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3F8786F5"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5940C9">
        <w:rPr>
          <w:bCs/>
        </w:rPr>
        <w:t>05/</w:t>
      </w:r>
      <w:r w:rsidR="005F4F75">
        <w:rPr>
          <w:bCs/>
        </w:rPr>
        <w:t>2026</w:t>
      </w:r>
    </w:p>
    <w:p w14:paraId="7ED16DD2" w14:textId="46F696E4"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5F4F75">
        <w:rPr>
          <w:color w:val="000000"/>
        </w:rPr>
        <w:t>0</w:t>
      </w:r>
      <w:r w:rsidR="005940C9">
        <w:rPr>
          <w:color w:val="000000"/>
        </w:rPr>
        <w:t>69</w:t>
      </w:r>
      <w:r w:rsidR="005F4F75">
        <w:rPr>
          <w:color w:val="000000"/>
        </w:rPr>
        <w:t>/2026</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2A67B6C7" w14:textId="53E6536C" w:rsidR="002C5C92" w:rsidRPr="005940C9" w:rsidRDefault="00A97593" w:rsidP="00A97593">
      <w:pPr>
        <w:spacing w:line="360" w:lineRule="auto"/>
        <w:jc w:val="both"/>
        <w:rPr>
          <w:color w:val="000000"/>
        </w:rPr>
      </w:pPr>
      <w:r w:rsidRPr="002C5C92">
        <w:rPr>
          <w:b/>
          <w:bCs/>
          <w:color w:val="000000"/>
        </w:rPr>
        <w:t xml:space="preserve">OBJETO: </w:t>
      </w:r>
      <w:r w:rsidR="005940C9" w:rsidRPr="005940C9">
        <w:rPr>
          <w:color w:val="000000"/>
        </w:rPr>
        <w:t>CONTRATAÇÃO DE EMPRESA ESPECIALIZADA PARA A EXECUÇÃO DO CENTRO POLIESPORTIVO DO MUNICÍPIO DE ITATINGA.</w:t>
      </w:r>
    </w:p>
    <w:p w14:paraId="737955E2" w14:textId="77777777" w:rsidR="005940C9" w:rsidRPr="000950BE" w:rsidRDefault="005940C9" w:rsidP="00A97593">
      <w:pPr>
        <w:spacing w:line="360" w:lineRule="auto"/>
        <w:jc w:val="both"/>
        <w:rPr>
          <w:rFonts w:ascii="Arial" w:hAnsi="Arial" w:cs="Arial"/>
          <w:bCs/>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265F6A40" w:rsidR="001F1B7B" w:rsidRPr="000950BE" w:rsidRDefault="001F1B7B" w:rsidP="00A97593">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F63390">
        <w:rPr>
          <w:b/>
        </w:rPr>
        <w:t>12</w:t>
      </w:r>
      <w:r w:rsidR="00F7476E">
        <w:rPr>
          <w:b/>
        </w:rPr>
        <w:t>/05/2</w:t>
      </w:r>
      <w:bookmarkStart w:id="0" w:name="_GoBack"/>
      <w:bookmarkEnd w:id="0"/>
      <w:r w:rsidR="00003E04">
        <w:rPr>
          <w:b/>
        </w:rPr>
        <w:t>026 ÀS 08:30H</w:t>
      </w:r>
    </w:p>
    <w:p w14:paraId="50B0642A" w14:textId="3E07C2D2" w:rsidR="001F1B7B" w:rsidRPr="000950BE" w:rsidRDefault="001F1B7B" w:rsidP="001F1B7B">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003E04">
        <w:rPr>
          <w:color w:val="000000"/>
        </w:rPr>
        <w:t>1</w:t>
      </w:r>
      <w:r w:rsidR="00F63390">
        <w:rPr>
          <w:color w:val="000000"/>
        </w:rPr>
        <w:t>2</w:t>
      </w:r>
      <w:r w:rsidR="00003E04">
        <w:rPr>
          <w:color w:val="000000"/>
        </w:rPr>
        <w:t xml:space="preserve">/05/2026 ÀS 09 HORAS. </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461B32D8" w:rsidR="00A97593" w:rsidRDefault="00A97593" w:rsidP="007B3C06">
      <w:pPr>
        <w:spacing w:before="100" w:beforeAutospacing="1" w:after="100" w:afterAutospacing="1" w:line="360" w:lineRule="auto"/>
        <w:jc w:val="both"/>
        <w:rPr>
          <w:color w:val="000000"/>
        </w:rPr>
      </w:pPr>
    </w:p>
    <w:p w14:paraId="1C7A75CB" w14:textId="77777777" w:rsidR="005940C9" w:rsidRPr="000950BE" w:rsidRDefault="005940C9"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4D8657D6" w14:textId="3678AB95" w:rsidR="00336CC6" w:rsidRPr="000950BE" w:rsidRDefault="00336CC6" w:rsidP="00B47A07">
      <w:pPr>
        <w:tabs>
          <w:tab w:val="left" w:pos="810"/>
        </w:tabs>
        <w:jc w:val="center"/>
        <w:rPr>
          <w:b/>
          <w:color w:val="000000"/>
        </w:rPr>
      </w:pPr>
      <w:r w:rsidRPr="000950BE">
        <w:rPr>
          <w:b/>
          <w:color w:val="000000"/>
        </w:rPr>
        <w:lastRenderedPageBreak/>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EF49A6">
      <w:pPr>
        <w:spacing w:line="360" w:lineRule="auto"/>
        <w:jc w:val="both"/>
      </w:pPr>
      <w:r w:rsidRPr="000950BE">
        <w:t>ANEXO V - Declaração de microempresa ou empresa de pequeno porte</w:t>
      </w:r>
    </w:p>
    <w:p w14:paraId="24C91A0A" w14:textId="4A21FDE4" w:rsidR="007F21EF" w:rsidRDefault="005D059A" w:rsidP="00EF49A6">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157D0E76" w14:textId="2B7FCC57" w:rsidR="00EF49A6" w:rsidRPr="00EF49A6" w:rsidRDefault="00B47A07" w:rsidP="00EF49A6">
      <w:pPr>
        <w:spacing w:line="360" w:lineRule="auto"/>
        <w:rPr>
          <w:color w:val="000000"/>
        </w:rPr>
      </w:pPr>
      <w:r>
        <w:rPr>
          <w:color w:val="000000"/>
        </w:rPr>
        <w:t xml:space="preserve">ANEXO VII </w:t>
      </w:r>
      <w:r w:rsidR="00EF49A6">
        <w:rPr>
          <w:color w:val="000000"/>
        </w:rPr>
        <w:t>- D</w:t>
      </w:r>
      <w:r w:rsidR="00EF49A6" w:rsidRPr="00EF49A6">
        <w:rPr>
          <w:color w:val="000000"/>
        </w:rPr>
        <w:t>eclaração</w:t>
      </w:r>
      <w:r w:rsidR="00EF49A6">
        <w:rPr>
          <w:color w:val="000000"/>
        </w:rPr>
        <w:t xml:space="preserve"> de instalações/equipamentos e E</w:t>
      </w:r>
      <w:r w:rsidR="00EF49A6" w:rsidRPr="00EF49A6">
        <w:rPr>
          <w:color w:val="000000"/>
        </w:rPr>
        <w:t xml:space="preserve">quipe </w:t>
      </w:r>
      <w:r w:rsidR="00EF49A6">
        <w:rPr>
          <w:color w:val="000000"/>
        </w:rPr>
        <w:t>T</w:t>
      </w:r>
      <w:r w:rsidR="00EF49A6" w:rsidRPr="00EF49A6">
        <w:rPr>
          <w:color w:val="000000"/>
        </w:rPr>
        <w:t>écnica</w:t>
      </w:r>
    </w:p>
    <w:p w14:paraId="51F8ACAD" w14:textId="46BE84CE" w:rsidR="00371E7C" w:rsidRPr="000950BE" w:rsidRDefault="002B1C16" w:rsidP="00EF49A6">
      <w:pPr>
        <w:spacing w:line="360" w:lineRule="auto"/>
        <w:rPr>
          <w:color w:val="000000"/>
        </w:rPr>
      </w:pPr>
      <w:r w:rsidRPr="000950BE">
        <w:rPr>
          <w:color w:val="000000"/>
        </w:rPr>
        <w:t>ANEXO V</w:t>
      </w:r>
      <w:r w:rsidR="00C30C0B" w:rsidRPr="000950BE">
        <w:rPr>
          <w:color w:val="000000"/>
        </w:rPr>
        <w:t>I</w:t>
      </w:r>
      <w:r w:rsidR="005D059A" w:rsidRPr="000950BE">
        <w:rPr>
          <w:color w:val="000000"/>
        </w:rPr>
        <w:t>I</w:t>
      </w:r>
      <w:r w:rsidR="00B47A07">
        <w:rPr>
          <w:color w:val="000000"/>
        </w:rPr>
        <w:t>I</w:t>
      </w:r>
      <w:r w:rsidR="005D059A" w:rsidRPr="000950BE">
        <w:rPr>
          <w:color w:val="000000"/>
        </w:rPr>
        <w:t xml:space="preserve">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4E5B3CC8" w:rsidR="00414B95" w:rsidRDefault="00371E7C" w:rsidP="00EF49A6">
      <w:pPr>
        <w:widowControl w:val="0"/>
        <w:autoSpaceDE w:val="0"/>
        <w:autoSpaceDN w:val="0"/>
        <w:adjustRightInd w:val="0"/>
        <w:spacing w:line="360" w:lineRule="auto"/>
        <w:jc w:val="both"/>
        <w:rPr>
          <w:color w:val="000000"/>
        </w:rPr>
      </w:pPr>
      <w:r w:rsidRPr="000950BE">
        <w:rPr>
          <w:color w:val="000000"/>
        </w:rPr>
        <w:t xml:space="preserve">ANEXO </w:t>
      </w:r>
      <w:r w:rsidR="00B47A07">
        <w:rPr>
          <w:color w:val="000000"/>
        </w:rPr>
        <w:t>IX</w:t>
      </w:r>
      <w:r w:rsidR="005D059A" w:rsidRPr="000950BE">
        <w:rPr>
          <w:color w:val="000000"/>
        </w:rPr>
        <w:t xml:space="preserve"> - </w:t>
      </w:r>
      <w:r w:rsidR="00414B95" w:rsidRPr="000950BE">
        <w:rPr>
          <w:color w:val="000000"/>
        </w:rPr>
        <w:t>Pasta Técnica</w:t>
      </w:r>
    </w:p>
    <w:p w14:paraId="1D37B3B4" w14:textId="77777777" w:rsidR="00B47A07" w:rsidRPr="000950BE" w:rsidRDefault="00B47A07" w:rsidP="005D059A">
      <w:pPr>
        <w:widowControl w:val="0"/>
        <w:autoSpaceDE w:val="0"/>
        <w:autoSpaceDN w:val="0"/>
        <w:adjustRightInd w:val="0"/>
        <w:spacing w:line="360" w:lineRule="auto"/>
        <w:jc w:val="both"/>
        <w:rPr>
          <w:color w:val="000000"/>
        </w:rPr>
      </w:pP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na modalidade </w:t>
      </w:r>
      <w:r w:rsidR="00E95636" w:rsidRPr="00EF49A6">
        <w:rPr>
          <w:rFonts w:ascii="Times New Roman" w:hAnsi="Times New Roman" w:cs="Times New Roman"/>
          <w:b/>
          <w:color w:val="000000"/>
        </w:rPr>
        <w:t>CONCORRÊNCIA</w:t>
      </w:r>
      <w:r w:rsidR="00E95636" w:rsidRPr="000950BE">
        <w:rPr>
          <w:rFonts w:ascii="Times New Roman" w:hAnsi="Times New Roman" w:cs="Times New Roman"/>
          <w:color w:val="000000"/>
        </w:rPr>
        <w:t>,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77777777"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4D7D29" w:rsidRPr="000950BE">
        <w:rPr>
          <w:color w:val="000000"/>
        </w:rPr>
        <w:t>xxhxx, do dia xx/xx/xxxx.</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5940C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0EB4ACE5" w14:textId="16C5A38C" w:rsidR="002C5C92" w:rsidRPr="00782F5F" w:rsidRDefault="00782F5F" w:rsidP="005940C9">
      <w:pPr>
        <w:jc w:val="both"/>
        <w:rPr>
          <w:color w:val="000000"/>
        </w:rPr>
      </w:pPr>
      <w:r w:rsidRPr="000950BE">
        <w:rPr>
          <w:color w:val="000000"/>
        </w:rPr>
        <w:t xml:space="preserve">2.1. </w:t>
      </w:r>
      <w:r>
        <w:rPr>
          <w:color w:val="000000"/>
        </w:rPr>
        <w:t>A</w:t>
      </w:r>
      <w:r w:rsidRPr="000950BE">
        <w:rPr>
          <w:color w:val="000000"/>
        </w:rPr>
        <w:t xml:space="preserve"> presente licitação tem por objeto a </w:t>
      </w:r>
      <w:r w:rsidR="005940C9">
        <w:t>contratação de empresa especializada para a execução do Centro Poliesportivo do Município de Itatinga, incluindo todas as etapas necessárias para a construção completa da edificação, considerando padrões de acabamento e materiais conforme projeto arquitetônico e memorial descritivo.</w:t>
      </w:r>
    </w:p>
    <w:p w14:paraId="5E37DFB4" w14:textId="77777777" w:rsidR="005940C9" w:rsidRDefault="005940C9" w:rsidP="00990650">
      <w:pPr>
        <w:jc w:val="both"/>
        <w:rPr>
          <w:iCs/>
        </w:rPr>
      </w:pPr>
    </w:p>
    <w:p w14:paraId="253A79B0" w14:textId="371FE8EF"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t xml:space="preserve">a) Cópia do Ato Constitutivo, Estatuto ou Contrato Social e seus aditivos em vigor, devidamente registrados na Junta Comercial ou Cartório do Serviço de Registro Civil e Títulos e </w:t>
      </w:r>
      <w:r w:rsidRPr="000950BE">
        <w:lastRenderedPageBreak/>
        <w:t>Documentos, em se tratando de sociedade por ações, acompanhado da documentação de eleição de seus administradores;</w:t>
      </w:r>
    </w:p>
    <w:p w14:paraId="29969735" w14:textId="77777777" w:rsidR="009C6A89" w:rsidRPr="000950BE" w:rsidRDefault="009C6A89" w:rsidP="009C6A89">
      <w:pPr>
        <w:jc w:val="both"/>
      </w:pP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1"/>
      <w:r w:rsidRPr="000950BE">
        <w:rPr>
          <w:rFonts w:ascii="Times New Roman" w:hAnsi="Times New Roman" w:cs="Times New Roman"/>
          <w:i w:val="0"/>
          <w:iCs w:val="0"/>
          <w:color w:val="000000"/>
          <w:sz w:val="24"/>
          <w:szCs w:val="24"/>
        </w:rPr>
        <w:t>para as sociedades cooperativas mencionadas no artigo 16 da Lei nº 14.133, de 2021</w:t>
      </w:r>
      <w:commentRangeEnd w:id="1"/>
      <w:r w:rsidRPr="000950BE">
        <w:rPr>
          <w:rFonts w:ascii="Times New Roman" w:hAnsi="Times New Roman" w:cs="Times New Roman"/>
          <w:i w:val="0"/>
          <w:iCs w:val="0"/>
          <w:color w:val="000000"/>
          <w:sz w:val="24"/>
          <w:szCs w:val="24"/>
        </w:rPr>
        <w:commentReference w:id="1"/>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2"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2"/>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3"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4"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.7.5. empresa, isoladamente ou em consórcio, responsável pela elaboração do projeto básico ou do projeto executivo, ou empresa da qual o autor do projeto seja dirigente, gerente, controlador, acionista ou detentor de mais de 5% (cinco por cento) do capital com direito a </w:t>
      </w:r>
      <w:r w:rsidR="009C6A89" w:rsidRPr="000950BE">
        <w:rPr>
          <w:rFonts w:ascii="Times New Roman" w:hAnsi="Times New Roman" w:cs="Times New Roman"/>
          <w:sz w:val="24"/>
          <w:szCs w:val="24"/>
        </w:rPr>
        <w:lastRenderedPageBreak/>
        <w:t>voto, responsável técnico ou subcontratado, quando a licitação versar sobre serviços ou fornecimento de bens a ela necessários;</w:t>
      </w:r>
      <w:bookmarkEnd w:id="5"/>
      <w:r w:rsidR="009C6A89" w:rsidRPr="000950BE">
        <w:rPr>
          <w:rFonts w:ascii="Times New Roman" w:hAnsi="Times New Roman" w:cs="Times New Roman"/>
          <w:sz w:val="24"/>
          <w:szCs w:val="24"/>
        </w:rPr>
        <w:t xml:space="preserve"> </w:t>
      </w:r>
      <w:bookmarkStart w:id="7" w:name="_Ref113883003"/>
      <w:bookmarkEnd w:id="6"/>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7"/>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8"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8"/>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10" w:name="art14§2"/>
      <w:bookmarkStart w:id="11" w:name="art14§3"/>
      <w:bookmarkStart w:id="12" w:name="art14§4"/>
      <w:bookmarkEnd w:id="10"/>
      <w:bookmarkEnd w:id="11"/>
      <w:bookmarkEnd w:id="12"/>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3" w:name="art14§5"/>
      <w:bookmarkEnd w:id="13"/>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78622A">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46490202"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w:t>
      </w:r>
      <w:r w:rsidR="009B3A3F" w:rsidRPr="000950BE">
        <w:t>a (</w:t>
      </w:r>
      <w:r w:rsidR="00E371CC" w:rsidRPr="000950BE">
        <w:t xml:space="preserve">s) </w:t>
      </w:r>
      <w:r w:rsidR="009B3A3F" w:rsidRPr="000950BE">
        <w:t>proposta (</w:t>
      </w:r>
      <w:r w:rsidR="00E371CC" w:rsidRPr="000950BE">
        <w:t xml:space="preserve">s) </w:t>
      </w:r>
      <w:r w:rsidR="009B3A3F" w:rsidRPr="000950BE">
        <w:t>inserida (</w:t>
      </w:r>
      <w:r w:rsidR="00E371CC" w:rsidRPr="000950BE">
        <w:t xml:space="preserve">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5C316373" w:rsidR="00B8360B" w:rsidRPr="000950BE" w:rsidRDefault="00B8360B" w:rsidP="00B8360B">
      <w:pPr>
        <w:spacing w:before="100" w:beforeAutospacing="1" w:after="100" w:afterAutospacing="1"/>
        <w:jc w:val="both"/>
      </w:pPr>
      <w:r w:rsidRPr="000950BE">
        <w:t>5.1.1. Valor global</w:t>
      </w:r>
      <w:r w:rsidR="00C06A35">
        <w:t xml:space="preserve"> do serviço</w:t>
      </w:r>
      <w:r w:rsidR="00486DF4">
        <w:t>.</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77777777" w:rsidR="00B8360B" w:rsidRPr="000950BE"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823AE24" w14:textId="77777777" w:rsidR="00B47252" w:rsidRPr="000950BE" w:rsidRDefault="00B47252"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6C727D25" w:rsidR="00B8360B"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7F37DD56" w14:textId="77777777" w:rsidR="00EF49A6" w:rsidRPr="000950BE" w:rsidRDefault="00EF49A6" w:rsidP="00B47252">
      <w:pPr>
        <w:jc w:val="both"/>
      </w:pP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55FF95CF"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6A8F83FE"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w:t>
      </w:r>
      <w:r w:rsidR="008271ED">
        <w:rPr>
          <w:rFonts w:ascii="Times New Roman" w:hAnsi="Times New Roman" w:cs="Times New Roman"/>
          <w:i w:val="0"/>
          <w:color w:val="000000"/>
          <w:sz w:val="24"/>
          <w:szCs w:val="24"/>
        </w:rPr>
        <w:t>agente de contratação</w:t>
      </w:r>
      <w:r w:rsidRPr="000950BE">
        <w:rPr>
          <w:rFonts w:ascii="Times New Roman" w:hAnsi="Times New Roman" w:cs="Times New Roman"/>
          <w:i w:val="0"/>
          <w:color w:val="000000"/>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77777777" w:rsidR="00E814E3" w:rsidRPr="000950BE"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4923096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50F1CF81"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r w:rsidR="00EF49A6">
        <w:rPr>
          <w:color w:val="000000"/>
        </w:rPr>
        <w:t>.</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4" w:name="_Hlk135318381"/>
      <w:bookmarkStart w:id="15"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4"/>
    </w:p>
    <w:bookmarkEnd w:id="15"/>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47252">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47252">
      <w:pPr>
        <w:jc w:val="both"/>
      </w:pPr>
    </w:p>
    <w:p w14:paraId="413636CB" w14:textId="42BC183C" w:rsidR="00D43C73" w:rsidRPr="000950BE" w:rsidRDefault="00B50C75" w:rsidP="00B47252">
      <w:pPr>
        <w:jc w:val="both"/>
      </w:pPr>
      <w:r w:rsidRPr="000950BE">
        <w:t>11.2.1</w:t>
      </w:r>
      <w:r w:rsidR="00D43C73" w:rsidRPr="000950BE">
        <w:t xml:space="preserve">. Advertência; </w:t>
      </w:r>
    </w:p>
    <w:p w14:paraId="44FA890B" w14:textId="77777777" w:rsidR="00B47252" w:rsidRPr="000950BE" w:rsidRDefault="00B47252" w:rsidP="00B47252">
      <w:pPr>
        <w:jc w:val="both"/>
      </w:pPr>
    </w:p>
    <w:p w14:paraId="57E0D6B2" w14:textId="71E31905" w:rsidR="00D43C73" w:rsidRPr="000950BE" w:rsidRDefault="00D43C73" w:rsidP="00B47252">
      <w:pPr>
        <w:jc w:val="both"/>
      </w:pPr>
      <w:r w:rsidRPr="000950BE">
        <w:t>1</w:t>
      </w:r>
      <w:r w:rsidR="00B50C75" w:rsidRPr="000950BE">
        <w:t>1</w:t>
      </w:r>
      <w:r w:rsidRPr="000950BE">
        <w:t xml:space="preserve">.2.2. Multa; </w:t>
      </w:r>
    </w:p>
    <w:p w14:paraId="3043D120" w14:textId="77777777" w:rsidR="00B47252" w:rsidRPr="000950BE" w:rsidRDefault="00B47252" w:rsidP="00B47252">
      <w:pPr>
        <w:jc w:val="both"/>
      </w:pPr>
    </w:p>
    <w:p w14:paraId="67995968" w14:textId="34BA794A" w:rsidR="00D43C73" w:rsidRPr="000950BE" w:rsidRDefault="00D43C73" w:rsidP="00B47252">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47252">
      <w:pPr>
        <w:jc w:val="both"/>
      </w:pPr>
    </w:p>
    <w:p w14:paraId="0107D675" w14:textId="77777777" w:rsidR="00D43C73" w:rsidRPr="000950BE" w:rsidRDefault="00D43C73" w:rsidP="00B47252">
      <w:pPr>
        <w:jc w:val="both"/>
      </w:pPr>
      <w:r w:rsidRPr="000950BE">
        <w:t>1</w:t>
      </w:r>
      <w:r w:rsidR="00B50C75" w:rsidRPr="000950BE">
        <w:t>1</w:t>
      </w:r>
      <w:r w:rsidRPr="000950BE">
        <w:t xml:space="preserve">.2.4. Declaração de inidoneidade para licitar ou contratar. </w:t>
      </w: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31704E1F" w:rsidR="001C7440" w:rsidRPr="000950BE" w:rsidRDefault="00661FF0" w:rsidP="00B47252">
      <w:pPr>
        <w:jc w:val="both"/>
      </w:pPr>
      <w:r w:rsidRPr="000950BE">
        <w:t xml:space="preserve">12.4. A impugnação deverá ser dirigida ao </w:t>
      </w:r>
      <w:r w:rsidR="008271ED">
        <w:t>Agente de Contratação</w:t>
      </w:r>
      <w:r w:rsidRPr="000950BE">
        <w:t>,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177CC264" w:rsidR="00661FF0" w:rsidRPr="000950BE" w:rsidRDefault="00661FF0" w:rsidP="00B47252">
      <w:pPr>
        <w:jc w:val="both"/>
      </w:pPr>
      <w:r w:rsidRPr="000950BE">
        <w:t>13.1. As despesas decorrentes desta licitação onerarão a</w:t>
      </w:r>
      <w:r w:rsidR="005940C9">
        <w:t>s</w:t>
      </w:r>
      <w:r w:rsidRPr="000950BE">
        <w:t xml:space="preserve"> seguinte</w:t>
      </w:r>
      <w:r w:rsidR="005940C9">
        <w:t xml:space="preserve">s dotações </w:t>
      </w:r>
      <w:r w:rsidRPr="000950BE">
        <w:t>orçamentária</w:t>
      </w:r>
      <w:r w:rsidR="005940C9">
        <w:t>s</w:t>
      </w:r>
      <w:r w:rsidRPr="000950BE">
        <w:t>:</w:t>
      </w:r>
    </w:p>
    <w:p w14:paraId="028E78A6" w14:textId="77777777" w:rsidR="00EE3228" w:rsidRPr="000950BE" w:rsidRDefault="00EE3228" w:rsidP="00661FF0">
      <w:pPr>
        <w:jc w:val="both"/>
      </w:pPr>
    </w:p>
    <w:p w14:paraId="5B476678" w14:textId="77777777" w:rsidR="00457BCF" w:rsidRPr="00C27581" w:rsidRDefault="00457BCF" w:rsidP="00457BCF">
      <w:pPr>
        <w:jc w:val="both"/>
      </w:pPr>
      <w:r w:rsidRPr="00C27581">
        <w:t>2026</w:t>
      </w:r>
    </w:p>
    <w:p w14:paraId="5D32FDE2" w14:textId="77777777" w:rsidR="00457BCF" w:rsidRPr="00C27581" w:rsidRDefault="00457BCF" w:rsidP="00457BCF">
      <w:pPr>
        <w:jc w:val="both"/>
      </w:pPr>
      <w:r w:rsidRPr="00C27581">
        <w:t>02.00.00 ...................Poder Executivo</w:t>
      </w:r>
    </w:p>
    <w:p w14:paraId="08429D59" w14:textId="77777777" w:rsidR="00457BCF" w:rsidRPr="00C27581" w:rsidRDefault="00457BCF" w:rsidP="00457BCF">
      <w:pPr>
        <w:jc w:val="both"/>
      </w:pPr>
      <w:r w:rsidRPr="00C27581">
        <w:t>02.06.00................... Diretoria de Esporte, Lazer, Turismo e Cultura</w:t>
      </w:r>
    </w:p>
    <w:p w14:paraId="7E9B156D" w14:textId="77777777" w:rsidR="00457BCF" w:rsidRPr="00C27581" w:rsidRDefault="00457BCF" w:rsidP="00457BCF">
      <w:pPr>
        <w:jc w:val="both"/>
      </w:pPr>
      <w:r w:rsidRPr="00C27581">
        <w:t>02.06.01................... Divisão de Esporte, Lazer, Turismo e Cultura  </w:t>
      </w:r>
    </w:p>
    <w:p w14:paraId="1E91FC59" w14:textId="77777777" w:rsidR="00457BCF" w:rsidRPr="00C27581" w:rsidRDefault="00457BCF" w:rsidP="00457BCF">
      <w:pPr>
        <w:jc w:val="both"/>
      </w:pPr>
      <w:r w:rsidRPr="00C27581">
        <w:t>27.8120023.1045..... Construção de Centro Poliesportivo</w:t>
      </w:r>
    </w:p>
    <w:p w14:paraId="618A9EA6" w14:textId="77777777" w:rsidR="00457BCF" w:rsidRPr="00C27581" w:rsidRDefault="00457BCF" w:rsidP="00457BCF">
      <w:pPr>
        <w:jc w:val="both"/>
      </w:pPr>
      <w:r w:rsidRPr="00C27581">
        <w:t>4.4.90.51.00............. Obras e Instalações</w:t>
      </w:r>
    </w:p>
    <w:p w14:paraId="1DF5289D" w14:textId="77777777" w:rsidR="00457BCF" w:rsidRPr="00C27581" w:rsidRDefault="00457BCF" w:rsidP="00457BCF">
      <w:pPr>
        <w:jc w:val="both"/>
      </w:pPr>
      <w:r w:rsidRPr="00C27581">
        <w:t>Ficha ........................266</w:t>
      </w:r>
    </w:p>
    <w:p w14:paraId="6123CE7F" w14:textId="77777777" w:rsidR="00457BCF" w:rsidRPr="00C27581" w:rsidRDefault="00457BCF" w:rsidP="00457BCF">
      <w:pPr>
        <w:jc w:val="both"/>
      </w:pPr>
      <w:r w:rsidRPr="00C27581">
        <w:t>Fonte de Recurso......01.110.0000 - Tesouro</w:t>
      </w:r>
    </w:p>
    <w:p w14:paraId="35B5D892" w14:textId="77777777" w:rsidR="00457BCF" w:rsidRPr="00C27581" w:rsidRDefault="00457BCF" w:rsidP="00457BCF">
      <w:pPr>
        <w:jc w:val="both"/>
      </w:pPr>
      <w:r w:rsidRPr="00C27581">
        <w:t>Valor Global.............R$ 704.707,99</w:t>
      </w:r>
    </w:p>
    <w:p w14:paraId="1C422B3D" w14:textId="77777777" w:rsidR="00457BCF" w:rsidRDefault="00457BCF" w:rsidP="00457BCF">
      <w:pPr>
        <w:jc w:val="both"/>
      </w:pPr>
      <w:r w:rsidRPr="00C27581">
        <w:t> </w:t>
      </w:r>
    </w:p>
    <w:p w14:paraId="3181809A" w14:textId="77777777" w:rsidR="00457BCF" w:rsidRPr="00C27581" w:rsidRDefault="00457BCF" w:rsidP="00457BCF">
      <w:pPr>
        <w:jc w:val="both"/>
      </w:pPr>
      <w:r w:rsidRPr="00C27581">
        <w:t>02.00.00 ...................Poder Executivo</w:t>
      </w:r>
    </w:p>
    <w:p w14:paraId="502F6BB0" w14:textId="77777777" w:rsidR="00457BCF" w:rsidRPr="00C27581" w:rsidRDefault="00457BCF" w:rsidP="00457BCF">
      <w:pPr>
        <w:jc w:val="both"/>
      </w:pPr>
      <w:r w:rsidRPr="00C27581">
        <w:t>02.06.00................... Diretoria de Esporte, Lazer, Turismo e Cultura</w:t>
      </w:r>
    </w:p>
    <w:p w14:paraId="46430D50" w14:textId="77777777" w:rsidR="00457BCF" w:rsidRPr="00C27581" w:rsidRDefault="00457BCF" w:rsidP="00457BCF">
      <w:pPr>
        <w:jc w:val="both"/>
      </w:pPr>
      <w:r w:rsidRPr="00C27581">
        <w:t>02.06.01................... Divisão de Esporte, Lazer, Turismo e Cultura  </w:t>
      </w:r>
    </w:p>
    <w:p w14:paraId="15628FC1" w14:textId="77777777" w:rsidR="00457BCF" w:rsidRPr="00C27581" w:rsidRDefault="00457BCF" w:rsidP="00457BCF">
      <w:pPr>
        <w:jc w:val="both"/>
      </w:pPr>
      <w:r w:rsidRPr="00C27581">
        <w:t>27.8120023.1045..... Construção de Centro Poliesportivo</w:t>
      </w:r>
    </w:p>
    <w:p w14:paraId="0131A2DA" w14:textId="77777777" w:rsidR="00457BCF" w:rsidRPr="00C27581" w:rsidRDefault="00457BCF" w:rsidP="00457BCF">
      <w:pPr>
        <w:jc w:val="both"/>
      </w:pPr>
      <w:r w:rsidRPr="00C27581">
        <w:t>4.4.90.51.00............. Obras e Instalações</w:t>
      </w:r>
    </w:p>
    <w:p w14:paraId="68414076" w14:textId="77777777" w:rsidR="00457BCF" w:rsidRPr="00C27581" w:rsidRDefault="00457BCF" w:rsidP="00457BCF">
      <w:pPr>
        <w:jc w:val="both"/>
      </w:pPr>
      <w:r w:rsidRPr="00C27581">
        <w:t>Ficha ........................267</w:t>
      </w:r>
    </w:p>
    <w:p w14:paraId="2A52E2B6" w14:textId="77777777" w:rsidR="00457BCF" w:rsidRPr="00C27581" w:rsidRDefault="00457BCF" w:rsidP="00457BCF">
      <w:pPr>
        <w:jc w:val="both"/>
      </w:pPr>
      <w:r w:rsidRPr="00C27581">
        <w:t>Fonte de Recurso......02.100.0056</w:t>
      </w:r>
    </w:p>
    <w:p w14:paraId="48D01803" w14:textId="77777777" w:rsidR="00457BCF" w:rsidRPr="00C27581" w:rsidRDefault="00457BCF" w:rsidP="00457BCF">
      <w:pPr>
        <w:jc w:val="both"/>
      </w:pPr>
      <w:r w:rsidRPr="00C27581">
        <w:t>Valor Global.............R$ 1.000.000,00</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2AC136B5"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764B704A" w14:textId="77777777" w:rsidR="00CA278E" w:rsidRDefault="00CA278E" w:rsidP="00B47252">
      <w:pPr>
        <w:jc w:val="both"/>
      </w:pPr>
    </w:p>
    <w:p w14:paraId="70C9F855" w14:textId="66E4E5A9"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30EA6DEC" w:rsidR="00661FF0" w:rsidRPr="000950BE" w:rsidRDefault="00661FF0" w:rsidP="00661FF0">
      <w:pPr>
        <w:jc w:val="center"/>
        <w:rPr>
          <w:color w:val="000000"/>
        </w:rPr>
      </w:pPr>
      <w:r w:rsidRPr="000950BE">
        <w:rPr>
          <w:color w:val="000000"/>
        </w:rPr>
        <w:t xml:space="preserve">Prefeitura Municipal de Itatinga aos </w:t>
      </w:r>
      <w:r w:rsidR="00003E04">
        <w:rPr>
          <w:color w:val="000000"/>
        </w:rPr>
        <w:t xml:space="preserve">16 de abril </w:t>
      </w:r>
      <w:r w:rsidRPr="000950BE">
        <w:rPr>
          <w:color w:val="000000"/>
        </w:rPr>
        <w:t xml:space="preserve">de </w:t>
      </w:r>
      <w:r w:rsidR="005F4F75">
        <w:rPr>
          <w:color w:val="000000"/>
        </w:rPr>
        <w:t>2026.</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0319764A" w:rsidR="00661FF0" w:rsidRPr="000950BE" w:rsidRDefault="00661FF0" w:rsidP="00661FF0">
      <w:pPr>
        <w:jc w:val="center"/>
        <w:rPr>
          <w:color w:val="000000"/>
        </w:rPr>
      </w:pPr>
      <w:r w:rsidRPr="000950BE">
        <w:rPr>
          <w:color w:val="000000"/>
        </w:rPr>
        <w:t xml:space="preserve">PAULO HENRIQUE DE OLIVEIRA </w:t>
      </w:r>
      <w:r w:rsidR="005F4F75">
        <w:rPr>
          <w:color w:val="000000"/>
        </w:rPr>
        <w:t>DI ROCCO</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F78A3EC" w:rsidR="00350B63" w:rsidRPr="000950BE" w:rsidRDefault="00350B63" w:rsidP="00661FF0">
      <w:pPr>
        <w:jc w:val="center"/>
        <w:rPr>
          <w:color w:val="000000"/>
        </w:rPr>
      </w:pPr>
    </w:p>
    <w:p w14:paraId="72356594" w14:textId="77777777" w:rsidR="00350B63" w:rsidRPr="000950BE" w:rsidRDefault="00350B63" w:rsidP="00661FF0">
      <w:pPr>
        <w:jc w:val="center"/>
        <w:rPr>
          <w:color w:val="000000"/>
        </w:rPr>
      </w:pPr>
    </w:p>
    <w:p w14:paraId="6A9028C6" w14:textId="77777777" w:rsidR="00AE4884" w:rsidRPr="000950BE" w:rsidRDefault="00AE4884" w:rsidP="00661FF0">
      <w:pPr>
        <w:jc w:val="center"/>
        <w:rPr>
          <w:color w:val="000000"/>
        </w:rPr>
      </w:pPr>
    </w:p>
    <w:p w14:paraId="37792D9D" w14:textId="77777777" w:rsidR="00AE4884" w:rsidRPr="000950BE" w:rsidRDefault="00AE4884" w:rsidP="00661FF0">
      <w:pPr>
        <w:jc w:val="center"/>
        <w:rPr>
          <w:color w:val="000000"/>
        </w:rPr>
      </w:pPr>
    </w:p>
    <w:p w14:paraId="3ED7B946" w14:textId="3583314D" w:rsidR="00AE4884" w:rsidRDefault="00AE4884" w:rsidP="00661FF0">
      <w:pPr>
        <w:jc w:val="center"/>
        <w:rPr>
          <w:color w:val="000000"/>
        </w:rPr>
      </w:pPr>
    </w:p>
    <w:p w14:paraId="47057514" w14:textId="77777777" w:rsidR="003601A6" w:rsidRDefault="003601A6" w:rsidP="00752B20">
      <w:pPr>
        <w:spacing w:beforeAutospacing="1" w:afterAutospacing="1"/>
        <w:jc w:val="center"/>
        <w:rPr>
          <w:b/>
          <w:bCs/>
          <w:color w:val="000000"/>
        </w:rPr>
      </w:pPr>
      <w:r>
        <w:rPr>
          <w:b/>
          <w:bCs/>
          <w:color w:val="000000"/>
        </w:rPr>
        <w:t xml:space="preserve">ANEXO I </w:t>
      </w:r>
    </w:p>
    <w:p w14:paraId="0D5C8EA0" w14:textId="37695B14" w:rsidR="00752B20" w:rsidRPr="000950BE" w:rsidRDefault="00752B20" w:rsidP="00752B20">
      <w:pPr>
        <w:spacing w:beforeAutospacing="1" w:afterAutospacing="1"/>
        <w:jc w:val="center"/>
        <w:rPr>
          <w:b/>
          <w:bCs/>
          <w:color w:val="000000"/>
        </w:rPr>
      </w:pPr>
      <w:r w:rsidRPr="000950BE">
        <w:rPr>
          <w:b/>
          <w:bCs/>
          <w:color w:val="000000"/>
        </w:rPr>
        <w:t xml:space="preserve">TERMO DE REFERÊNCIA </w:t>
      </w:r>
    </w:p>
    <w:p w14:paraId="32D85B6E" w14:textId="5A68553F" w:rsidR="00752B20" w:rsidRPr="000950BE" w:rsidRDefault="00752B20" w:rsidP="002C5C92">
      <w:pPr>
        <w:spacing w:line="276" w:lineRule="auto"/>
        <w:jc w:val="both"/>
        <w:rPr>
          <w:rFonts w:eastAsia="Arial Unicode MS"/>
          <w:b/>
          <w:bCs/>
          <w:color w:val="000000"/>
        </w:rPr>
      </w:pPr>
      <w:r w:rsidRPr="000950BE">
        <w:rPr>
          <w:rFonts w:eastAsia="Arial Unicode MS"/>
          <w:b/>
          <w:bCs/>
          <w:color w:val="000000"/>
        </w:rPr>
        <w:t xml:space="preserve">PROCESSO Nº. </w:t>
      </w:r>
      <w:r w:rsidR="005F4F75">
        <w:rPr>
          <w:rFonts w:eastAsia="Arial Unicode MS"/>
          <w:b/>
          <w:bCs/>
          <w:color w:val="000000"/>
        </w:rPr>
        <w:t>0</w:t>
      </w:r>
      <w:r w:rsidR="002C5C92">
        <w:rPr>
          <w:rFonts w:eastAsia="Arial Unicode MS"/>
          <w:b/>
          <w:bCs/>
          <w:color w:val="000000"/>
        </w:rPr>
        <w:t>6</w:t>
      </w:r>
      <w:r w:rsidR="005940C9">
        <w:rPr>
          <w:rFonts w:eastAsia="Arial Unicode MS"/>
          <w:b/>
          <w:bCs/>
          <w:color w:val="000000"/>
        </w:rPr>
        <w:t>9</w:t>
      </w:r>
      <w:r w:rsidR="005F4F75">
        <w:rPr>
          <w:rFonts w:eastAsia="Arial Unicode MS"/>
          <w:b/>
          <w:bCs/>
          <w:color w:val="000000"/>
        </w:rPr>
        <w:t>/2026</w:t>
      </w:r>
    </w:p>
    <w:p w14:paraId="3138537E" w14:textId="335B9D08" w:rsidR="006C2606" w:rsidRPr="000950BE" w:rsidRDefault="006C2606" w:rsidP="002C5C92">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w:t>
      </w:r>
      <w:r w:rsidR="005F4F75">
        <w:rPr>
          <w:rFonts w:eastAsia="Arial Unicode MS"/>
          <w:b/>
          <w:bCs/>
          <w:color w:val="000000"/>
        </w:rPr>
        <w:t>0</w:t>
      </w:r>
      <w:r w:rsidR="005940C9">
        <w:rPr>
          <w:rFonts w:eastAsia="Arial Unicode MS"/>
          <w:b/>
          <w:bCs/>
          <w:color w:val="000000"/>
        </w:rPr>
        <w:t>5</w:t>
      </w:r>
      <w:r w:rsidR="005F4F75">
        <w:rPr>
          <w:rFonts w:eastAsia="Arial Unicode MS"/>
          <w:b/>
          <w:bCs/>
          <w:color w:val="000000"/>
        </w:rPr>
        <w:t>/2026</w:t>
      </w:r>
    </w:p>
    <w:p w14:paraId="6DD909C7" w14:textId="5B197969" w:rsidR="002C5C92" w:rsidRPr="002C5C92" w:rsidRDefault="006C2606" w:rsidP="002C5C92">
      <w:pPr>
        <w:spacing w:line="276" w:lineRule="auto"/>
        <w:jc w:val="both"/>
        <w:rPr>
          <w:color w:val="000000"/>
        </w:rPr>
      </w:pPr>
      <w:r w:rsidRPr="000950BE">
        <w:rPr>
          <w:b/>
          <w:bCs/>
        </w:rPr>
        <w:t xml:space="preserve">OBJETO: </w:t>
      </w:r>
      <w:r w:rsidR="005940C9">
        <w:t>CONTRATAÇÃO DE EMPRESA ESPECIALIZADA PARA A EXECUÇÃO DO CENTRO POLIESPORTIVO DO MUNICÍPIO DE ITATINGA/SP.</w:t>
      </w:r>
    </w:p>
    <w:p w14:paraId="51F07E16" w14:textId="06A11CC3" w:rsidR="004900D5" w:rsidRPr="000950BE" w:rsidRDefault="004900D5" w:rsidP="004900D5">
      <w:pPr>
        <w:spacing w:line="276" w:lineRule="auto"/>
        <w:jc w:val="both"/>
        <w:rPr>
          <w:rFonts w:eastAsia="Arial Unicode MS"/>
          <w:bCs/>
          <w:color w:val="000000"/>
        </w:rPr>
      </w:pPr>
    </w:p>
    <w:p w14:paraId="3CEABED3" w14:textId="784B8D1B" w:rsidR="00067136" w:rsidRDefault="00810D93" w:rsidP="00067136">
      <w:pPr>
        <w:jc w:val="both"/>
      </w:pPr>
      <w:r>
        <w:rPr>
          <w:b/>
        </w:rPr>
        <w:t xml:space="preserve">UNIDADE </w:t>
      </w:r>
      <w:r w:rsidR="00067136" w:rsidRPr="00810D93">
        <w:rPr>
          <w:b/>
        </w:rPr>
        <w:t xml:space="preserve">SOLICITANTE: </w:t>
      </w:r>
      <w:r w:rsidR="00A71887">
        <w:t>Diretoria de Planejamento e Gestão do Departamento de Infraestrutura e Mobilidade Urbana.</w:t>
      </w:r>
    </w:p>
    <w:p w14:paraId="5DF19085" w14:textId="05713428" w:rsidR="00A71887" w:rsidRDefault="00A71887" w:rsidP="00067136">
      <w:pPr>
        <w:jc w:val="both"/>
      </w:pPr>
    </w:p>
    <w:p w14:paraId="5AD9ACB8" w14:textId="77777777" w:rsidR="00A71887" w:rsidRPr="00A71887" w:rsidRDefault="00A71887" w:rsidP="00A71887">
      <w:pPr>
        <w:spacing w:line="360" w:lineRule="auto"/>
        <w:jc w:val="both"/>
        <w:rPr>
          <w:b/>
        </w:rPr>
      </w:pPr>
      <w:r w:rsidRPr="00A71887">
        <w:rPr>
          <w:b/>
        </w:rPr>
        <w:t>1. OBJETO</w:t>
      </w:r>
    </w:p>
    <w:p w14:paraId="5E1901BC" w14:textId="77777777" w:rsidR="00A71887" w:rsidRDefault="00A71887" w:rsidP="00A71887">
      <w:pPr>
        <w:spacing w:line="360" w:lineRule="auto"/>
        <w:jc w:val="both"/>
      </w:pPr>
      <w:r>
        <w:t xml:space="preserve">O presente Termo de Referência tem como objeto a contratação de empresa especializada para a execução do Centro Poliesportivo do Município de Itatinga, incluindo todas as etapas necessárias para a construção completa da edificação, considerando padrões de acabamento e materiais conforme projeto arquitetônico e memorial descritivo. </w:t>
      </w:r>
    </w:p>
    <w:p w14:paraId="2810924F" w14:textId="77777777" w:rsidR="00A71887" w:rsidRDefault="00A71887" w:rsidP="00A71887">
      <w:pPr>
        <w:spacing w:line="360" w:lineRule="auto"/>
        <w:jc w:val="both"/>
      </w:pPr>
    </w:p>
    <w:p w14:paraId="05CF752B" w14:textId="77777777" w:rsidR="00A71887" w:rsidRDefault="00A71887" w:rsidP="00A71887">
      <w:pPr>
        <w:spacing w:line="360" w:lineRule="auto"/>
        <w:jc w:val="both"/>
      </w:pPr>
      <w:r>
        <w:t xml:space="preserve">O empreendimento compreenderá: </w:t>
      </w:r>
    </w:p>
    <w:p w14:paraId="4CE0BD97" w14:textId="77777777" w:rsidR="00A71887" w:rsidRDefault="00A71887" w:rsidP="00A71887">
      <w:pPr>
        <w:spacing w:line="360" w:lineRule="auto"/>
        <w:jc w:val="both"/>
      </w:pPr>
      <w:r w:rsidRPr="00A71887">
        <w:rPr>
          <w:b/>
        </w:rPr>
        <w:t>Quadra poliesportiva coberta</w:t>
      </w:r>
      <w:r>
        <w:t xml:space="preserve">, com dimensões oficiais, adequada à realização de competições esportivas de base, de âmbito regional e estadual, organizadas por entidades esportivas reconhecidas; </w:t>
      </w:r>
    </w:p>
    <w:p w14:paraId="0643EAEC" w14:textId="77777777" w:rsidR="00A71887" w:rsidRDefault="00A71887" w:rsidP="00A71887">
      <w:pPr>
        <w:spacing w:line="360" w:lineRule="auto"/>
        <w:jc w:val="both"/>
      </w:pPr>
      <w:r w:rsidRPr="00A71887">
        <w:rPr>
          <w:b/>
        </w:rPr>
        <w:t>Arquibancada</w:t>
      </w:r>
      <w:r>
        <w:t xml:space="preserve"> para acomodação do público, garantindo conforto, segurança e acessibilidade;</w:t>
      </w:r>
    </w:p>
    <w:p w14:paraId="5831807A" w14:textId="77777777" w:rsidR="00A71887" w:rsidRDefault="00A71887" w:rsidP="00A71887">
      <w:pPr>
        <w:spacing w:line="360" w:lineRule="auto"/>
        <w:jc w:val="both"/>
      </w:pPr>
      <w:r w:rsidRPr="00A71887">
        <w:rPr>
          <w:b/>
        </w:rPr>
        <w:t>Vestiários e banheiros</w:t>
      </w:r>
      <w:r>
        <w:t xml:space="preserve"> para atletas e público, dimensionados para o fluxo esperado; </w:t>
      </w:r>
    </w:p>
    <w:p w14:paraId="5E4A7662" w14:textId="77777777" w:rsidR="00A71887" w:rsidRDefault="00A71887" w:rsidP="00A71887">
      <w:pPr>
        <w:spacing w:line="360" w:lineRule="auto"/>
        <w:jc w:val="both"/>
      </w:pPr>
      <w:r w:rsidRPr="00A71887">
        <w:rPr>
          <w:b/>
        </w:rPr>
        <w:t>Áreas de circulação e apoio</w:t>
      </w:r>
      <w:r>
        <w:t xml:space="preserve">, incluindo espaços de convivência e acesso público; </w:t>
      </w:r>
    </w:p>
    <w:p w14:paraId="62EA9302" w14:textId="3F9EB376" w:rsidR="00A71887" w:rsidRDefault="00A71887" w:rsidP="00A71887">
      <w:pPr>
        <w:spacing w:line="360" w:lineRule="auto"/>
        <w:jc w:val="both"/>
      </w:pPr>
      <w:r w:rsidRPr="00A71887">
        <w:rPr>
          <w:b/>
        </w:rPr>
        <w:t>Infraestrutura de serviços complementares</w:t>
      </w:r>
      <w:r>
        <w:t>, como drenagem, pavimentação e acessibilidade;</w:t>
      </w:r>
    </w:p>
    <w:p w14:paraId="1CBD901D" w14:textId="2F4E750A" w:rsidR="00A71887" w:rsidRDefault="00A71887" w:rsidP="00A71887">
      <w:pPr>
        <w:spacing w:line="360" w:lineRule="auto"/>
        <w:jc w:val="both"/>
      </w:pPr>
      <w:r w:rsidRPr="00A71887">
        <w:rPr>
          <w:b/>
        </w:rPr>
        <w:t>Fornecimento e instalação de equipamentos esportivos e mobiliário urbano (definidos no memorial descritivo)</w:t>
      </w:r>
      <w:r>
        <w:t xml:space="preserve"> necessários ao pleno funcionamento da quadra e áreas adjacentes. </w:t>
      </w:r>
    </w:p>
    <w:p w14:paraId="6FECC590" w14:textId="77777777" w:rsidR="00A71887" w:rsidRDefault="00A71887" w:rsidP="00A71887">
      <w:pPr>
        <w:spacing w:line="360" w:lineRule="auto"/>
        <w:jc w:val="both"/>
      </w:pPr>
    </w:p>
    <w:p w14:paraId="42A10375" w14:textId="77777777" w:rsidR="00A71887" w:rsidRDefault="00A71887" w:rsidP="00A71887">
      <w:pPr>
        <w:spacing w:line="360" w:lineRule="auto"/>
        <w:jc w:val="both"/>
      </w:pPr>
      <w:r>
        <w:t xml:space="preserve">A execução será realizada em alvenaria estrutural, priorizando eficiência construtiva, durabilidade, redução de custos e manutenção simplificada. </w:t>
      </w:r>
    </w:p>
    <w:p w14:paraId="65350C6C" w14:textId="77777777" w:rsidR="00A71887" w:rsidRDefault="00A71887" w:rsidP="00A71887">
      <w:pPr>
        <w:spacing w:line="360" w:lineRule="auto"/>
        <w:jc w:val="both"/>
      </w:pPr>
      <w:r>
        <w:t>A contratação abrange a execução integral da obra. Esta contratação deve ocorrer de forma integral e global, dada a natureza homogênea e interdependente do objeto, evitando parcelamento que possa comprometer o cronograma, a coordenação dos serviços, a responsabilidade contratual e a eficiência na aplicação dos recursos públicos, em conformidade com o art. 18, §1º, VIII da Lei nº 14.133/2021.</w:t>
      </w:r>
    </w:p>
    <w:p w14:paraId="379A3DB1" w14:textId="77777777" w:rsidR="00A71887" w:rsidRDefault="00A71887" w:rsidP="00A71887">
      <w:pPr>
        <w:spacing w:line="360" w:lineRule="auto"/>
        <w:jc w:val="both"/>
      </w:pPr>
    </w:p>
    <w:p w14:paraId="7FCA3ECB" w14:textId="77777777" w:rsidR="00A71887" w:rsidRPr="00A71887" w:rsidRDefault="00A71887" w:rsidP="00A71887">
      <w:pPr>
        <w:spacing w:line="360" w:lineRule="auto"/>
        <w:jc w:val="both"/>
        <w:rPr>
          <w:b/>
        </w:rPr>
      </w:pPr>
      <w:r w:rsidRPr="00A71887">
        <w:rPr>
          <w:b/>
        </w:rPr>
        <w:t xml:space="preserve">2. JUSTIFICATIVA E OBJETIVO DA CONTRATAÇÃO </w:t>
      </w:r>
    </w:p>
    <w:p w14:paraId="52DA0F7D" w14:textId="77777777" w:rsidR="00A71887" w:rsidRDefault="00A71887" w:rsidP="00A71887">
      <w:pPr>
        <w:spacing w:line="360" w:lineRule="auto"/>
        <w:jc w:val="both"/>
      </w:pPr>
      <w:r>
        <w:t xml:space="preserve">O presente Termo de Referência tem como objetivo a contratação de empresa especializada para a execução do Centro Poliesportivo do Município de Itatinga, incluindo a construção completa da edificação, garantindo a integridade, qualidade e funcionalidade do empreendimento, que será construído no loteamento Terras de São José. </w:t>
      </w:r>
    </w:p>
    <w:p w14:paraId="64128D19" w14:textId="77777777" w:rsidR="00A71887" w:rsidRDefault="00A71887" w:rsidP="00A71887">
      <w:pPr>
        <w:spacing w:line="360" w:lineRule="auto"/>
        <w:jc w:val="both"/>
      </w:pPr>
      <w:r>
        <w:t>O Centro Poliesportivo terá como finalidade: Disponibilizar à população um equipamento esportivo moderno e acessível, com quadra poliesportiva coberta de dimensões oficiais, arquibancada, vestiários e banheiros;</w:t>
      </w:r>
    </w:p>
    <w:p w14:paraId="7716D428" w14:textId="77777777" w:rsidR="00A71887" w:rsidRDefault="00A71887" w:rsidP="00A71887">
      <w:pPr>
        <w:spacing w:line="360" w:lineRule="auto"/>
        <w:ind w:left="426"/>
        <w:jc w:val="both"/>
      </w:pPr>
      <w:r>
        <w:sym w:font="Symbol" w:char="F0B7"/>
      </w:r>
      <w:r>
        <w:t xml:space="preserve"> Possibilitar a realização de competições esportivas de base, de âmbito regional e estadual, organizadas por entidades esportivas reconhecidas, fortalecendo o turismo esportivo e atraindo visitantes para o município;</w:t>
      </w:r>
    </w:p>
    <w:p w14:paraId="395A963A" w14:textId="77777777" w:rsidR="00A71887" w:rsidRDefault="00A71887" w:rsidP="00A71887">
      <w:pPr>
        <w:spacing w:line="360" w:lineRule="auto"/>
        <w:ind w:left="426"/>
        <w:jc w:val="both"/>
      </w:pPr>
      <w:r>
        <w:sym w:font="Symbol" w:char="F0B7"/>
      </w:r>
      <w:r>
        <w:t xml:space="preserve"> Atender diretamente cinco bairros do entorno do Terras de São José, com possibilidade de expansão futura, acompanhando o crescimento urbano e novos loteamentos; </w:t>
      </w:r>
    </w:p>
    <w:p w14:paraId="4657963A" w14:textId="153E2785" w:rsidR="00A71887" w:rsidRDefault="00A71887" w:rsidP="00A71887">
      <w:pPr>
        <w:spacing w:line="360" w:lineRule="auto"/>
        <w:ind w:left="426"/>
        <w:jc w:val="both"/>
      </w:pPr>
      <w:r>
        <w:sym w:font="Symbol" w:char="F0B7"/>
      </w:r>
      <w:r>
        <w:t xml:space="preserve"> Implantar uma infraestrutura eficiente e sustentável, priorizando o sistema construtivo em alvenaria estrutural, conforme definido no Estudo Técnico Preliminar e nos projetos técnicos que integram a contratação, garantindo durabilidade e baixo custo de manutenção.</w:t>
      </w:r>
    </w:p>
    <w:p w14:paraId="0C7ECB99" w14:textId="77777777" w:rsidR="00193302" w:rsidRDefault="00193302" w:rsidP="00A71887">
      <w:pPr>
        <w:spacing w:line="360" w:lineRule="auto"/>
        <w:ind w:left="426"/>
        <w:jc w:val="both"/>
      </w:pPr>
    </w:p>
    <w:p w14:paraId="2444E152" w14:textId="77777777" w:rsidR="00193302" w:rsidRPr="00193302" w:rsidRDefault="00193302" w:rsidP="00193302">
      <w:pPr>
        <w:spacing w:line="360" w:lineRule="auto"/>
        <w:jc w:val="both"/>
        <w:rPr>
          <w:b/>
        </w:rPr>
      </w:pPr>
      <w:r w:rsidRPr="00193302">
        <w:rPr>
          <w:b/>
        </w:rPr>
        <w:t xml:space="preserve">Justificativa </w:t>
      </w:r>
    </w:p>
    <w:p w14:paraId="5F03F0AE" w14:textId="77777777" w:rsidR="00193302" w:rsidRDefault="00193302" w:rsidP="00193302">
      <w:pPr>
        <w:spacing w:line="360" w:lineRule="auto"/>
        <w:jc w:val="both"/>
      </w:pPr>
      <w:r>
        <w:t xml:space="preserve">A contratação do Centro Poliesportivo é necessária e estratégica para o município, considerando: </w:t>
      </w:r>
    </w:p>
    <w:p w14:paraId="539C825B" w14:textId="77777777" w:rsidR="00193302" w:rsidRDefault="00193302" w:rsidP="00193302">
      <w:pPr>
        <w:spacing w:line="360" w:lineRule="auto"/>
        <w:ind w:left="426"/>
        <w:jc w:val="both"/>
      </w:pPr>
      <w:r>
        <w:t xml:space="preserve">1. Atendimento à demanda esportiva e social: Itatinga atualmente possui apenas um ginásio coberto em localização distante e não dispõe de quadra com dimensões oficiais, impossibilitando sediar competições e limitando o acesso da população a atividades esportivas de qualidade. </w:t>
      </w:r>
    </w:p>
    <w:p w14:paraId="1293C169" w14:textId="77777777" w:rsidR="00193302" w:rsidRDefault="00193302" w:rsidP="00193302">
      <w:pPr>
        <w:spacing w:line="360" w:lineRule="auto"/>
        <w:ind w:left="426"/>
        <w:jc w:val="both"/>
      </w:pPr>
      <w:r>
        <w:t xml:space="preserve">2. Desenvolvimento urbano e turístico: o equipamento público contribuirá para fomentar o turismo, lazer e economia local, atraindo público e fortalecendo a visibilidade do município. </w:t>
      </w:r>
    </w:p>
    <w:p w14:paraId="58559737" w14:textId="77777777" w:rsidR="00193302" w:rsidRDefault="00193302" w:rsidP="00193302">
      <w:pPr>
        <w:spacing w:line="360" w:lineRule="auto"/>
        <w:ind w:left="426"/>
        <w:jc w:val="both"/>
      </w:pPr>
      <w:r>
        <w:t xml:space="preserve">3. Eficiência e racionalidade: A execução em alvenaria estrutural, compatibilização técnica e uniformidade construtiva, garantindo maior eficiência na execução da obra. </w:t>
      </w:r>
    </w:p>
    <w:p w14:paraId="26498A51" w14:textId="77777777" w:rsidR="00486DF4" w:rsidRDefault="00193302" w:rsidP="00193302">
      <w:pPr>
        <w:spacing w:line="360" w:lineRule="auto"/>
        <w:ind w:left="426"/>
        <w:jc w:val="both"/>
      </w:pPr>
      <w:r>
        <w:t xml:space="preserve">4. Indivisibilidade do objeto: Devido à natureza homogênea e interdependente da obra, não é recomendável o parcelamento, uma vez que fracionar o objeto poderia comprometer o cronograma, a coordenação dos serviços e a responsabilidade contratual. </w:t>
      </w:r>
    </w:p>
    <w:p w14:paraId="64CA4672" w14:textId="6DC128DD" w:rsidR="00193302" w:rsidRDefault="00193302" w:rsidP="00193302">
      <w:pPr>
        <w:spacing w:line="360" w:lineRule="auto"/>
        <w:ind w:left="426"/>
        <w:jc w:val="both"/>
      </w:pPr>
      <w:r>
        <w:t xml:space="preserve">O mercado da construção civil dispõe de empresas plenamente capacitadas para executar o empreendimento de forma global, garantindo qualidade, eficiência e boa aplicação dos recursos públicos, conforme o art. 18, §1º, VIII da Lei nº 14.133/2021. </w:t>
      </w:r>
    </w:p>
    <w:p w14:paraId="05C5D885" w14:textId="77777777" w:rsidR="00FB4F16" w:rsidRDefault="00FB4F16" w:rsidP="00193302">
      <w:pPr>
        <w:spacing w:line="360" w:lineRule="auto"/>
        <w:ind w:left="426"/>
        <w:jc w:val="both"/>
      </w:pPr>
    </w:p>
    <w:p w14:paraId="3C26DB1B" w14:textId="21C8714F" w:rsidR="00193302" w:rsidRDefault="00193302" w:rsidP="00193302">
      <w:pPr>
        <w:spacing w:line="360" w:lineRule="auto"/>
        <w:jc w:val="both"/>
      </w:pPr>
      <w:r>
        <w:t>Dessa forma, a contratação atende de forma integrada às necessidades esportivas, sociais, urbanísticas e turísticas do município, configurando-se como a solução mais adequada, eficiente e estratégica para o desenvolvimento do Centro Poliesportivo de Itatinga.</w:t>
      </w:r>
    </w:p>
    <w:p w14:paraId="02FC185A" w14:textId="77777777" w:rsidR="00193302" w:rsidRDefault="00193302" w:rsidP="00193302">
      <w:pPr>
        <w:spacing w:line="360" w:lineRule="auto"/>
        <w:jc w:val="both"/>
      </w:pPr>
      <w:r>
        <w:t xml:space="preserve">O presente Termo de Referência faz referência ao Estudo Técnico Preliminar (ETP) elaborado previamente, que fundamenta a necessidade desta contratação e justifica a escolha da solução adotada como a mais adequada para atender aos objetivos da Administração. </w:t>
      </w:r>
    </w:p>
    <w:p w14:paraId="35970390" w14:textId="77777777" w:rsidR="00193302" w:rsidRDefault="00193302" w:rsidP="00193302">
      <w:pPr>
        <w:spacing w:line="360" w:lineRule="auto"/>
        <w:jc w:val="both"/>
      </w:pPr>
    </w:p>
    <w:p w14:paraId="5FFEC2DB" w14:textId="77777777" w:rsidR="00193302" w:rsidRPr="00193302" w:rsidRDefault="00193302" w:rsidP="00193302">
      <w:pPr>
        <w:spacing w:line="360" w:lineRule="auto"/>
        <w:jc w:val="both"/>
        <w:rPr>
          <w:b/>
        </w:rPr>
      </w:pPr>
      <w:r w:rsidRPr="00193302">
        <w:rPr>
          <w:b/>
        </w:rPr>
        <w:t>3. DESCRIÇÃO DA SOLUÇÃO COMO UM TODO</w:t>
      </w:r>
    </w:p>
    <w:p w14:paraId="142F8BAA" w14:textId="77777777" w:rsidR="00193302" w:rsidRDefault="00193302" w:rsidP="00193302">
      <w:pPr>
        <w:spacing w:line="360" w:lineRule="auto"/>
        <w:jc w:val="both"/>
      </w:pPr>
      <w:r>
        <w:t>A solução proposta consiste na construção completa do Centro Poliesportivo do Município de Itatinga, incluindo a quadra poliesportiva coberta de dimensões oficiais, arquibancadas, vestiários, banheiros e áreas de circulação e apoio.</w:t>
      </w:r>
    </w:p>
    <w:p w14:paraId="703CAB43" w14:textId="77777777" w:rsidR="00193302" w:rsidRDefault="00193302" w:rsidP="00193302">
      <w:pPr>
        <w:spacing w:line="360" w:lineRule="auto"/>
        <w:jc w:val="both"/>
      </w:pPr>
      <w:r>
        <w:t xml:space="preserve">A obra será executada em alvenaria estrutural, conforme definido no ETP e nos projetos, priorizando eficiência, durabilidade e baixo custo de manutenção. O projeto contempla ainda equipamentos esportivos, mobiliário urbano e urbanização do entorno, integrando funcionalidade, acessibilidade e segurança. </w:t>
      </w:r>
    </w:p>
    <w:p w14:paraId="5970D2C3" w14:textId="77777777" w:rsidR="00193302" w:rsidRDefault="00193302" w:rsidP="00193302">
      <w:pPr>
        <w:spacing w:line="360" w:lineRule="auto"/>
        <w:jc w:val="both"/>
      </w:pPr>
      <w:r w:rsidRPr="00193302">
        <w:rPr>
          <w:b/>
        </w:rPr>
        <w:t>Obrigações da contratada</w:t>
      </w:r>
      <w:r>
        <w:t xml:space="preserve">: a execução deve observar integralmente os </w:t>
      </w:r>
      <w:r w:rsidRPr="00193302">
        <w:rPr>
          <w:b/>
        </w:rPr>
        <w:t>projetos fornecidos pela Administração</w:t>
      </w:r>
      <w:r>
        <w:t xml:space="preserve"> (arquitetônico e complementares), bem como todas as normas técnicas aplicáveis da </w:t>
      </w:r>
      <w:r w:rsidRPr="00193302">
        <w:rPr>
          <w:b/>
        </w:rPr>
        <w:t>ABNT</w:t>
      </w:r>
      <w:r>
        <w:t xml:space="preserve">, garantindo requisitos mínimos de qualidade, resistência, segurança e durabilidade, conforme Lei nº 4.150/1962 e normas de acessibilidade, conforme NBR 9050. Bem como apresentar as devidas ART (Anotação de Responsabilidade Técnica) ou RRT (Registro de Responsabilidade Técnica) de execução antes do início da obra. </w:t>
      </w:r>
    </w:p>
    <w:p w14:paraId="6B63E940" w14:textId="77777777" w:rsidR="00193302" w:rsidRDefault="00193302" w:rsidP="00193302">
      <w:pPr>
        <w:spacing w:line="360" w:lineRule="auto"/>
        <w:jc w:val="both"/>
      </w:pPr>
    </w:p>
    <w:p w14:paraId="363176F6" w14:textId="77777777" w:rsidR="00193302" w:rsidRPr="00193302" w:rsidRDefault="00193302" w:rsidP="00193302">
      <w:pPr>
        <w:spacing w:line="360" w:lineRule="auto"/>
        <w:jc w:val="both"/>
        <w:rPr>
          <w:b/>
        </w:rPr>
      </w:pPr>
      <w:r w:rsidRPr="00193302">
        <w:rPr>
          <w:b/>
        </w:rPr>
        <w:t xml:space="preserve">4. REQUISITOS DA CONTRATAÇÃO </w:t>
      </w:r>
    </w:p>
    <w:p w14:paraId="7983D570" w14:textId="4CE73C2F" w:rsidR="00193302" w:rsidRDefault="00193302" w:rsidP="00193302">
      <w:pPr>
        <w:spacing w:line="360" w:lineRule="auto"/>
        <w:jc w:val="both"/>
      </w:pPr>
      <w:r>
        <w:t xml:space="preserve">Este item estabelece os requisitos necessários para a contratação, com o objetivo de assegurar o atendimento à necessidade administrativa e garantir a qualidade, segurança e conformidade da obra com as normas vigentes. </w:t>
      </w:r>
    </w:p>
    <w:p w14:paraId="5DFCB230" w14:textId="77777777" w:rsidR="00193302" w:rsidRDefault="00193302" w:rsidP="00193302">
      <w:pPr>
        <w:spacing w:line="360" w:lineRule="auto"/>
        <w:jc w:val="both"/>
      </w:pPr>
    </w:p>
    <w:p w14:paraId="0834A46C" w14:textId="77777777" w:rsidR="00193302" w:rsidRPr="00193302" w:rsidRDefault="00193302" w:rsidP="00193302">
      <w:pPr>
        <w:spacing w:line="360" w:lineRule="auto"/>
        <w:jc w:val="both"/>
        <w:rPr>
          <w:b/>
        </w:rPr>
      </w:pPr>
      <w:r w:rsidRPr="00193302">
        <w:rPr>
          <w:b/>
        </w:rPr>
        <w:t xml:space="preserve">4.1 Qualificação Técnica </w:t>
      </w:r>
    </w:p>
    <w:p w14:paraId="168DB70B" w14:textId="77777777" w:rsidR="00193302" w:rsidRDefault="00193302" w:rsidP="00193302">
      <w:pPr>
        <w:spacing w:line="360" w:lineRule="auto"/>
        <w:jc w:val="both"/>
      </w:pPr>
      <w:r>
        <w:t>A empresa contratada deverá comprovar experiência prévia na execução de obras de construção civil, preferencialmente em projetos de tipologia semelhante.</w:t>
      </w:r>
    </w:p>
    <w:p w14:paraId="21AF9CF2" w14:textId="6A3621F2" w:rsidR="00193302" w:rsidRDefault="00193302" w:rsidP="00193302">
      <w:pPr>
        <w:spacing w:line="360" w:lineRule="auto"/>
        <w:jc w:val="both"/>
      </w:pPr>
      <w:r>
        <w:t>Essa comprovação poderá se dar por meio de atestados de capacidade técnica emitidos por pessoas jurídicas de direito público ou privado, devidamente registrados no CREA ou no CAU.</w:t>
      </w:r>
    </w:p>
    <w:p w14:paraId="39C141B7" w14:textId="77777777" w:rsidR="00193302" w:rsidRDefault="00193302" w:rsidP="00193302">
      <w:pPr>
        <w:spacing w:line="360" w:lineRule="auto"/>
        <w:jc w:val="both"/>
      </w:pPr>
    </w:p>
    <w:p w14:paraId="7939228D" w14:textId="77777777" w:rsidR="00193302" w:rsidRPr="00193302" w:rsidRDefault="00193302" w:rsidP="00193302">
      <w:pPr>
        <w:spacing w:line="360" w:lineRule="auto"/>
        <w:jc w:val="both"/>
        <w:rPr>
          <w:b/>
        </w:rPr>
      </w:pPr>
      <w:r w:rsidRPr="00193302">
        <w:rPr>
          <w:b/>
        </w:rPr>
        <w:t xml:space="preserve">4.2 Capacidade Operacional </w:t>
      </w:r>
    </w:p>
    <w:p w14:paraId="40144524" w14:textId="77777777" w:rsidR="00193302" w:rsidRDefault="00193302" w:rsidP="00193302">
      <w:pPr>
        <w:spacing w:line="360" w:lineRule="auto"/>
        <w:jc w:val="both"/>
      </w:pPr>
      <w:r>
        <w:t xml:space="preserve">Deverá ser comprovada a existência de equipe técnica qualificada e estrutura operacional compatível com a execução dos serviços, incluindo maquinário, equipamentos, materiais e pessoal técnico necessário. </w:t>
      </w:r>
    </w:p>
    <w:p w14:paraId="69D6C569" w14:textId="77777777" w:rsidR="00193302" w:rsidRDefault="00193302" w:rsidP="00193302">
      <w:pPr>
        <w:spacing w:line="360" w:lineRule="auto"/>
        <w:jc w:val="both"/>
      </w:pPr>
    </w:p>
    <w:p w14:paraId="57DB36AC" w14:textId="77777777" w:rsidR="00193302" w:rsidRPr="00193302" w:rsidRDefault="00193302" w:rsidP="00193302">
      <w:pPr>
        <w:spacing w:line="360" w:lineRule="auto"/>
        <w:jc w:val="both"/>
        <w:rPr>
          <w:b/>
        </w:rPr>
      </w:pPr>
      <w:r w:rsidRPr="00193302">
        <w:rPr>
          <w:b/>
        </w:rPr>
        <w:t>4.3 Regularidade Fiscal e Trabalhista</w:t>
      </w:r>
    </w:p>
    <w:p w14:paraId="2C3B8B1E" w14:textId="77777777" w:rsidR="00193302" w:rsidRDefault="00193302" w:rsidP="00193302">
      <w:pPr>
        <w:spacing w:line="360" w:lineRule="auto"/>
        <w:jc w:val="both"/>
      </w:pPr>
      <w:r>
        <w:t xml:space="preserve">A licitante deverá apresentar documentação atualizada que comprove sua regularidade fiscal e trabalhista, incluindo: </w:t>
      </w:r>
    </w:p>
    <w:p w14:paraId="664D3D34" w14:textId="77777777" w:rsidR="00193302" w:rsidRDefault="00193302" w:rsidP="00193302">
      <w:pPr>
        <w:spacing w:line="360" w:lineRule="auto"/>
        <w:ind w:left="284"/>
        <w:jc w:val="both"/>
      </w:pPr>
      <w:r>
        <w:sym w:font="Symbol" w:char="F0B7"/>
      </w:r>
      <w:r>
        <w:t xml:space="preserve"> Certidão Negativa de Débitos (CND) da Receita Federal; </w:t>
      </w:r>
    </w:p>
    <w:p w14:paraId="624BD274" w14:textId="77777777" w:rsidR="00193302" w:rsidRDefault="00193302" w:rsidP="00193302">
      <w:pPr>
        <w:spacing w:line="360" w:lineRule="auto"/>
        <w:ind w:left="284"/>
        <w:jc w:val="both"/>
      </w:pPr>
      <w:r>
        <w:sym w:font="Symbol" w:char="F0B7"/>
      </w:r>
      <w:r>
        <w:t xml:space="preserve"> Certificado de Regularidade do FGTS; </w:t>
      </w:r>
    </w:p>
    <w:p w14:paraId="4AF71806" w14:textId="77777777" w:rsidR="00193302" w:rsidRDefault="00193302" w:rsidP="00193302">
      <w:pPr>
        <w:spacing w:line="360" w:lineRule="auto"/>
        <w:ind w:left="284"/>
        <w:jc w:val="both"/>
      </w:pPr>
      <w:r>
        <w:sym w:font="Symbol" w:char="F0B7"/>
      </w:r>
      <w:r>
        <w:t xml:space="preserve"> Comprovante de regularidade perante o INSS; </w:t>
      </w:r>
    </w:p>
    <w:p w14:paraId="5CF04D54" w14:textId="3CBBB167" w:rsidR="00193302" w:rsidRDefault="00193302" w:rsidP="00193302">
      <w:pPr>
        <w:spacing w:line="360" w:lineRule="auto"/>
        <w:ind w:left="284"/>
        <w:jc w:val="both"/>
      </w:pPr>
      <w:r>
        <w:sym w:font="Symbol" w:char="F0B7"/>
      </w:r>
      <w:r>
        <w:t xml:space="preserve"> Certidão Negativa de Débitos Trabalhistas (CNDT).</w:t>
      </w:r>
    </w:p>
    <w:p w14:paraId="07918481" w14:textId="7494F24C" w:rsidR="00193302" w:rsidRDefault="00193302" w:rsidP="00193302">
      <w:pPr>
        <w:spacing w:line="360" w:lineRule="auto"/>
        <w:ind w:left="284"/>
        <w:jc w:val="both"/>
      </w:pPr>
    </w:p>
    <w:p w14:paraId="58E88DD0" w14:textId="77777777" w:rsidR="00193302" w:rsidRPr="00193302" w:rsidRDefault="00193302" w:rsidP="00193302">
      <w:pPr>
        <w:spacing w:line="360" w:lineRule="auto"/>
        <w:jc w:val="both"/>
        <w:rPr>
          <w:b/>
        </w:rPr>
      </w:pPr>
      <w:r w:rsidRPr="00193302">
        <w:rPr>
          <w:b/>
        </w:rPr>
        <w:t>4.4 Visita Técnica</w:t>
      </w:r>
    </w:p>
    <w:p w14:paraId="0153A986" w14:textId="77777777" w:rsidR="00193302" w:rsidRDefault="00193302" w:rsidP="00193302">
      <w:pPr>
        <w:spacing w:line="360" w:lineRule="auto"/>
        <w:jc w:val="both"/>
      </w:pPr>
      <w:r>
        <w:t xml:space="preserve">Será facultada às empresas interessadas a realização de visita técnica ao local da obra, visando o pleno conhecimento das condições existentes. </w:t>
      </w:r>
    </w:p>
    <w:p w14:paraId="382054B7" w14:textId="77777777" w:rsidR="00193302" w:rsidRDefault="00193302" w:rsidP="00193302">
      <w:pPr>
        <w:spacing w:line="360" w:lineRule="auto"/>
        <w:jc w:val="both"/>
      </w:pPr>
      <w:r>
        <w:t xml:space="preserve">Alternativamente, poderá ser apresentada uma declaração formal, conforme previsto no art. 63, §3º da Lei nº 14.133/2021, atestando que a empresa conhece o local e as condições para execução dos serviços. </w:t>
      </w:r>
    </w:p>
    <w:p w14:paraId="0DA5A086" w14:textId="77777777" w:rsidR="00193302" w:rsidRDefault="00193302" w:rsidP="00193302">
      <w:pPr>
        <w:spacing w:line="360" w:lineRule="auto"/>
        <w:jc w:val="both"/>
      </w:pPr>
    </w:p>
    <w:p w14:paraId="2FC53000" w14:textId="77777777" w:rsidR="00193302" w:rsidRPr="00193302" w:rsidRDefault="00193302" w:rsidP="00193302">
      <w:pPr>
        <w:spacing w:line="360" w:lineRule="auto"/>
        <w:jc w:val="both"/>
        <w:rPr>
          <w:b/>
        </w:rPr>
      </w:pPr>
      <w:r w:rsidRPr="00193302">
        <w:rPr>
          <w:b/>
        </w:rPr>
        <w:t>4.5 Subcontratação</w:t>
      </w:r>
    </w:p>
    <w:p w14:paraId="3BE65F13" w14:textId="77777777" w:rsidR="00193302" w:rsidRDefault="00193302" w:rsidP="00193302">
      <w:pPr>
        <w:spacing w:line="360" w:lineRule="auto"/>
        <w:jc w:val="both"/>
      </w:pPr>
      <w:r>
        <w:t xml:space="preserve"> Será permitida a subcontratação parcial dos serviços, desde que previamente autorizada pela Administração e observado o disposto no art. 122 da Lei nº 14.133/2021. A subcontratação deverá estar acompanhada das respectivas Anotações de Responsabilidade Técnica (ART) ou Registros de Responsabilidade Técnica (RRT), conforme a natureza dos serviços subcontratados. </w:t>
      </w:r>
    </w:p>
    <w:p w14:paraId="3E8F2B40" w14:textId="77777777" w:rsidR="00193302" w:rsidRDefault="00193302" w:rsidP="00193302">
      <w:pPr>
        <w:spacing w:line="360" w:lineRule="auto"/>
        <w:jc w:val="both"/>
      </w:pPr>
    </w:p>
    <w:p w14:paraId="61322E63" w14:textId="77777777" w:rsidR="00193302" w:rsidRPr="00193302" w:rsidRDefault="00193302" w:rsidP="00193302">
      <w:pPr>
        <w:spacing w:line="360" w:lineRule="auto"/>
        <w:jc w:val="both"/>
        <w:rPr>
          <w:b/>
        </w:rPr>
      </w:pPr>
      <w:r w:rsidRPr="00193302">
        <w:rPr>
          <w:b/>
        </w:rPr>
        <w:t xml:space="preserve">4.6 Garantia Contratual </w:t>
      </w:r>
    </w:p>
    <w:p w14:paraId="41E05B5B" w14:textId="77777777" w:rsidR="00193302" w:rsidRDefault="00193302" w:rsidP="00193302">
      <w:pPr>
        <w:spacing w:line="360" w:lineRule="auto"/>
        <w:jc w:val="both"/>
      </w:pPr>
      <w:r>
        <w:t xml:space="preserve">A empresa vencedora deverá apresentar garantia contratual, nos termos do art. 96 da Lei nº 14.133/2021, em percentual a ser definido no edital, para assegurar a fiel execução do contrato. A garantia deverá cobrir falhas, defeitos e vícios construtivos durante o prazo legal de responsabilidade técnica. </w:t>
      </w:r>
    </w:p>
    <w:p w14:paraId="25449471" w14:textId="77777777" w:rsidR="00193302" w:rsidRDefault="00193302" w:rsidP="00193302">
      <w:pPr>
        <w:spacing w:line="360" w:lineRule="auto"/>
        <w:jc w:val="both"/>
      </w:pPr>
    </w:p>
    <w:p w14:paraId="1120389C" w14:textId="52FF7BBB" w:rsidR="00193302" w:rsidRDefault="00193302" w:rsidP="00193302">
      <w:pPr>
        <w:spacing w:line="360" w:lineRule="auto"/>
        <w:jc w:val="both"/>
        <w:rPr>
          <w:b/>
        </w:rPr>
      </w:pPr>
      <w:r w:rsidRPr="00193302">
        <w:rPr>
          <w:b/>
        </w:rPr>
        <w:t>4.7 Registro Técnico</w:t>
      </w:r>
    </w:p>
    <w:p w14:paraId="1D6E67C3" w14:textId="77777777" w:rsidR="00193302" w:rsidRDefault="00193302" w:rsidP="00193302">
      <w:pPr>
        <w:spacing w:line="360" w:lineRule="auto"/>
        <w:jc w:val="both"/>
      </w:pPr>
      <w:r>
        <w:t xml:space="preserve">A empresa contratada deverá providenciar: </w:t>
      </w:r>
    </w:p>
    <w:p w14:paraId="2A3AC2E8" w14:textId="77777777" w:rsidR="00193302" w:rsidRDefault="00193302" w:rsidP="00193302">
      <w:pPr>
        <w:spacing w:line="360" w:lineRule="auto"/>
        <w:ind w:left="284"/>
        <w:jc w:val="both"/>
      </w:pPr>
      <w:r>
        <w:sym w:font="Symbol" w:char="F0B7"/>
      </w:r>
      <w:r>
        <w:t xml:space="preserve"> Anotações de Responsabilidade Técnica (ART), junto ao Conselho Regional de Engenharia e Agronomia (CREA), nos termos da Lei nº 6.496/1977; ou </w:t>
      </w:r>
    </w:p>
    <w:p w14:paraId="545C2CDD" w14:textId="77777777" w:rsidR="00193302" w:rsidRDefault="00193302" w:rsidP="00193302">
      <w:pPr>
        <w:spacing w:line="360" w:lineRule="auto"/>
        <w:ind w:left="284"/>
        <w:jc w:val="both"/>
      </w:pPr>
      <w:r>
        <w:sym w:font="Symbol" w:char="F0B7"/>
      </w:r>
      <w:r>
        <w:t xml:space="preserve"> Registros de Responsabilidade Técnica (RRT), junto ao Conselho de Arquitetura e Urbanismo (CAU), nos termos da Lei nº 12.378/2010, conforme a natureza dos serviços contratados. </w:t>
      </w:r>
    </w:p>
    <w:p w14:paraId="6BFBEF73" w14:textId="77777777" w:rsidR="00193302" w:rsidRDefault="00193302" w:rsidP="00193302">
      <w:pPr>
        <w:spacing w:line="360" w:lineRule="auto"/>
        <w:jc w:val="both"/>
      </w:pPr>
    </w:p>
    <w:p w14:paraId="06633C49" w14:textId="77777777" w:rsidR="00193302" w:rsidRPr="00193302" w:rsidRDefault="00193302" w:rsidP="00193302">
      <w:pPr>
        <w:spacing w:line="360" w:lineRule="auto"/>
        <w:jc w:val="both"/>
        <w:rPr>
          <w:b/>
        </w:rPr>
      </w:pPr>
      <w:r w:rsidRPr="00193302">
        <w:rPr>
          <w:b/>
        </w:rPr>
        <w:t>5. FORMA DE EXECUÇÃO DO OBJETO</w:t>
      </w:r>
    </w:p>
    <w:p w14:paraId="38785C96" w14:textId="77777777" w:rsidR="00E636E3" w:rsidRDefault="00193302" w:rsidP="00193302">
      <w:pPr>
        <w:spacing w:line="360" w:lineRule="auto"/>
        <w:jc w:val="both"/>
      </w:pPr>
      <w:r>
        <w:t xml:space="preserve"> Este item define como o contrato deverá produzir os resultados pretendidos desde o início até o encerramento, indicando locais de execução, prazos, critérios de aceitabilidade, etapas de recebimento, regime de execução e demais condições relevantes. </w:t>
      </w:r>
    </w:p>
    <w:p w14:paraId="0C3AC9E6" w14:textId="77777777" w:rsidR="00E636E3" w:rsidRDefault="00E636E3" w:rsidP="00193302">
      <w:pPr>
        <w:spacing w:line="360" w:lineRule="auto"/>
        <w:jc w:val="both"/>
      </w:pPr>
    </w:p>
    <w:p w14:paraId="73D76C4C" w14:textId="77777777" w:rsidR="00E636E3" w:rsidRPr="00E636E3" w:rsidRDefault="00193302" w:rsidP="00193302">
      <w:pPr>
        <w:spacing w:line="360" w:lineRule="auto"/>
        <w:jc w:val="both"/>
        <w:rPr>
          <w:b/>
        </w:rPr>
      </w:pPr>
      <w:r w:rsidRPr="00E636E3">
        <w:rPr>
          <w:b/>
        </w:rPr>
        <w:t>5.1 Local e Prazo de Execução</w:t>
      </w:r>
    </w:p>
    <w:p w14:paraId="356774B7" w14:textId="77777777" w:rsidR="00E636E3" w:rsidRDefault="00193302" w:rsidP="00193302">
      <w:pPr>
        <w:spacing w:line="360" w:lineRule="auto"/>
        <w:jc w:val="both"/>
      </w:pPr>
      <w:r>
        <w:t xml:space="preserve">A execução do objeto será realizada em imóveis devidamente registrado em nome do Município, conforme detalhado a seguir: </w:t>
      </w:r>
    </w:p>
    <w:p w14:paraId="63776F6C" w14:textId="77777777" w:rsidR="00E636E3" w:rsidRDefault="00193302" w:rsidP="00486DF4">
      <w:pPr>
        <w:spacing w:line="360" w:lineRule="auto"/>
        <w:ind w:left="567"/>
        <w:jc w:val="both"/>
      </w:pPr>
      <w:r>
        <w:sym w:font="Symbol" w:char="F0B7"/>
      </w:r>
      <w:r>
        <w:t xml:space="preserve"> Lote: Lote da Quadra H do Loteamento Terras de São José, matrícula nº 41.017 – Área Institucional </w:t>
      </w:r>
    </w:p>
    <w:p w14:paraId="2E3A961E" w14:textId="77FA6729" w:rsidR="00193302" w:rsidRDefault="00193302" w:rsidP="00193302">
      <w:pPr>
        <w:spacing w:line="360" w:lineRule="auto"/>
        <w:jc w:val="both"/>
      </w:pPr>
      <w:r>
        <w:t xml:space="preserve">O </w:t>
      </w:r>
      <w:r w:rsidRPr="00E636E3">
        <w:rPr>
          <w:b/>
        </w:rPr>
        <w:t>cronograma</w:t>
      </w:r>
      <w:r>
        <w:t xml:space="preserve"> para execução completa do Centro Poliesportivo é de </w:t>
      </w:r>
      <w:r w:rsidRPr="00E636E3">
        <w:rPr>
          <w:b/>
        </w:rPr>
        <w:t>12 (doze) meses</w:t>
      </w:r>
      <w:r>
        <w:t>, conforme cronograma físico-financeiro e planilha orçamentária. As medições serão realizadas de acordo com os serviços efetivamente executados.</w:t>
      </w:r>
    </w:p>
    <w:p w14:paraId="5C54836F" w14:textId="314316C3" w:rsidR="00E636E3" w:rsidRDefault="00E636E3" w:rsidP="00193302">
      <w:pPr>
        <w:spacing w:line="360" w:lineRule="auto"/>
        <w:jc w:val="both"/>
      </w:pPr>
    </w:p>
    <w:p w14:paraId="402DD39D" w14:textId="77777777" w:rsidR="00E636E3" w:rsidRPr="00E636E3" w:rsidRDefault="00E636E3" w:rsidP="00193302">
      <w:pPr>
        <w:spacing w:line="360" w:lineRule="auto"/>
        <w:jc w:val="both"/>
        <w:rPr>
          <w:b/>
        </w:rPr>
      </w:pPr>
      <w:r w:rsidRPr="00E636E3">
        <w:rPr>
          <w:b/>
        </w:rPr>
        <w:t>5.2 Requisitos para Aceitabilidade</w:t>
      </w:r>
    </w:p>
    <w:p w14:paraId="47EEF429" w14:textId="77777777" w:rsidR="00E636E3" w:rsidRDefault="00E636E3" w:rsidP="00193302">
      <w:pPr>
        <w:spacing w:line="360" w:lineRule="auto"/>
        <w:jc w:val="both"/>
      </w:pPr>
      <w:r>
        <w:t xml:space="preserve">Serão estabelecidos critérios claros para aceitação dos serviços, que deverão seguir rigorosamente as especificações técnicas dos projetos executivos, memorial descritivo e demais documentos técnicos. </w:t>
      </w:r>
    </w:p>
    <w:p w14:paraId="31FB09B0" w14:textId="77777777" w:rsidR="00E636E3" w:rsidRDefault="00E636E3" w:rsidP="00193302">
      <w:pPr>
        <w:spacing w:line="360" w:lineRule="auto"/>
        <w:jc w:val="both"/>
      </w:pPr>
    </w:p>
    <w:p w14:paraId="13ED5D7F" w14:textId="77777777" w:rsidR="00E636E3" w:rsidRPr="00E636E3" w:rsidRDefault="00E636E3" w:rsidP="00193302">
      <w:pPr>
        <w:spacing w:line="360" w:lineRule="auto"/>
        <w:jc w:val="both"/>
        <w:rPr>
          <w:b/>
        </w:rPr>
      </w:pPr>
      <w:r w:rsidRPr="00E636E3">
        <w:rPr>
          <w:b/>
        </w:rPr>
        <w:t xml:space="preserve">Materiais utilizados: </w:t>
      </w:r>
    </w:p>
    <w:p w14:paraId="49F830FE" w14:textId="77777777" w:rsidR="00E636E3" w:rsidRDefault="00E636E3" w:rsidP="00E636E3">
      <w:pPr>
        <w:spacing w:line="360" w:lineRule="auto"/>
        <w:ind w:left="284"/>
        <w:jc w:val="both"/>
      </w:pPr>
      <w:r>
        <w:sym w:font="Symbol" w:char="F0B7"/>
      </w:r>
      <w:r>
        <w:t xml:space="preserve"> Devem atender às normas técnicas vigentes da ABNT e regulamentações pertinentes</w:t>
      </w:r>
    </w:p>
    <w:p w14:paraId="6F31448E" w14:textId="77777777" w:rsidR="00E636E3" w:rsidRDefault="00E636E3" w:rsidP="00E636E3">
      <w:pPr>
        <w:spacing w:line="360" w:lineRule="auto"/>
        <w:ind w:left="284"/>
        <w:jc w:val="both"/>
      </w:pPr>
      <w:r>
        <w:sym w:font="Symbol" w:char="F0B7"/>
      </w:r>
      <w:r>
        <w:t xml:space="preserve"> Possuir prazo de validade adequado; </w:t>
      </w:r>
    </w:p>
    <w:p w14:paraId="74257C0F" w14:textId="77777777" w:rsidR="00E636E3" w:rsidRDefault="00E636E3" w:rsidP="00E636E3">
      <w:pPr>
        <w:spacing w:line="360" w:lineRule="auto"/>
        <w:ind w:left="284"/>
        <w:jc w:val="both"/>
      </w:pPr>
      <w:r>
        <w:sym w:font="Symbol" w:char="F0B7"/>
      </w:r>
      <w:r>
        <w:t xml:space="preserve"> Estar devidamente acondicionados, garantindo integridade e qualidade até a aplicação.</w:t>
      </w:r>
    </w:p>
    <w:p w14:paraId="5D6F5766" w14:textId="77777777" w:rsidR="00E636E3" w:rsidRDefault="00E636E3" w:rsidP="00E636E3">
      <w:pPr>
        <w:spacing w:line="360" w:lineRule="auto"/>
        <w:jc w:val="both"/>
      </w:pPr>
    </w:p>
    <w:p w14:paraId="1A2B0B17" w14:textId="77777777" w:rsidR="00E636E3" w:rsidRDefault="00E636E3" w:rsidP="00E636E3">
      <w:pPr>
        <w:spacing w:line="360" w:lineRule="auto"/>
        <w:jc w:val="both"/>
      </w:pPr>
      <w:r>
        <w:t xml:space="preserve">A qualidade da execução será avaliada com base em: conformidade com os projetos, durabilidade, segurança, acabamento e desempenho das obras. </w:t>
      </w:r>
    </w:p>
    <w:p w14:paraId="5F6CBA4A" w14:textId="77777777" w:rsidR="00E636E3" w:rsidRDefault="00E636E3" w:rsidP="00E636E3">
      <w:pPr>
        <w:spacing w:line="360" w:lineRule="auto"/>
        <w:jc w:val="both"/>
      </w:pPr>
    </w:p>
    <w:p w14:paraId="78A38DD5" w14:textId="77777777" w:rsidR="00E636E3" w:rsidRPr="00E636E3" w:rsidRDefault="00E636E3" w:rsidP="00E636E3">
      <w:pPr>
        <w:spacing w:line="360" w:lineRule="auto"/>
        <w:jc w:val="both"/>
        <w:rPr>
          <w:b/>
        </w:rPr>
      </w:pPr>
      <w:r w:rsidRPr="00E636E3">
        <w:rPr>
          <w:b/>
        </w:rPr>
        <w:t xml:space="preserve">5.3 Recebimento Provisório e Definitivo </w:t>
      </w:r>
    </w:p>
    <w:p w14:paraId="4C1EE4D0" w14:textId="77777777" w:rsidR="00E636E3" w:rsidRPr="00E636E3" w:rsidRDefault="00E636E3" w:rsidP="00E636E3">
      <w:pPr>
        <w:spacing w:line="360" w:lineRule="auto"/>
        <w:jc w:val="both"/>
        <w:rPr>
          <w:b/>
        </w:rPr>
      </w:pPr>
      <w:r w:rsidRPr="00E636E3">
        <w:rPr>
          <w:b/>
        </w:rPr>
        <w:t>Recebimento Provisório:</w:t>
      </w:r>
    </w:p>
    <w:p w14:paraId="2394210A" w14:textId="77777777" w:rsidR="00E636E3" w:rsidRDefault="00E636E3" w:rsidP="00E636E3">
      <w:pPr>
        <w:spacing w:line="360" w:lineRule="auto"/>
        <w:ind w:left="284"/>
        <w:jc w:val="both"/>
      </w:pPr>
      <w:r>
        <w:sym w:font="Symbol" w:char="F0B7"/>
      </w:r>
      <w:r>
        <w:t xml:space="preserve"> Ocorre após a conclusão dos serviços contratados, mediante verificação preliminar da conformidade com os termos do contrato, incluindo inspeção visual, testes e análise documental; </w:t>
      </w:r>
    </w:p>
    <w:p w14:paraId="7A72BA6B" w14:textId="3BF9CE91" w:rsidR="00E636E3" w:rsidRDefault="00E636E3" w:rsidP="00E636E3">
      <w:pPr>
        <w:spacing w:line="360" w:lineRule="auto"/>
        <w:ind w:left="284"/>
        <w:jc w:val="both"/>
      </w:pPr>
      <w:r>
        <w:sym w:font="Symbol" w:char="F0B7"/>
      </w:r>
      <w:r>
        <w:t xml:space="preserve"> Pendências ou não conformidades deverão ser corrigidas pela contratada dentro do prazo definido pela Administração. </w:t>
      </w:r>
    </w:p>
    <w:p w14:paraId="797673BA" w14:textId="77777777" w:rsidR="00486DF4" w:rsidRDefault="00486DF4" w:rsidP="00E636E3">
      <w:pPr>
        <w:spacing w:line="360" w:lineRule="auto"/>
        <w:ind w:left="284"/>
        <w:jc w:val="both"/>
      </w:pPr>
    </w:p>
    <w:p w14:paraId="63072640" w14:textId="77777777" w:rsidR="00E636E3" w:rsidRPr="00E636E3" w:rsidRDefault="00E636E3" w:rsidP="00E636E3">
      <w:pPr>
        <w:spacing w:line="360" w:lineRule="auto"/>
        <w:jc w:val="both"/>
        <w:rPr>
          <w:b/>
        </w:rPr>
      </w:pPr>
      <w:r w:rsidRPr="00E636E3">
        <w:rPr>
          <w:b/>
        </w:rPr>
        <w:t xml:space="preserve">Recebimento Definitivo: </w:t>
      </w:r>
    </w:p>
    <w:p w14:paraId="28FB8347" w14:textId="77777777" w:rsidR="00E636E3" w:rsidRDefault="00E636E3" w:rsidP="00E636E3">
      <w:pPr>
        <w:spacing w:line="360" w:lineRule="auto"/>
        <w:ind w:left="284"/>
        <w:jc w:val="both"/>
      </w:pPr>
      <w:r>
        <w:sym w:font="Symbol" w:char="F0B7"/>
      </w:r>
      <w:r>
        <w:t xml:space="preserve"> Realizado após o período de observação e testes, somente formalizado se as correções do recebimento provisório forem integralmente atendidas; </w:t>
      </w:r>
    </w:p>
    <w:p w14:paraId="3B7ACA45" w14:textId="77777777" w:rsidR="00E636E3" w:rsidRDefault="00E636E3" w:rsidP="00E636E3">
      <w:pPr>
        <w:spacing w:line="360" w:lineRule="auto"/>
        <w:ind w:left="284"/>
        <w:jc w:val="both"/>
      </w:pPr>
      <w:r>
        <w:sym w:font="Symbol" w:char="F0B7"/>
      </w:r>
      <w:r>
        <w:t xml:space="preserve"> Confirma que os serviços executados estão em conformidade com o contrato, atendem aos padrões de qualidade e possuem condições adequadas de durabilidade e funcionalidade. </w:t>
      </w:r>
    </w:p>
    <w:p w14:paraId="72247886" w14:textId="77777777" w:rsidR="00E636E3" w:rsidRDefault="00E636E3" w:rsidP="00E636E3">
      <w:pPr>
        <w:spacing w:line="360" w:lineRule="auto"/>
        <w:jc w:val="both"/>
      </w:pPr>
    </w:p>
    <w:p w14:paraId="08B184EF" w14:textId="70AE84AB" w:rsidR="00E636E3" w:rsidRPr="00E636E3" w:rsidRDefault="00E636E3" w:rsidP="00E636E3">
      <w:pPr>
        <w:spacing w:line="360" w:lineRule="auto"/>
        <w:jc w:val="both"/>
        <w:rPr>
          <w:b/>
        </w:rPr>
      </w:pPr>
      <w:r w:rsidRPr="00E636E3">
        <w:rPr>
          <w:b/>
        </w:rPr>
        <w:t xml:space="preserve">Documentos exigidos para recebimento definitivo: </w:t>
      </w:r>
    </w:p>
    <w:p w14:paraId="0CF9D596" w14:textId="77777777" w:rsidR="00E636E3" w:rsidRDefault="00E636E3" w:rsidP="00E636E3">
      <w:pPr>
        <w:spacing w:line="360" w:lineRule="auto"/>
        <w:ind w:left="284"/>
        <w:jc w:val="both"/>
      </w:pPr>
      <w:r>
        <w:sym w:font="Symbol" w:char="F0B7"/>
      </w:r>
      <w:r>
        <w:t xml:space="preserve"> ARTs/RRTs execução da obra e CNO (cadastro nacional de obras) registrado;</w:t>
      </w:r>
    </w:p>
    <w:p w14:paraId="7E25E206" w14:textId="01899170" w:rsidR="00E636E3" w:rsidRDefault="00E636E3" w:rsidP="00E636E3">
      <w:pPr>
        <w:spacing w:line="360" w:lineRule="auto"/>
        <w:ind w:left="284"/>
        <w:jc w:val="both"/>
      </w:pPr>
      <w:r>
        <w:sym w:font="Symbol" w:char="F0B7"/>
      </w:r>
      <w:r>
        <w:t xml:space="preserve"> Certidão Negativa de Débitos Previdenciários (CND) específica da obra. </w:t>
      </w:r>
    </w:p>
    <w:p w14:paraId="159D3155" w14:textId="77777777" w:rsidR="00E636E3" w:rsidRDefault="00E636E3" w:rsidP="00E636E3">
      <w:pPr>
        <w:spacing w:line="360" w:lineRule="auto"/>
        <w:jc w:val="both"/>
      </w:pPr>
    </w:p>
    <w:p w14:paraId="1F241587" w14:textId="6DBCC182" w:rsidR="00E636E3" w:rsidRPr="00E636E3" w:rsidRDefault="00E636E3" w:rsidP="00E636E3">
      <w:pPr>
        <w:spacing w:line="360" w:lineRule="auto"/>
        <w:jc w:val="both"/>
        <w:rPr>
          <w:i/>
        </w:rPr>
      </w:pPr>
      <w:r w:rsidRPr="00E636E3">
        <w:rPr>
          <w:i/>
        </w:rPr>
        <w:t xml:space="preserve">A ausência ou irregularidade de qualquer documento implicará na suspensão do recebimento definitivo até completa regularização. </w:t>
      </w:r>
    </w:p>
    <w:p w14:paraId="7D589594" w14:textId="77777777" w:rsidR="00E636E3" w:rsidRDefault="00E636E3" w:rsidP="00E636E3">
      <w:pPr>
        <w:spacing w:line="360" w:lineRule="auto"/>
        <w:jc w:val="both"/>
      </w:pPr>
    </w:p>
    <w:p w14:paraId="75CCFDB8" w14:textId="4BD513F8" w:rsidR="00E636E3" w:rsidRDefault="00E636E3" w:rsidP="00E636E3">
      <w:pPr>
        <w:spacing w:line="360" w:lineRule="auto"/>
        <w:jc w:val="both"/>
        <w:rPr>
          <w:b/>
        </w:rPr>
      </w:pPr>
      <w:r w:rsidRPr="009D256F">
        <w:rPr>
          <w:b/>
        </w:rPr>
        <w:t>6. GESTÃO DO CONTRATO</w:t>
      </w:r>
    </w:p>
    <w:p w14:paraId="6BFE8DE7" w14:textId="77777777" w:rsidR="009D256F" w:rsidRDefault="009D256F" w:rsidP="00E636E3">
      <w:pPr>
        <w:spacing w:line="360" w:lineRule="auto"/>
        <w:jc w:val="both"/>
      </w:pPr>
      <w:r>
        <w:t xml:space="preserve">Este item descreve como será realizado o acompanhamento e a fiscalização da execução contratual, conforme as normas da Administração Municipal de Itatinga. </w:t>
      </w:r>
    </w:p>
    <w:p w14:paraId="77FE5B0F" w14:textId="5042ABB8" w:rsidR="009D256F" w:rsidRDefault="009D256F" w:rsidP="00E636E3">
      <w:pPr>
        <w:spacing w:line="360" w:lineRule="auto"/>
        <w:jc w:val="both"/>
      </w:pPr>
    </w:p>
    <w:p w14:paraId="28C28325" w14:textId="77777777" w:rsidR="00486DF4" w:rsidRDefault="00486DF4" w:rsidP="00E636E3">
      <w:pPr>
        <w:spacing w:line="360" w:lineRule="auto"/>
        <w:jc w:val="both"/>
      </w:pPr>
    </w:p>
    <w:p w14:paraId="4A05099F" w14:textId="77777777" w:rsidR="009D256F" w:rsidRPr="009D256F" w:rsidRDefault="009D256F" w:rsidP="00E636E3">
      <w:pPr>
        <w:spacing w:line="360" w:lineRule="auto"/>
        <w:jc w:val="both"/>
        <w:rPr>
          <w:b/>
        </w:rPr>
      </w:pPr>
      <w:r w:rsidRPr="009D256F">
        <w:rPr>
          <w:b/>
        </w:rPr>
        <w:t xml:space="preserve">6.1 Quantidade de Fiscais e Gestor </w:t>
      </w:r>
    </w:p>
    <w:p w14:paraId="162522E8" w14:textId="39BE0650" w:rsidR="009D256F" w:rsidRDefault="009D256F" w:rsidP="00E636E3">
      <w:pPr>
        <w:spacing w:line="360" w:lineRule="auto"/>
        <w:jc w:val="both"/>
      </w:pPr>
      <w:r>
        <w:t xml:space="preserve">Será designado: </w:t>
      </w:r>
    </w:p>
    <w:p w14:paraId="32BB4C7E" w14:textId="77777777" w:rsidR="009D256F" w:rsidRDefault="009D256F" w:rsidP="009D256F">
      <w:pPr>
        <w:spacing w:line="360" w:lineRule="auto"/>
        <w:ind w:left="284"/>
        <w:jc w:val="both"/>
      </w:pPr>
      <w:r>
        <w:sym w:font="Symbol" w:char="F0B7"/>
      </w:r>
      <w:r>
        <w:t xml:space="preserve"> 1 (um) fiscal de contrato, responsável pela fiscalização técnica da execução dos serviços;</w:t>
      </w:r>
    </w:p>
    <w:p w14:paraId="7C4A2BAF" w14:textId="3E4EFB71" w:rsidR="009D256F" w:rsidRDefault="009D256F" w:rsidP="009D256F">
      <w:pPr>
        <w:spacing w:line="360" w:lineRule="auto"/>
        <w:ind w:left="284"/>
        <w:jc w:val="both"/>
      </w:pPr>
      <w:r>
        <w:t xml:space="preserve"> </w:t>
      </w:r>
      <w:r>
        <w:sym w:font="Symbol" w:char="F0B7"/>
      </w:r>
      <w:r>
        <w:t xml:space="preserve"> 1 (um) gestor de contrato, responsável pela supervisão administrativa e pelo cumprimento das cláusulas contratuais.</w:t>
      </w:r>
    </w:p>
    <w:p w14:paraId="7711005B" w14:textId="77777777" w:rsidR="009D256F" w:rsidRDefault="009D256F" w:rsidP="00E636E3">
      <w:pPr>
        <w:spacing w:line="360" w:lineRule="auto"/>
        <w:jc w:val="both"/>
      </w:pPr>
    </w:p>
    <w:p w14:paraId="6D5B409B" w14:textId="77777777" w:rsidR="009D256F" w:rsidRDefault="009D256F" w:rsidP="00E636E3">
      <w:pPr>
        <w:spacing w:line="360" w:lineRule="auto"/>
        <w:jc w:val="both"/>
      </w:pPr>
      <w:r>
        <w:t xml:space="preserve">As designações obedecerão ao disposto no Decreto Municipal nº 3.384/2023, que estabelece diretrizes para a atuação de agentes de contratação, comissões de contratação, gestores e fiscais de contratos no âmbito do Município de Itatinga. </w:t>
      </w:r>
    </w:p>
    <w:p w14:paraId="52B0E693" w14:textId="77777777" w:rsidR="009D256F" w:rsidRDefault="009D256F" w:rsidP="00E636E3">
      <w:pPr>
        <w:spacing w:line="360" w:lineRule="auto"/>
        <w:jc w:val="both"/>
      </w:pPr>
    </w:p>
    <w:p w14:paraId="46AEFA1D" w14:textId="77777777" w:rsidR="009D256F" w:rsidRPr="009D256F" w:rsidRDefault="009D256F" w:rsidP="00E636E3">
      <w:pPr>
        <w:spacing w:line="360" w:lineRule="auto"/>
        <w:jc w:val="both"/>
        <w:rPr>
          <w:b/>
        </w:rPr>
      </w:pPr>
      <w:r w:rsidRPr="009D256F">
        <w:rPr>
          <w:b/>
        </w:rPr>
        <w:t xml:space="preserve">6.2 Forma de Fiscalização </w:t>
      </w:r>
    </w:p>
    <w:p w14:paraId="347AE8DD" w14:textId="77777777" w:rsidR="009D256F" w:rsidRDefault="009D256F" w:rsidP="00E636E3">
      <w:pPr>
        <w:spacing w:line="360" w:lineRule="auto"/>
        <w:jc w:val="both"/>
      </w:pPr>
      <w:r>
        <w:t>A fiscalização será realizada presencialmente, com visitas técnicas periódicas ao canteiro de obras. O fiscal verificará:</w:t>
      </w:r>
    </w:p>
    <w:p w14:paraId="54269E7A" w14:textId="77777777" w:rsidR="009D256F" w:rsidRDefault="009D256F" w:rsidP="009D256F">
      <w:pPr>
        <w:spacing w:line="360" w:lineRule="auto"/>
        <w:ind w:left="284"/>
        <w:jc w:val="both"/>
      </w:pPr>
      <w:r>
        <w:sym w:font="Symbol" w:char="F0B7"/>
      </w:r>
      <w:r>
        <w:t xml:space="preserve"> A conformidade dos serviços com o projeto e as especificações técnicas; </w:t>
      </w:r>
    </w:p>
    <w:p w14:paraId="0BAB5B77" w14:textId="77777777" w:rsidR="009D256F" w:rsidRDefault="009D256F" w:rsidP="009D256F">
      <w:pPr>
        <w:spacing w:line="360" w:lineRule="auto"/>
        <w:ind w:left="284"/>
        <w:jc w:val="both"/>
      </w:pPr>
      <w:r>
        <w:sym w:font="Symbol" w:char="F0B7"/>
      </w:r>
      <w:r>
        <w:t xml:space="preserve"> A qualidade e a procedência dos materiais utilizados;</w:t>
      </w:r>
    </w:p>
    <w:p w14:paraId="43FA2807" w14:textId="77777777" w:rsidR="009D256F" w:rsidRDefault="009D256F" w:rsidP="009D256F">
      <w:pPr>
        <w:spacing w:line="360" w:lineRule="auto"/>
        <w:ind w:left="284"/>
        <w:jc w:val="both"/>
      </w:pPr>
      <w:r>
        <w:sym w:font="Symbol" w:char="F0B7"/>
      </w:r>
      <w:r>
        <w:t xml:space="preserve"> O cumprimento das normas de segurança do trabalho; </w:t>
      </w:r>
    </w:p>
    <w:p w14:paraId="64CAA7F4" w14:textId="77777777" w:rsidR="009D256F" w:rsidRDefault="009D256F" w:rsidP="009D256F">
      <w:pPr>
        <w:spacing w:line="360" w:lineRule="auto"/>
        <w:ind w:left="284"/>
        <w:jc w:val="both"/>
      </w:pPr>
      <w:r>
        <w:sym w:font="Symbol" w:char="F0B7"/>
      </w:r>
      <w:r>
        <w:t xml:space="preserve"> A aderência ao cronograma físico-financeiro. </w:t>
      </w:r>
    </w:p>
    <w:p w14:paraId="3016693B" w14:textId="77777777" w:rsidR="009D256F" w:rsidRDefault="009D256F" w:rsidP="00E636E3">
      <w:pPr>
        <w:spacing w:line="360" w:lineRule="auto"/>
        <w:jc w:val="both"/>
      </w:pPr>
      <w:r>
        <w:t>O gestor do contrato acompanhará os aspectos administrativos e financeiros, garantindo o cumprimento dos prazos, das metas estabelecidas e das obrigações contratuais.</w:t>
      </w:r>
    </w:p>
    <w:p w14:paraId="4AB8B701" w14:textId="77777777" w:rsidR="009D256F" w:rsidRDefault="009D256F" w:rsidP="00E636E3">
      <w:pPr>
        <w:spacing w:line="360" w:lineRule="auto"/>
        <w:jc w:val="both"/>
      </w:pPr>
    </w:p>
    <w:p w14:paraId="4767D44B" w14:textId="77777777" w:rsidR="009D256F" w:rsidRPr="009D256F" w:rsidRDefault="009D256F" w:rsidP="00E636E3">
      <w:pPr>
        <w:spacing w:line="360" w:lineRule="auto"/>
        <w:jc w:val="both"/>
        <w:rPr>
          <w:b/>
        </w:rPr>
      </w:pPr>
      <w:r w:rsidRPr="009D256F">
        <w:rPr>
          <w:b/>
        </w:rPr>
        <w:t>6.3 Documentos Exigidos do Contratado</w:t>
      </w:r>
    </w:p>
    <w:p w14:paraId="338BEA1B" w14:textId="77777777" w:rsidR="009D256F" w:rsidRDefault="009D256F" w:rsidP="00E636E3">
      <w:pPr>
        <w:spacing w:line="360" w:lineRule="auto"/>
        <w:jc w:val="both"/>
      </w:pPr>
      <w:r>
        <w:t xml:space="preserve">Para fins de controle e acompanhamento, o contratado deverá apresentar periodicamente: </w:t>
      </w:r>
    </w:p>
    <w:p w14:paraId="495465F9" w14:textId="77777777" w:rsidR="009D256F" w:rsidRDefault="009D256F" w:rsidP="00E636E3">
      <w:pPr>
        <w:spacing w:line="360" w:lineRule="auto"/>
        <w:jc w:val="both"/>
      </w:pPr>
      <w:r>
        <w:t xml:space="preserve">a) Cronograma físico-financeiro atualizado; </w:t>
      </w:r>
    </w:p>
    <w:p w14:paraId="486BDF65" w14:textId="45D8DCDF" w:rsidR="009D256F" w:rsidRDefault="009D256F" w:rsidP="00E636E3">
      <w:pPr>
        <w:spacing w:line="360" w:lineRule="auto"/>
        <w:jc w:val="both"/>
      </w:pPr>
      <w:r>
        <w:t>b) Relatórios de execução das etapas da obra, com fotos e descrição dos serviços realizados;</w:t>
      </w:r>
    </w:p>
    <w:p w14:paraId="08167AB5" w14:textId="77777777" w:rsidR="009D256F" w:rsidRDefault="009D256F" w:rsidP="009D256F">
      <w:pPr>
        <w:spacing w:line="360" w:lineRule="auto"/>
        <w:jc w:val="both"/>
      </w:pPr>
      <w:r>
        <w:t xml:space="preserve">c) Notas fiscais de materiais e serviços utilizados; </w:t>
      </w:r>
    </w:p>
    <w:p w14:paraId="574F945C" w14:textId="77777777" w:rsidR="009D256F" w:rsidRDefault="009D256F" w:rsidP="009D256F">
      <w:pPr>
        <w:spacing w:line="360" w:lineRule="auto"/>
        <w:jc w:val="both"/>
      </w:pPr>
      <w:r>
        <w:t xml:space="preserve">d) Comprovantes de pagamento a fornecedores e subcontratados; </w:t>
      </w:r>
    </w:p>
    <w:p w14:paraId="20877498" w14:textId="77777777" w:rsidR="009D256F" w:rsidRDefault="009D256F" w:rsidP="009D256F">
      <w:pPr>
        <w:spacing w:line="360" w:lineRule="auto"/>
        <w:jc w:val="both"/>
      </w:pPr>
      <w:r>
        <w:t xml:space="preserve">e) Certificados de garantia dos materiais aplicados; </w:t>
      </w:r>
    </w:p>
    <w:p w14:paraId="53AEB29E" w14:textId="77777777" w:rsidR="009D256F" w:rsidRDefault="009D256F" w:rsidP="009D256F">
      <w:pPr>
        <w:spacing w:line="360" w:lineRule="auto"/>
        <w:jc w:val="both"/>
      </w:pPr>
      <w:r>
        <w:t>f) Outros documentos que venham a ser solicitados pelo fiscal ou gestor, visando comprovar a regularidade e qualidade dos serviços executados.</w:t>
      </w:r>
    </w:p>
    <w:p w14:paraId="6892BDA5" w14:textId="77777777" w:rsidR="009D256F" w:rsidRDefault="009D256F" w:rsidP="009D256F">
      <w:pPr>
        <w:spacing w:line="360" w:lineRule="auto"/>
        <w:jc w:val="both"/>
      </w:pPr>
    </w:p>
    <w:p w14:paraId="00BE66AF" w14:textId="77777777" w:rsidR="009D256F" w:rsidRPr="009D256F" w:rsidRDefault="009D256F" w:rsidP="009D256F">
      <w:pPr>
        <w:spacing w:line="360" w:lineRule="auto"/>
        <w:jc w:val="both"/>
        <w:rPr>
          <w:b/>
        </w:rPr>
      </w:pPr>
      <w:r w:rsidRPr="009D256F">
        <w:rPr>
          <w:b/>
        </w:rPr>
        <w:t>6.4 Periodicidade da Fiscalização</w:t>
      </w:r>
    </w:p>
    <w:p w14:paraId="30223D21" w14:textId="77777777" w:rsidR="009D256F" w:rsidRDefault="009D256F" w:rsidP="009D256F">
      <w:pPr>
        <w:spacing w:line="360" w:lineRule="auto"/>
        <w:jc w:val="both"/>
      </w:pPr>
      <w:r>
        <w:t xml:space="preserve">A fiscalização será contínua e sistemática, com visitas semanais ou quinzenais, conforme o ritmo da obra. As inspeções técnicas serão agendadas previamente, a fim de garantir a presença do responsável técnico da contratada. </w:t>
      </w:r>
    </w:p>
    <w:p w14:paraId="29DCD712" w14:textId="492DD8FD" w:rsidR="009D256F" w:rsidRDefault="009D256F" w:rsidP="009D256F">
      <w:pPr>
        <w:spacing w:line="360" w:lineRule="auto"/>
        <w:jc w:val="both"/>
      </w:pPr>
      <w:r>
        <w:t xml:space="preserve">O gestor realizará acompanhamento periódico da evolução contratual por meio de reuniões, análise de documentos e verificação do cumprimento das obrigações legais, técnicas e financeiras. </w:t>
      </w:r>
    </w:p>
    <w:p w14:paraId="7EEA44BD" w14:textId="77777777" w:rsidR="00486DF4" w:rsidRDefault="00486DF4" w:rsidP="009D256F">
      <w:pPr>
        <w:spacing w:line="360" w:lineRule="auto"/>
        <w:jc w:val="both"/>
      </w:pPr>
    </w:p>
    <w:p w14:paraId="0EECE9E5" w14:textId="77777777" w:rsidR="009D256F" w:rsidRPr="009D256F" w:rsidRDefault="009D256F" w:rsidP="009D256F">
      <w:pPr>
        <w:spacing w:line="360" w:lineRule="auto"/>
        <w:jc w:val="both"/>
        <w:rPr>
          <w:b/>
        </w:rPr>
      </w:pPr>
      <w:r w:rsidRPr="009D256F">
        <w:rPr>
          <w:b/>
        </w:rPr>
        <w:t>6.5 Comunicação e Registro de Ocorrências</w:t>
      </w:r>
    </w:p>
    <w:p w14:paraId="5F660161" w14:textId="77777777" w:rsidR="009D256F" w:rsidRDefault="009D256F" w:rsidP="009D256F">
      <w:pPr>
        <w:spacing w:line="360" w:lineRule="auto"/>
        <w:jc w:val="both"/>
      </w:pPr>
      <w:r>
        <w:t xml:space="preserve">Qualquer irregularidade ou desvio detectado durante a fiscalização será comunicado à contratada mediante relatório de não conformidade. Todos os registros de ocorrências serão documentados para fins de análise, controle e eventual aplicação de medidas corretivas ou penalidades, conforme previsto no contrato e na legislação vigente. </w:t>
      </w:r>
    </w:p>
    <w:p w14:paraId="7A4088A8" w14:textId="77777777" w:rsidR="009D256F" w:rsidRDefault="009D256F" w:rsidP="009D256F">
      <w:pPr>
        <w:spacing w:line="360" w:lineRule="auto"/>
        <w:jc w:val="both"/>
      </w:pPr>
      <w:r>
        <w:t xml:space="preserve">O gestor será informado de todas as ocorrências relevantes e atuará na coordenação das ações corretivas junto à contratada. </w:t>
      </w:r>
    </w:p>
    <w:p w14:paraId="3C5BA90B" w14:textId="77777777" w:rsidR="009D256F" w:rsidRDefault="009D256F" w:rsidP="009D256F">
      <w:pPr>
        <w:spacing w:line="360" w:lineRule="auto"/>
        <w:jc w:val="both"/>
      </w:pPr>
    </w:p>
    <w:p w14:paraId="3CAE9B6C" w14:textId="77777777" w:rsidR="009D256F" w:rsidRPr="009D256F" w:rsidRDefault="009D256F" w:rsidP="009D256F">
      <w:pPr>
        <w:spacing w:line="360" w:lineRule="auto"/>
        <w:jc w:val="both"/>
        <w:rPr>
          <w:b/>
        </w:rPr>
      </w:pPr>
      <w:r w:rsidRPr="009D256F">
        <w:rPr>
          <w:b/>
        </w:rPr>
        <w:t>7. MEDIÇÃO E PAGAMENTO</w:t>
      </w:r>
    </w:p>
    <w:p w14:paraId="6F1BD9A7" w14:textId="77777777" w:rsidR="00486DF4" w:rsidRDefault="009D256F" w:rsidP="009D256F">
      <w:pPr>
        <w:spacing w:line="360" w:lineRule="auto"/>
        <w:jc w:val="both"/>
      </w:pPr>
      <w:r>
        <w:t xml:space="preserve"> Este item define os critérios para acompanhamento da execução contratual e os procedimentos de pagamento à contratada, garantindo transparência e conformidade com o objeto contratado. </w:t>
      </w:r>
    </w:p>
    <w:p w14:paraId="4B8DFE74" w14:textId="77777777" w:rsidR="00486DF4" w:rsidRDefault="00486DF4" w:rsidP="009D256F">
      <w:pPr>
        <w:spacing w:line="360" w:lineRule="auto"/>
        <w:jc w:val="both"/>
      </w:pPr>
    </w:p>
    <w:p w14:paraId="784D2D7E" w14:textId="1A79BE80" w:rsidR="009D256F" w:rsidRPr="009D256F" w:rsidRDefault="009D256F" w:rsidP="009D256F">
      <w:pPr>
        <w:spacing w:line="360" w:lineRule="auto"/>
        <w:jc w:val="both"/>
        <w:rPr>
          <w:b/>
        </w:rPr>
      </w:pPr>
      <w:r w:rsidRPr="009D256F">
        <w:rPr>
          <w:b/>
        </w:rPr>
        <w:t>7.1 Critérios de Medição</w:t>
      </w:r>
    </w:p>
    <w:p w14:paraId="76EF06C5" w14:textId="77777777" w:rsidR="009D256F" w:rsidRDefault="009D256F" w:rsidP="00486DF4">
      <w:pPr>
        <w:spacing w:line="360" w:lineRule="auto"/>
        <w:ind w:left="567" w:hanging="283"/>
        <w:jc w:val="both"/>
      </w:pPr>
      <w:r>
        <w:t xml:space="preserve"> </w:t>
      </w:r>
      <w:r>
        <w:sym w:font="Symbol" w:char="F0B7"/>
      </w:r>
      <w:r>
        <w:t xml:space="preserve"> As medições serão realizadas com base nos serviços efetivamente executados, considerando a quantidade, qualidade e conformidade com os projetos, memorial descritivo e demais documentos técnicos fornecidos;</w:t>
      </w:r>
    </w:p>
    <w:p w14:paraId="46E49B62" w14:textId="77777777" w:rsidR="009D256F" w:rsidRDefault="009D256F" w:rsidP="00486DF4">
      <w:pPr>
        <w:spacing w:line="360" w:lineRule="auto"/>
        <w:ind w:left="567" w:hanging="283"/>
        <w:jc w:val="both"/>
      </w:pPr>
      <w:r>
        <w:sym w:font="Symbol" w:char="F0B7"/>
      </w:r>
      <w:r>
        <w:t xml:space="preserve"> Cada etapa ou serviço será registrado em ordem cronológica, de acordo com o cronograma físico-financeiro aprovado; </w:t>
      </w:r>
    </w:p>
    <w:p w14:paraId="1D1C92D9" w14:textId="77777777" w:rsidR="009D256F" w:rsidRDefault="009D256F" w:rsidP="00486DF4">
      <w:pPr>
        <w:spacing w:line="360" w:lineRule="auto"/>
        <w:ind w:left="567" w:hanging="283"/>
        <w:jc w:val="both"/>
      </w:pPr>
      <w:r>
        <w:sym w:font="Symbol" w:char="F0B7"/>
      </w:r>
      <w:r>
        <w:t xml:space="preserve"> A Fiscalização da obra será responsável por verificar a conformidade dos serviços e atestar as medições; </w:t>
      </w:r>
    </w:p>
    <w:p w14:paraId="160274DA" w14:textId="77777777" w:rsidR="009D256F" w:rsidRDefault="009D256F" w:rsidP="00486DF4">
      <w:pPr>
        <w:spacing w:line="360" w:lineRule="auto"/>
        <w:ind w:left="567" w:hanging="283"/>
        <w:jc w:val="both"/>
      </w:pPr>
      <w:r>
        <w:sym w:font="Symbol" w:char="F0B7"/>
      </w:r>
      <w:r>
        <w:t xml:space="preserve"> Eventuais serviços não conformes ou incompletos não serão contabilizados para pagamento até que sejam devidamente regularizados pela contratada. </w:t>
      </w:r>
    </w:p>
    <w:p w14:paraId="5B2F4642" w14:textId="77777777" w:rsidR="009D256F" w:rsidRDefault="009D256F" w:rsidP="009D256F">
      <w:pPr>
        <w:spacing w:line="360" w:lineRule="auto"/>
        <w:jc w:val="both"/>
      </w:pPr>
    </w:p>
    <w:p w14:paraId="0BE9BB5C" w14:textId="77777777" w:rsidR="009D256F" w:rsidRDefault="009D256F" w:rsidP="009D256F">
      <w:pPr>
        <w:spacing w:line="360" w:lineRule="auto"/>
        <w:jc w:val="both"/>
      </w:pPr>
      <w:r>
        <w:t xml:space="preserve">7.2 Forma de Pagamento </w:t>
      </w:r>
    </w:p>
    <w:p w14:paraId="50A0EA09" w14:textId="77777777" w:rsidR="009D256F" w:rsidRDefault="009D256F" w:rsidP="009D256F">
      <w:pPr>
        <w:spacing w:line="360" w:lineRule="auto"/>
        <w:ind w:left="284"/>
        <w:jc w:val="both"/>
      </w:pPr>
      <w:r>
        <w:sym w:font="Symbol" w:char="F0B7"/>
      </w:r>
      <w:r>
        <w:t xml:space="preserve"> O pagamento será realizado por medição, de acordo com o percentual de execução de cada etapa ou serviço concluído e aceito pela Administração; </w:t>
      </w:r>
    </w:p>
    <w:p w14:paraId="3EB9A441" w14:textId="77777777" w:rsidR="009D256F" w:rsidRDefault="009D256F" w:rsidP="009D256F">
      <w:pPr>
        <w:spacing w:line="360" w:lineRule="auto"/>
        <w:ind w:left="284"/>
        <w:jc w:val="both"/>
      </w:pPr>
      <w:r>
        <w:sym w:font="Symbol" w:char="F0B7"/>
      </w:r>
      <w:r>
        <w:t xml:space="preserve"> O pagamento será efetuado mediante nota fiscal/fatura, acompanhada do termo de medição, devidamente assinado pela fiscalização e conferido pela área administrativa responsável; </w:t>
      </w:r>
    </w:p>
    <w:p w14:paraId="761A183E" w14:textId="204895FC" w:rsidR="009D256F" w:rsidRDefault="009D256F" w:rsidP="009D256F">
      <w:pPr>
        <w:spacing w:line="360" w:lineRule="auto"/>
        <w:ind w:left="284"/>
        <w:jc w:val="both"/>
      </w:pPr>
      <w:r>
        <w:sym w:font="Symbol" w:char="F0B7"/>
      </w:r>
      <w:r>
        <w:t xml:space="preserve"> Os pagamentos seguirão o cronograma financeiro aprovado e poderão ser realizados em parcelas proporcionais à execução, respeitando a medição efetiva dos serviços. </w:t>
      </w:r>
    </w:p>
    <w:p w14:paraId="1BAE95A1" w14:textId="77777777" w:rsidR="00486DF4" w:rsidRDefault="00486DF4" w:rsidP="009D256F">
      <w:pPr>
        <w:spacing w:line="360" w:lineRule="auto"/>
        <w:ind w:left="284"/>
        <w:jc w:val="both"/>
      </w:pPr>
    </w:p>
    <w:p w14:paraId="24928C6D" w14:textId="77777777" w:rsidR="009D256F" w:rsidRPr="009D256F" w:rsidRDefault="009D256F" w:rsidP="009D256F">
      <w:pPr>
        <w:spacing w:line="360" w:lineRule="auto"/>
        <w:jc w:val="both"/>
        <w:rPr>
          <w:b/>
        </w:rPr>
      </w:pPr>
      <w:r w:rsidRPr="009D256F">
        <w:rPr>
          <w:b/>
        </w:rPr>
        <w:t>7.3 Reajustamento e Reequilíbrio Econômico-Financeiro</w:t>
      </w:r>
    </w:p>
    <w:p w14:paraId="0C15504B" w14:textId="77777777" w:rsidR="009D256F" w:rsidRDefault="009D256F" w:rsidP="009D256F">
      <w:pPr>
        <w:spacing w:line="360" w:lineRule="auto"/>
        <w:jc w:val="both"/>
      </w:pPr>
      <w:r>
        <w:t xml:space="preserve">O contrato poderá ser reajustado, observado o interregno mínimo de 12 (doze) meses, contados a partir da assinatura da ordem de serviço (OS), nos termos do art. 92, inciso V, e art. 134 da Lei nº 14.133/2021, com o objetivo de recompor o valor contratual frente à variação ordinária dos custos de produção. </w:t>
      </w:r>
    </w:p>
    <w:p w14:paraId="4A8E0932" w14:textId="77777777" w:rsidR="009D256F" w:rsidRDefault="009D256F" w:rsidP="009D256F">
      <w:pPr>
        <w:spacing w:line="360" w:lineRule="auto"/>
        <w:jc w:val="both"/>
      </w:pPr>
      <w:r>
        <w:t xml:space="preserve">O reajuste será aplicado mediante a utilização de índice setorial oficial, previamente definido, adequado à natureza da obra, adotando-se como referência o: </w:t>
      </w:r>
    </w:p>
    <w:p w14:paraId="12CACB20" w14:textId="77777777" w:rsidR="009D256F" w:rsidRDefault="009D256F" w:rsidP="009D256F">
      <w:pPr>
        <w:spacing w:line="360" w:lineRule="auto"/>
        <w:ind w:left="284"/>
        <w:jc w:val="both"/>
      </w:pPr>
      <w:r>
        <w:t xml:space="preserve">• INCC – Índice Nacional de Custo da Construção, ou outro índice oficial que venha a substituí-lo, divulgado por entidade reconhecida; </w:t>
      </w:r>
    </w:p>
    <w:p w14:paraId="797AA4CD" w14:textId="77777777" w:rsidR="009D256F" w:rsidRDefault="009D256F" w:rsidP="009D256F">
      <w:pPr>
        <w:spacing w:line="360" w:lineRule="auto"/>
        <w:jc w:val="both"/>
      </w:pPr>
      <w:r>
        <w:t xml:space="preserve">O reajuste incidirá exclusivamente sobre o saldo contratual a executar na data de sua aplicação, vedada a retroatividade. </w:t>
      </w:r>
    </w:p>
    <w:p w14:paraId="153F7BFC" w14:textId="77777777" w:rsidR="00BB0C51" w:rsidRDefault="009D256F" w:rsidP="00BB0C51">
      <w:pPr>
        <w:spacing w:line="360" w:lineRule="auto"/>
        <w:jc w:val="both"/>
      </w:pPr>
      <w:r>
        <w:t>Além do reajuste, poderá ser concedido reequilíbrio econômico-financeiro do</w:t>
      </w:r>
      <w:r w:rsidR="00BB0C51">
        <w:t xml:space="preserve"> contrato, desde que devidamente comprovado, nas hipóteses previstas no art. 124, inciso II, alínea “d”, da Lei nº 14.133/2021, caracterizadas por: </w:t>
      </w:r>
    </w:p>
    <w:p w14:paraId="0DE54CDD" w14:textId="77777777" w:rsidR="00BB0C51" w:rsidRDefault="00BB0C51" w:rsidP="00BB0C51">
      <w:pPr>
        <w:spacing w:line="360" w:lineRule="auto"/>
        <w:ind w:left="284"/>
        <w:jc w:val="both"/>
      </w:pPr>
      <w:r>
        <w:t xml:space="preserve">• ocorrência de fatos imprevisíveis, ou previsíveis, porém de consequências incalculáveis; </w:t>
      </w:r>
    </w:p>
    <w:p w14:paraId="2E753DF4" w14:textId="77777777" w:rsidR="00BB0C51" w:rsidRDefault="00BB0C51" w:rsidP="00BB0C51">
      <w:pPr>
        <w:spacing w:line="360" w:lineRule="auto"/>
        <w:ind w:left="284"/>
        <w:jc w:val="both"/>
      </w:pPr>
      <w:r>
        <w:t xml:space="preserve">• força maior, caso fortuito ou fato do príncipe; </w:t>
      </w:r>
    </w:p>
    <w:p w14:paraId="2B9E2191" w14:textId="1264A4F6" w:rsidR="009D256F" w:rsidRDefault="00BB0C51" w:rsidP="00BB0C51">
      <w:pPr>
        <w:spacing w:line="360" w:lineRule="auto"/>
        <w:ind w:left="284"/>
        <w:jc w:val="both"/>
      </w:pPr>
      <w:r>
        <w:t>• alterações contratuais determinadas pela Administração que impactem os custos originalmente pactuados.</w:t>
      </w:r>
    </w:p>
    <w:p w14:paraId="220E519D" w14:textId="77777777" w:rsidR="00EE3EF1" w:rsidRDefault="00EE3EF1" w:rsidP="00EE3EF1">
      <w:pPr>
        <w:spacing w:line="360" w:lineRule="auto"/>
        <w:jc w:val="both"/>
      </w:pPr>
      <w:r>
        <w:t xml:space="preserve">O pedido de reequilíbrio deverá ser formalizado pela contratada, acompanhado de justificativa técnica, memória de cálculo e documentação comprobatória da efetiva variação extraordinária dos custos, ficando sua concessão condicionada à análise e aprovação expressa da Administração. </w:t>
      </w:r>
    </w:p>
    <w:p w14:paraId="1768AD53" w14:textId="77777777" w:rsidR="00EE3EF1" w:rsidRDefault="00EE3EF1" w:rsidP="00EE3EF1">
      <w:pPr>
        <w:spacing w:line="360" w:lineRule="auto"/>
        <w:jc w:val="both"/>
      </w:pPr>
    </w:p>
    <w:p w14:paraId="69E5E3B8" w14:textId="77777777" w:rsidR="00EE3EF1" w:rsidRPr="00EE3EF1" w:rsidRDefault="00EE3EF1" w:rsidP="00EE3EF1">
      <w:pPr>
        <w:spacing w:line="360" w:lineRule="auto"/>
        <w:jc w:val="both"/>
        <w:rPr>
          <w:b/>
        </w:rPr>
      </w:pPr>
      <w:r w:rsidRPr="00EE3EF1">
        <w:rPr>
          <w:b/>
        </w:rPr>
        <w:t xml:space="preserve">Vedação à Repactuação </w:t>
      </w:r>
    </w:p>
    <w:p w14:paraId="37727A07" w14:textId="77777777" w:rsidR="00EE3EF1" w:rsidRDefault="00EE3EF1" w:rsidP="00EE3EF1">
      <w:pPr>
        <w:spacing w:line="360" w:lineRule="auto"/>
        <w:jc w:val="both"/>
      </w:pPr>
      <w:r>
        <w:t xml:space="preserve">Fica expressamente vedada a repactuação de preços, por se tratar de contrato de obra por empreitada, cujo regime jurídico não admite a recomposição de custos com base na reavaliação analítica de componentes de mão de obra e insumos, conforme entendimento consolidado do Tribunal de Contas do Estado de São Paulo e da jurisprudência administrativa. </w:t>
      </w:r>
    </w:p>
    <w:p w14:paraId="0FD5D515" w14:textId="77777777" w:rsidR="00EE3EF1" w:rsidRDefault="00EE3EF1" w:rsidP="00EE3EF1">
      <w:pPr>
        <w:spacing w:line="360" w:lineRule="auto"/>
        <w:jc w:val="both"/>
      </w:pPr>
    </w:p>
    <w:p w14:paraId="3CE9C58F" w14:textId="77777777" w:rsidR="00EE3EF1" w:rsidRPr="00EE3EF1" w:rsidRDefault="00EE3EF1" w:rsidP="00EE3EF1">
      <w:pPr>
        <w:spacing w:line="360" w:lineRule="auto"/>
        <w:jc w:val="both"/>
        <w:rPr>
          <w:b/>
        </w:rPr>
      </w:pPr>
      <w:r w:rsidRPr="00EE3EF1">
        <w:rPr>
          <w:b/>
        </w:rPr>
        <w:t>Disposições Gerais</w:t>
      </w:r>
    </w:p>
    <w:p w14:paraId="343A2340" w14:textId="77777777" w:rsidR="00BF2FC8" w:rsidRDefault="00EE3EF1" w:rsidP="00EE3EF1">
      <w:pPr>
        <w:spacing w:line="360" w:lineRule="auto"/>
        <w:jc w:val="both"/>
      </w:pPr>
      <w:r>
        <w:t xml:space="preserve">O reajuste e o reequilíbrio não são cumulativos para o mesmo período; nenhum ajuste financeiro será aplicado sem a formalização de termo aditivo ou apostilamento, conforme o caso; </w:t>
      </w:r>
    </w:p>
    <w:p w14:paraId="4EBC6B95" w14:textId="77777777" w:rsidR="00BF2FC8" w:rsidRDefault="00EE3EF1" w:rsidP="00EE3EF1">
      <w:pPr>
        <w:spacing w:line="360" w:lineRule="auto"/>
        <w:jc w:val="both"/>
      </w:pPr>
      <w:r>
        <w:t>A recomposição de valores deverá preservar o equilíbrio econômico-financeiro inicial, sem gerar vantagem indevida à contratada.</w:t>
      </w:r>
    </w:p>
    <w:p w14:paraId="1FC00471" w14:textId="77777777" w:rsidR="00BF2FC8" w:rsidRDefault="00BF2FC8" w:rsidP="00EE3EF1">
      <w:pPr>
        <w:spacing w:line="360" w:lineRule="auto"/>
        <w:jc w:val="both"/>
      </w:pPr>
    </w:p>
    <w:p w14:paraId="7B59D5D6" w14:textId="77777777" w:rsidR="00BF2FC8" w:rsidRPr="00445A47" w:rsidRDefault="00EE3EF1" w:rsidP="00BF2FC8">
      <w:pPr>
        <w:spacing w:line="360" w:lineRule="auto"/>
        <w:jc w:val="both"/>
        <w:rPr>
          <w:b/>
        </w:rPr>
      </w:pPr>
      <w:r w:rsidRPr="00445A47">
        <w:rPr>
          <w:b/>
        </w:rPr>
        <w:t>7.4 Observações</w:t>
      </w:r>
    </w:p>
    <w:p w14:paraId="007A29EC" w14:textId="77777777" w:rsidR="00445A47" w:rsidRDefault="00BF2FC8" w:rsidP="00445A47">
      <w:pPr>
        <w:spacing w:line="360" w:lineRule="auto"/>
        <w:ind w:left="284"/>
        <w:jc w:val="both"/>
      </w:pPr>
      <w:r>
        <w:sym w:font="Symbol" w:char="F0B7"/>
      </w:r>
      <w:r>
        <w:t xml:space="preserve"> Nenhum pagamento será realizado sem a comprovação da execução dos serviços, aceitação parcial ou definitiva, ou entrega de documentos obrigatórios; </w:t>
      </w:r>
    </w:p>
    <w:p w14:paraId="3A19304F" w14:textId="2E8A6D09" w:rsidR="00EE3EF1" w:rsidRDefault="00BF2FC8" w:rsidP="00445A47">
      <w:pPr>
        <w:spacing w:line="360" w:lineRule="auto"/>
        <w:ind w:left="284"/>
        <w:jc w:val="both"/>
      </w:pPr>
      <w:r>
        <w:sym w:font="Symbol" w:char="F0B7"/>
      </w:r>
      <w:r>
        <w:t xml:space="preserve"> Todos os pagamentos e reajustamentos devem garantir equilíbrio contratual, preservando a economicidade e a execução completa do objeto.</w:t>
      </w:r>
    </w:p>
    <w:p w14:paraId="0F85C91D" w14:textId="1A812505" w:rsidR="00445A47" w:rsidRDefault="00445A47" w:rsidP="00445A47">
      <w:pPr>
        <w:spacing w:line="360" w:lineRule="auto"/>
        <w:ind w:left="284"/>
        <w:jc w:val="both"/>
      </w:pPr>
    </w:p>
    <w:p w14:paraId="773F79C4" w14:textId="77777777" w:rsidR="00445A47" w:rsidRPr="00445A47" w:rsidRDefault="00445A47" w:rsidP="00445A47">
      <w:pPr>
        <w:spacing w:line="360" w:lineRule="auto"/>
        <w:jc w:val="both"/>
        <w:rPr>
          <w:b/>
        </w:rPr>
      </w:pPr>
      <w:r w:rsidRPr="00445A47">
        <w:rPr>
          <w:b/>
        </w:rPr>
        <w:t xml:space="preserve">8. SELEÇÃO DO FORNECEDOR </w:t>
      </w:r>
    </w:p>
    <w:p w14:paraId="3B01FA79" w14:textId="77777777" w:rsidR="00445A47" w:rsidRDefault="00445A47" w:rsidP="00445A47">
      <w:pPr>
        <w:spacing w:line="360" w:lineRule="auto"/>
        <w:jc w:val="both"/>
      </w:pPr>
      <w:r w:rsidRPr="00445A47">
        <w:rPr>
          <w:b/>
        </w:rPr>
        <w:t>8.1 Requisitos de Qualificação</w:t>
      </w:r>
      <w:r>
        <w:t>:</w:t>
      </w:r>
    </w:p>
    <w:p w14:paraId="15254C12" w14:textId="77777777" w:rsidR="00445A47" w:rsidRDefault="00445A47" w:rsidP="00445A47">
      <w:pPr>
        <w:spacing w:line="360" w:lineRule="auto"/>
        <w:jc w:val="both"/>
      </w:pPr>
      <w:r>
        <w:t xml:space="preserve">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 </w:t>
      </w:r>
    </w:p>
    <w:p w14:paraId="12532C6D" w14:textId="77777777" w:rsidR="00445A47" w:rsidRDefault="00445A47" w:rsidP="00445A47">
      <w:pPr>
        <w:spacing w:line="360" w:lineRule="auto"/>
        <w:jc w:val="both"/>
      </w:pPr>
    </w:p>
    <w:p w14:paraId="65703C68" w14:textId="77777777" w:rsidR="00445A47" w:rsidRPr="00445A47" w:rsidRDefault="00445A47" w:rsidP="00445A47">
      <w:pPr>
        <w:spacing w:line="360" w:lineRule="auto"/>
        <w:jc w:val="both"/>
        <w:rPr>
          <w:b/>
        </w:rPr>
      </w:pPr>
      <w:r w:rsidRPr="00445A47">
        <w:rPr>
          <w:b/>
        </w:rPr>
        <w:t xml:space="preserve">8.1.1 Qualificação Técnica: </w:t>
      </w:r>
    </w:p>
    <w:p w14:paraId="72F0ADD6" w14:textId="77777777" w:rsidR="00445A47" w:rsidRDefault="00445A47" w:rsidP="00445A47">
      <w:pPr>
        <w:spacing w:line="360" w:lineRule="auto"/>
        <w:jc w:val="both"/>
      </w:pPr>
      <w:r>
        <w:t xml:space="preserve">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 </w:t>
      </w:r>
    </w:p>
    <w:p w14:paraId="29F5980C" w14:textId="77777777" w:rsidR="00445A47" w:rsidRDefault="00445A47" w:rsidP="00445A47">
      <w:pPr>
        <w:spacing w:line="360" w:lineRule="auto"/>
        <w:jc w:val="both"/>
      </w:pPr>
    </w:p>
    <w:p w14:paraId="46CF3F6F" w14:textId="2F93A642" w:rsidR="00445A47" w:rsidRDefault="00445A47" w:rsidP="00445A47">
      <w:pPr>
        <w:spacing w:line="360" w:lineRule="auto"/>
        <w:jc w:val="both"/>
      </w:pPr>
      <w:r w:rsidRPr="00445A47">
        <w:rPr>
          <w:b/>
        </w:rPr>
        <w:t>a) Registro ou Inscrição no CREA/CAU</w:t>
      </w:r>
      <w:r>
        <w:t xml:space="preserve">: A empresa deverá apresentar registro ou inscrição atualizada no Conselho Regional de Engenharia e Agronomia (CREA), no Conselho de Arquitetura e Urbanismo (CAU) ou no Conselho Federal dos Técnicos Industriais (CFT), conforme aplicável ao objeto e às atividades desenvolvidas. </w:t>
      </w:r>
    </w:p>
    <w:p w14:paraId="4E5DF44A" w14:textId="77777777" w:rsidR="00445A47" w:rsidRDefault="00445A47" w:rsidP="00445A47">
      <w:pPr>
        <w:spacing w:line="360" w:lineRule="auto"/>
        <w:jc w:val="both"/>
      </w:pPr>
    </w:p>
    <w:p w14:paraId="6E8C9586" w14:textId="05718B36" w:rsidR="00445A47" w:rsidRDefault="00445A47" w:rsidP="00445A47">
      <w:pPr>
        <w:spacing w:line="360" w:lineRule="auto"/>
        <w:jc w:val="both"/>
      </w:pPr>
      <w:r w:rsidRPr="00445A47">
        <w:rPr>
          <w:b/>
        </w:rPr>
        <w:t>b) Registro do Profissional Responsável</w:t>
      </w:r>
      <w:r>
        <w:t xml:space="preserve">: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 </w:t>
      </w:r>
    </w:p>
    <w:p w14:paraId="6FF63F4D" w14:textId="77777777" w:rsidR="00445A47" w:rsidRDefault="00445A47" w:rsidP="00445A47">
      <w:pPr>
        <w:spacing w:line="360" w:lineRule="auto"/>
        <w:jc w:val="both"/>
      </w:pPr>
    </w:p>
    <w:p w14:paraId="202295B6" w14:textId="54E75F03" w:rsidR="00445A47" w:rsidRDefault="00445A47" w:rsidP="00445A47">
      <w:pPr>
        <w:spacing w:line="360" w:lineRule="auto"/>
        <w:jc w:val="both"/>
      </w:pPr>
      <w:r w:rsidRPr="00445A47">
        <w:rPr>
          <w:b/>
        </w:rPr>
        <w:t>c) Instalações e Equipamentos</w:t>
      </w:r>
      <w:r>
        <w:t xml:space="preserve">: 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 </w:t>
      </w:r>
    </w:p>
    <w:p w14:paraId="4B34E19D" w14:textId="77777777" w:rsidR="00445A47" w:rsidRDefault="00445A47" w:rsidP="00445A47">
      <w:pPr>
        <w:spacing w:line="360" w:lineRule="auto"/>
        <w:jc w:val="both"/>
      </w:pPr>
    </w:p>
    <w:p w14:paraId="6775EF3B" w14:textId="46C0109D" w:rsidR="00445A47" w:rsidRDefault="00445A47" w:rsidP="00445A47">
      <w:pPr>
        <w:spacing w:line="360" w:lineRule="auto"/>
        <w:jc w:val="both"/>
      </w:pPr>
      <w:r w:rsidRPr="00445A47">
        <w:rPr>
          <w:b/>
        </w:rPr>
        <w:t>d) Equipe Técnica:</w:t>
      </w:r>
      <w:r>
        <w:t xml:space="preserve"> 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w:t>
      </w:r>
    </w:p>
    <w:p w14:paraId="514A22F0" w14:textId="242B2B1A" w:rsidR="00445A47" w:rsidRDefault="00445A47" w:rsidP="00445A47">
      <w:pPr>
        <w:spacing w:line="360" w:lineRule="auto"/>
        <w:jc w:val="both"/>
      </w:pPr>
    </w:p>
    <w:p w14:paraId="608AEEB7" w14:textId="77777777" w:rsidR="00445A47" w:rsidRPr="00445A47" w:rsidRDefault="00445A47" w:rsidP="00445A47">
      <w:pPr>
        <w:spacing w:line="360" w:lineRule="auto"/>
        <w:jc w:val="both"/>
        <w:rPr>
          <w:b/>
        </w:rPr>
      </w:pPr>
      <w:r w:rsidRPr="00445A47">
        <w:rPr>
          <w:b/>
        </w:rPr>
        <w:t xml:space="preserve">e) Qualificação Técnico-Profissional e Técnico-Operacional </w:t>
      </w:r>
    </w:p>
    <w:p w14:paraId="647920FE" w14:textId="77777777" w:rsidR="00445A47" w:rsidRDefault="00445A47" w:rsidP="00445A47">
      <w:pPr>
        <w:spacing w:line="360" w:lineRule="auto"/>
        <w:jc w:val="both"/>
      </w:pPr>
      <w:r>
        <w:t xml:space="preserve">Em conformidade com o artigo 67 da Lei nº 14.133/2021, a qualificação técnica tem por finalidade assegurar que a empresa licitante e os profissionais envolvidos possuam experiência comprovada e capacidade adequada para a execução do objeto licitado, garantindo qualidade, segurança e eficiência na execução contratual. </w:t>
      </w:r>
    </w:p>
    <w:p w14:paraId="3E92A357" w14:textId="77777777" w:rsidR="00445A47" w:rsidRDefault="00445A47" w:rsidP="00445A47">
      <w:pPr>
        <w:spacing w:line="360" w:lineRule="auto"/>
        <w:jc w:val="both"/>
      </w:pPr>
      <w:r>
        <w:t xml:space="preserve">A documentação relativa à qualificação técnico-profissional e técnico-operacional será restrita a: </w:t>
      </w:r>
    </w:p>
    <w:p w14:paraId="4BEF963E" w14:textId="77777777" w:rsidR="00445A47" w:rsidRDefault="00445A47" w:rsidP="00445A47">
      <w:pPr>
        <w:spacing w:line="360" w:lineRule="auto"/>
        <w:ind w:left="284"/>
        <w:jc w:val="both"/>
      </w:pPr>
      <w:r>
        <w:sym w:font="Symbol" w:char="F0B7"/>
      </w:r>
      <w:r>
        <w:t xml:space="preserve"> Certidões ou atestados emitidos pelos conselhos profissionais competentes, que demonstrem capacidade técnica e operacional na execução de obras ou serviços de natureza semelhante, com complexidade tecnológica e operacional equivalente ou superior; </w:t>
      </w:r>
    </w:p>
    <w:p w14:paraId="4879BAEF" w14:textId="084B04A4" w:rsidR="00445A47" w:rsidRDefault="00445A47" w:rsidP="00445A47">
      <w:pPr>
        <w:spacing w:line="360" w:lineRule="auto"/>
        <w:ind w:left="284"/>
        <w:jc w:val="both"/>
      </w:pPr>
      <w:r>
        <w:sym w:font="Symbol" w:char="F0B7"/>
      </w:r>
      <w:r>
        <w:t xml:space="preserve"> Documentos comprobatórios emitidos na forma do §3º do artigo 88 da Lei nº 14.133/2021. </w:t>
      </w:r>
    </w:p>
    <w:p w14:paraId="40FDB104" w14:textId="77777777" w:rsidR="00445A47" w:rsidRDefault="00445A47" w:rsidP="00445A47">
      <w:pPr>
        <w:spacing w:line="360" w:lineRule="auto"/>
        <w:ind w:left="284"/>
        <w:jc w:val="both"/>
      </w:pPr>
    </w:p>
    <w:p w14:paraId="2430B44A" w14:textId="7E101915" w:rsidR="00445A47" w:rsidRDefault="00445A47" w:rsidP="00445A47">
      <w:pPr>
        <w:spacing w:line="360" w:lineRule="auto"/>
        <w:jc w:val="both"/>
      </w:pPr>
      <w:r>
        <w:t xml:space="preserve">Para comprovação da experiência, os atestados deverão evidenciar a execução da </w:t>
      </w:r>
      <w:r w:rsidRPr="00486DF4">
        <w:rPr>
          <w:b/>
          <w:u w:val="single"/>
        </w:rPr>
        <w:t>parcela de maior relevância do objeto licitado: Cobertura de quadra poliesportiva (com estrutura metálica) no mínimo 939,39m²</w:t>
      </w:r>
      <w:r>
        <w:t xml:space="preserve">, conforme definido na planilha orçamentária. </w:t>
      </w:r>
    </w:p>
    <w:p w14:paraId="4A9F2B65" w14:textId="77777777" w:rsidR="00445A47" w:rsidRDefault="00445A47" w:rsidP="00445A47">
      <w:pPr>
        <w:spacing w:line="360" w:lineRule="auto"/>
        <w:jc w:val="both"/>
      </w:pPr>
    </w:p>
    <w:p w14:paraId="4C8DA981" w14:textId="13AEF3FE" w:rsidR="00445A47" w:rsidRDefault="00445A47" w:rsidP="00445A47">
      <w:pPr>
        <w:spacing w:line="360" w:lineRule="auto"/>
        <w:jc w:val="both"/>
      </w:pPr>
      <w:r>
        <w:t xml:space="preserve">Obs.1: Entende-se por edificação toda obra de construção civil que tiver a finalidade de abrigar atividades humanas, podendo ser habitacional, cultural, de serviços, industrial, entre outros, contendo necessariamente instalações elétricas e hidráulicas, além de pavimento e cobertura. Para o cômputo das quantidades, não serão considerados os serviços de ampliação, alteração ou conservação de imóvel. </w:t>
      </w:r>
    </w:p>
    <w:p w14:paraId="39D31B16" w14:textId="77777777" w:rsidR="00486DF4" w:rsidRDefault="00486DF4" w:rsidP="00445A47">
      <w:pPr>
        <w:spacing w:line="360" w:lineRule="auto"/>
        <w:jc w:val="both"/>
      </w:pPr>
    </w:p>
    <w:p w14:paraId="07FE0BC9" w14:textId="72C2DD3A" w:rsidR="00445A47" w:rsidRDefault="00445A47" w:rsidP="00445A47">
      <w:pPr>
        <w:spacing w:line="360" w:lineRule="auto"/>
        <w:jc w:val="both"/>
      </w:pPr>
      <w:r>
        <w:t xml:space="preserve">Obs.2: As quantidades da tabela acima correspondem a aproximadamente 50% dos serviços a executar. </w:t>
      </w:r>
    </w:p>
    <w:p w14:paraId="38ADE9CA" w14:textId="77777777" w:rsidR="00486DF4" w:rsidRDefault="00486DF4" w:rsidP="00445A47">
      <w:pPr>
        <w:spacing w:line="360" w:lineRule="auto"/>
        <w:jc w:val="both"/>
      </w:pPr>
    </w:p>
    <w:p w14:paraId="27215D16" w14:textId="02EEBDA2" w:rsidR="00445A47" w:rsidRDefault="00445A47" w:rsidP="00445A47">
      <w:pPr>
        <w:spacing w:line="360" w:lineRule="auto"/>
        <w:jc w:val="both"/>
      </w:pPr>
      <w:r>
        <w:t>Obs.3: Não se admitem atestados de fiscalização, supervisão ou coordenação da execução de obras/serviços.</w:t>
      </w:r>
    </w:p>
    <w:p w14:paraId="1BED9BC3" w14:textId="77777777" w:rsidR="00486DF4" w:rsidRDefault="00486DF4" w:rsidP="00445A47">
      <w:pPr>
        <w:spacing w:line="360" w:lineRule="auto"/>
        <w:jc w:val="both"/>
      </w:pPr>
    </w:p>
    <w:p w14:paraId="069DD9BF" w14:textId="77777777" w:rsidR="00445A47" w:rsidRDefault="00445A47" w:rsidP="00445A47">
      <w:pPr>
        <w:spacing w:line="360" w:lineRule="auto"/>
        <w:jc w:val="both"/>
      </w:pPr>
      <w:r>
        <w:t>Nos termos das Resoluções CONFEA nº 1.137/2023, CAU nº 243/2023 e CFT nº 273/2024, a comprovação poderá ser feita mediante os seguintes documentos:</w:t>
      </w:r>
    </w:p>
    <w:p w14:paraId="5DA93A5C" w14:textId="77777777" w:rsidR="00445A47" w:rsidRDefault="00445A47" w:rsidP="00445A47">
      <w:pPr>
        <w:spacing w:line="360" w:lineRule="auto"/>
        <w:jc w:val="both"/>
      </w:pPr>
    </w:p>
    <w:p w14:paraId="2A8F1B85" w14:textId="77777777" w:rsidR="00445A47" w:rsidRPr="00445A47" w:rsidRDefault="00445A47" w:rsidP="00445A47">
      <w:pPr>
        <w:spacing w:line="360" w:lineRule="auto"/>
        <w:jc w:val="both"/>
        <w:rPr>
          <w:b/>
        </w:rPr>
      </w:pPr>
      <w:r w:rsidRPr="00445A47">
        <w:rPr>
          <w:b/>
        </w:rPr>
        <w:t xml:space="preserve">E1) Qualificação Técnico-Profissional </w:t>
      </w:r>
    </w:p>
    <w:p w14:paraId="052B426E" w14:textId="77777777" w:rsidR="00445A47" w:rsidRDefault="00445A47" w:rsidP="00445A47">
      <w:pPr>
        <w:spacing w:line="360" w:lineRule="auto"/>
        <w:jc w:val="both"/>
      </w:pPr>
      <w:r>
        <w:t xml:space="preserve">O profissional deverá comprovar experiência na realização de serviços semelhantes. A documentação deverá incluir: </w:t>
      </w:r>
    </w:p>
    <w:p w14:paraId="0590A8CE" w14:textId="77777777" w:rsidR="00445A47" w:rsidRDefault="00445A47" w:rsidP="00445A47">
      <w:pPr>
        <w:spacing w:line="360" w:lineRule="auto"/>
        <w:jc w:val="both"/>
      </w:pPr>
      <w:r>
        <w:t>Certidão de Acervo Técnico-Profissional (CAT ou CAT-A): Atestando a participação e responsabilidade do profissional na execução de serviços de características semelhantes ao objeto licitado. A empresa deverá comprovar que o(s) profissional(is) detentor(es) da CAT ou CAT-A integra(m) seu quadro permanente na data da licitação, conforme a Súmula nº 23 do TCE-SP.</w:t>
      </w:r>
    </w:p>
    <w:p w14:paraId="63F1A7FC" w14:textId="77777777" w:rsidR="00445A47" w:rsidRDefault="00445A47" w:rsidP="00445A47">
      <w:pPr>
        <w:spacing w:line="360" w:lineRule="auto"/>
        <w:jc w:val="both"/>
      </w:pPr>
      <w:r>
        <w:t xml:space="preserve">A empresa deverá comprovar que o(s) profissional(is) detentor(es) da CAT ou CATA integra(m) seu quadro permanente na data da licitação, conforme a Súmula nº 23 do TCE-SP. </w:t>
      </w:r>
    </w:p>
    <w:p w14:paraId="7F517065" w14:textId="77777777" w:rsidR="00445A47" w:rsidRDefault="00445A47" w:rsidP="00445A47">
      <w:pPr>
        <w:spacing w:line="360" w:lineRule="auto"/>
        <w:jc w:val="both"/>
      </w:pPr>
    </w:p>
    <w:p w14:paraId="2CE4C933" w14:textId="48C66D07" w:rsidR="00445A47" w:rsidRPr="00445A47" w:rsidRDefault="00445A47" w:rsidP="00445A47">
      <w:pPr>
        <w:spacing w:line="360" w:lineRule="auto"/>
        <w:jc w:val="both"/>
        <w:rPr>
          <w:b/>
        </w:rPr>
      </w:pPr>
      <w:r w:rsidRPr="00445A47">
        <w:rPr>
          <w:b/>
        </w:rPr>
        <w:t>E2) Qualificação Técnico-Operacional</w:t>
      </w:r>
    </w:p>
    <w:p w14:paraId="567CBDC7" w14:textId="77777777" w:rsidR="00445A47" w:rsidRDefault="00445A47" w:rsidP="00445A47">
      <w:pPr>
        <w:spacing w:line="360" w:lineRule="auto"/>
        <w:jc w:val="both"/>
      </w:pPr>
      <w:r>
        <w:t xml:space="preserve">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 </w:t>
      </w:r>
    </w:p>
    <w:p w14:paraId="51998AC4" w14:textId="77777777" w:rsidR="00445A47" w:rsidRDefault="00445A47" w:rsidP="00445A47">
      <w:pPr>
        <w:spacing w:line="360" w:lineRule="auto"/>
        <w:ind w:left="284"/>
        <w:jc w:val="both"/>
      </w:pPr>
      <w:r>
        <w:sym w:font="Symbol" w:char="F0B7"/>
      </w:r>
      <w:r>
        <w:t xml:space="preserve">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 </w:t>
      </w:r>
    </w:p>
    <w:p w14:paraId="1EFD15AC" w14:textId="77777777" w:rsidR="00445A47" w:rsidRDefault="00445A47" w:rsidP="00445A47">
      <w:pPr>
        <w:spacing w:line="360" w:lineRule="auto"/>
        <w:ind w:left="284"/>
        <w:jc w:val="both"/>
      </w:pPr>
      <w:r>
        <w:sym w:font="Symbol" w:char="F0B7"/>
      </w:r>
      <w:r>
        <w:t xml:space="preserve"> Não será exigido o registro prévio dos atestados no conselho profissional competente como condição de sua validade, salvo quando tecnicamente justificado no processo administrativo. </w:t>
      </w:r>
    </w:p>
    <w:p w14:paraId="5F8F39E0" w14:textId="6E352C31" w:rsidR="00445A47" w:rsidRDefault="00445A47" w:rsidP="00445A47">
      <w:pPr>
        <w:spacing w:line="360" w:lineRule="auto"/>
        <w:ind w:left="284"/>
        <w:jc w:val="both"/>
      </w:pPr>
      <w:r>
        <w:sym w:font="Symbol" w:char="F0B7"/>
      </w:r>
      <w:r>
        <w:t xml:space="preserve"> 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w:t>
      </w:r>
    </w:p>
    <w:p w14:paraId="08ED434C" w14:textId="2082CFDA" w:rsidR="00445A47" w:rsidRDefault="00445A47" w:rsidP="00445A47">
      <w:pPr>
        <w:spacing w:line="360" w:lineRule="auto"/>
        <w:jc w:val="both"/>
      </w:pPr>
      <w:r>
        <w:t>Os atestados registrados deverão comprovar a execução das parcelas de maior relevância do objeto, conforme definido na planilha orçamentária e nas especificações técnicas.</w:t>
      </w:r>
    </w:p>
    <w:p w14:paraId="556C93C5" w14:textId="416DC189" w:rsidR="00C87823" w:rsidRDefault="00C87823" w:rsidP="00445A47">
      <w:pPr>
        <w:spacing w:line="360" w:lineRule="auto"/>
        <w:jc w:val="both"/>
      </w:pPr>
    </w:p>
    <w:p w14:paraId="1D605A35" w14:textId="77777777" w:rsidR="00C87823" w:rsidRDefault="00C87823" w:rsidP="00C87823">
      <w:pPr>
        <w:spacing w:line="360" w:lineRule="auto"/>
        <w:jc w:val="both"/>
      </w:pPr>
      <w:r w:rsidRPr="00C87823">
        <w:rPr>
          <w:b/>
        </w:rPr>
        <w:t>f) Vínculo do Responsável Técnico</w:t>
      </w:r>
      <w:r>
        <w:t xml:space="preserve">: A empresa deverá comprovar que o responsável técnico indicado possui vínculo com a empresa licitante, mediante a apresentação de um dos seguintes documentos: </w:t>
      </w:r>
    </w:p>
    <w:p w14:paraId="5A63FDC0" w14:textId="77777777" w:rsidR="00C87823" w:rsidRDefault="00C87823" w:rsidP="00C87823">
      <w:pPr>
        <w:spacing w:line="360" w:lineRule="auto"/>
        <w:jc w:val="both"/>
      </w:pPr>
      <w:r>
        <w:sym w:font="Symbol" w:char="F0B7"/>
      </w:r>
      <w:r>
        <w:t xml:space="preserve"> Contrato de trabalho registrado, </w:t>
      </w:r>
    </w:p>
    <w:p w14:paraId="387F487B" w14:textId="77777777" w:rsidR="00C87823" w:rsidRDefault="00C87823" w:rsidP="00C87823">
      <w:pPr>
        <w:spacing w:line="360" w:lineRule="auto"/>
        <w:jc w:val="both"/>
      </w:pPr>
      <w:r>
        <w:sym w:font="Symbol" w:char="F0B7"/>
      </w:r>
      <w:r>
        <w:t xml:space="preserve"> Contrato de prestação de serviços, </w:t>
      </w:r>
    </w:p>
    <w:p w14:paraId="22EA1D06" w14:textId="77777777" w:rsidR="00C87823" w:rsidRDefault="00C87823" w:rsidP="00C87823">
      <w:pPr>
        <w:spacing w:line="360" w:lineRule="auto"/>
        <w:jc w:val="both"/>
      </w:pPr>
      <w:r>
        <w:sym w:font="Symbol" w:char="F0B7"/>
      </w:r>
      <w:r>
        <w:t xml:space="preserve"> Declaração formal de vínculo empregatício. </w:t>
      </w:r>
    </w:p>
    <w:p w14:paraId="58A47197" w14:textId="77777777" w:rsidR="00C87823" w:rsidRDefault="00C87823" w:rsidP="00C87823">
      <w:pPr>
        <w:spacing w:line="360" w:lineRule="auto"/>
        <w:jc w:val="both"/>
      </w:pPr>
    </w:p>
    <w:p w14:paraId="0B266409" w14:textId="77777777" w:rsidR="00C87823" w:rsidRDefault="00C87823" w:rsidP="00C87823">
      <w:pPr>
        <w:spacing w:line="360" w:lineRule="auto"/>
        <w:jc w:val="both"/>
      </w:pPr>
      <w:r w:rsidRPr="00C87823">
        <w:rPr>
          <w:b/>
        </w:rPr>
        <w:t>g) Atestados de Serviços Semelhantes</w:t>
      </w:r>
      <w:r>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w:t>
      </w:r>
    </w:p>
    <w:p w14:paraId="3D5FCA64" w14:textId="77777777" w:rsidR="00C87823" w:rsidRDefault="00C87823" w:rsidP="00C87823">
      <w:pPr>
        <w:spacing w:line="360" w:lineRule="auto"/>
        <w:jc w:val="both"/>
      </w:pPr>
    </w:p>
    <w:p w14:paraId="338B03F5" w14:textId="77777777" w:rsidR="00C87823" w:rsidRPr="00C87823" w:rsidRDefault="00C87823" w:rsidP="00C87823">
      <w:pPr>
        <w:spacing w:line="360" w:lineRule="auto"/>
        <w:jc w:val="both"/>
        <w:rPr>
          <w:b/>
        </w:rPr>
      </w:pPr>
      <w:r w:rsidRPr="00C87823">
        <w:rPr>
          <w:b/>
        </w:rPr>
        <w:t xml:space="preserve">8.1.2 Qualificação Financeira: </w:t>
      </w:r>
    </w:p>
    <w:p w14:paraId="2EFBEEDB" w14:textId="77777777" w:rsidR="00C87823" w:rsidRDefault="00C87823" w:rsidP="00C87823">
      <w:pPr>
        <w:spacing w:line="360" w:lineRule="auto"/>
        <w:jc w:val="both"/>
      </w:pPr>
      <w:r>
        <w:t xml:space="preserve">Apresentação de balanços financeiros ou demonstrações contábeis dos últimos exercícios, a fim de verificar a saúde financeira da empresa e sua capacidade de arcar com os custos da obra. </w:t>
      </w:r>
    </w:p>
    <w:p w14:paraId="355CE5F4" w14:textId="77777777" w:rsidR="00C87823" w:rsidRDefault="00C87823" w:rsidP="00C87823">
      <w:pPr>
        <w:spacing w:line="360" w:lineRule="auto"/>
        <w:jc w:val="both"/>
      </w:pPr>
    </w:p>
    <w:p w14:paraId="26B01C4A" w14:textId="77777777" w:rsidR="00C87823" w:rsidRPr="00C87823" w:rsidRDefault="00C87823" w:rsidP="00C87823">
      <w:pPr>
        <w:spacing w:line="360" w:lineRule="auto"/>
        <w:jc w:val="both"/>
        <w:rPr>
          <w:b/>
        </w:rPr>
      </w:pPr>
      <w:r w:rsidRPr="00C87823">
        <w:rPr>
          <w:b/>
        </w:rPr>
        <w:t xml:space="preserve">8.1.3 Regularidade Fiscal e Fiscalização: </w:t>
      </w:r>
    </w:p>
    <w:p w14:paraId="47E008BA" w14:textId="77777777" w:rsidR="00C87823" w:rsidRDefault="00C87823" w:rsidP="00C87823">
      <w:pPr>
        <w:spacing w:line="360" w:lineRule="auto"/>
        <w:jc w:val="both"/>
      </w:pPr>
      <w:r>
        <w:t xml:space="preserve">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 </w:t>
      </w:r>
    </w:p>
    <w:p w14:paraId="5018173B" w14:textId="77777777" w:rsidR="00C87823" w:rsidRDefault="00C87823" w:rsidP="00C87823">
      <w:pPr>
        <w:spacing w:line="360" w:lineRule="auto"/>
        <w:jc w:val="both"/>
      </w:pPr>
    </w:p>
    <w:p w14:paraId="679FBF1D" w14:textId="77777777" w:rsidR="00C87823" w:rsidRPr="00C87823" w:rsidRDefault="00C87823" w:rsidP="00C87823">
      <w:pPr>
        <w:spacing w:line="360" w:lineRule="auto"/>
        <w:jc w:val="both"/>
        <w:rPr>
          <w:b/>
        </w:rPr>
      </w:pPr>
      <w:r w:rsidRPr="00C87823">
        <w:rPr>
          <w:b/>
        </w:rPr>
        <w:t xml:space="preserve">8.2 Modo de Disputa e Critério de Julgamento: </w:t>
      </w:r>
    </w:p>
    <w:p w14:paraId="50BC95EB" w14:textId="77777777" w:rsidR="00C87823" w:rsidRDefault="00C87823" w:rsidP="00C87823">
      <w:pPr>
        <w:spacing w:line="360" w:lineRule="auto"/>
        <w:jc w:val="both"/>
      </w:pPr>
      <w:r>
        <w:t xml:space="preserve">A disputa será realizada na </w:t>
      </w:r>
      <w:r w:rsidRPr="00C87823">
        <w:rPr>
          <w:b/>
        </w:rPr>
        <w:t>forma eletrônica</w:t>
      </w:r>
      <w:r>
        <w:t xml:space="preserve">, permitindo maior competitividade, transparência e controle no processo licitatório. Os lances serão ofertados em </w:t>
      </w:r>
      <w:r w:rsidRPr="00C87823">
        <w:rPr>
          <w:b/>
        </w:rPr>
        <w:t>sessão pública virtual</w:t>
      </w:r>
      <w:r>
        <w:t xml:space="preserve">, seguindo o modelo de </w:t>
      </w:r>
      <w:r w:rsidRPr="00C87823">
        <w:rPr>
          <w:b/>
        </w:rPr>
        <w:t>disputa aberta</w:t>
      </w:r>
      <w:r>
        <w:t>, conforme regulamentação vigente.</w:t>
      </w:r>
    </w:p>
    <w:p w14:paraId="2AA67DDC" w14:textId="7A76B4FE" w:rsidR="00C87823" w:rsidRDefault="00C87823" w:rsidP="00C87823">
      <w:pPr>
        <w:spacing w:line="360" w:lineRule="auto"/>
        <w:jc w:val="both"/>
      </w:pPr>
      <w:r>
        <w:t>A modalidade licitatória adotada será a Concorrência, conforme previsto no inciso II do artigo 28 da Lei nº 14.133/2021, tendo em vista o valor estimado da contratação e a complexidade do objeto.</w:t>
      </w:r>
    </w:p>
    <w:p w14:paraId="272F8C3C" w14:textId="77777777" w:rsidR="00C87823" w:rsidRDefault="00C87823" w:rsidP="00C87823">
      <w:pPr>
        <w:spacing w:line="360" w:lineRule="auto"/>
        <w:jc w:val="both"/>
      </w:pPr>
      <w:r>
        <w:t xml:space="preserve">A seleção do fornecedor será realizada com base no critério de menor preço global, considerando o conjunto de serviços e materiais especificados no Termo de Referência. O julgamento será objetivo e documentado, conforme as disposições do edital e da legislação aplicável. </w:t>
      </w:r>
    </w:p>
    <w:p w14:paraId="14EF40C4" w14:textId="77777777" w:rsidR="00C87823" w:rsidRDefault="00C87823" w:rsidP="00C87823">
      <w:pPr>
        <w:spacing w:line="360" w:lineRule="auto"/>
        <w:jc w:val="both"/>
      </w:pPr>
      <w:r>
        <w:t xml:space="preserve">Em conformidade com os artigos 66 a 69 da Lei nº 14.133/2021, a Administração não exigirá requisitos de habilitação técnica ou econômico-financeira que se mostrem desproporcionais ou irrazoáveis em relação ao objeto da contratação. As exigências serão limitadas ao necessário para garantir a execução do contrato com qualidade, eficiência e segurança, respeitando os princípios da isonomia e da competitividade. </w:t>
      </w:r>
    </w:p>
    <w:p w14:paraId="0948F97E" w14:textId="77777777" w:rsidR="00C87823" w:rsidRDefault="00C87823" w:rsidP="00C87823">
      <w:pPr>
        <w:spacing w:line="360" w:lineRule="auto"/>
        <w:jc w:val="both"/>
      </w:pPr>
    </w:p>
    <w:p w14:paraId="15A31860" w14:textId="77777777" w:rsidR="00C87823" w:rsidRPr="00C87823" w:rsidRDefault="00C87823" w:rsidP="00C87823">
      <w:pPr>
        <w:spacing w:line="360" w:lineRule="auto"/>
        <w:jc w:val="both"/>
        <w:rPr>
          <w:b/>
        </w:rPr>
      </w:pPr>
      <w:r w:rsidRPr="00C87823">
        <w:rPr>
          <w:b/>
        </w:rPr>
        <w:t>9. ESTIMATIVA DO PREÇO</w:t>
      </w:r>
    </w:p>
    <w:p w14:paraId="7E3CEE92" w14:textId="77777777" w:rsidR="00C87823" w:rsidRDefault="00C87823" w:rsidP="00C87823">
      <w:pPr>
        <w:spacing w:line="360" w:lineRule="auto"/>
        <w:jc w:val="both"/>
      </w:pPr>
      <w:r>
        <w:t xml:space="preserve">A estimativa do valor da contratação foi elaborada com base no projeto arquitetônico, tomando-se como referência os insumos da Tabela CDHU e SINAPI com bases de outubro de 2025. </w:t>
      </w:r>
    </w:p>
    <w:p w14:paraId="4CD1F895" w14:textId="77777777" w:rsidR="00C87823" w:rsidRDefault="00C87823" w:rsidP="00C87823">
      <w:pPr>
        <w:spacing w:line="360" w:lineRule="auto"/>
        <w:jc w:val="both"/>
      </w:pPr>
      <w:r>
        <w:t>Para a composição do valor, foram considerados os custos diretos e a aplicação do BDI (Bonificação e Despesas Indiretas) de 23% que contempla encargos sociais, tributos incidentes, despesas indiretas, custos administrativos e margem de lucro.</w:t>
      </w:r>
    </w:p>
    <w:p w14:paraId="2AF15D30" w14:textId="77777777" w:rsidR="00C87823" w:rsidRDefault="00C87823" w:rsidP="00C87823">
      <w:pPr>
        <w:spacing w:line="360" w:lineRule="auto"/>
        <w:jc w:val="both"/>
      </w:pPr>
      <w:r>
        <w:t xml:space="preserve">O valor global estimado da contratação é de 3.612.604,34 (três milhões, seiscentos e doze mil, seiscentos e quatro reais e trinta e quatro centavos), correspondente à execução do Centro Poliesportivo. </w:t>
      </w:r>
    </w:p>
    <w:p w14:paraId="3460B9AB" w14:textId="77777777" w:rsidR="00C87823" w:rsidRDefault="00C87823" w:rsidP="00C87823">
      <w:pPr>
        <w:spacing w:line="360" w:lineRule="auto"/>
        <w:jc w:val="both"/>
      </w:pPr>
      <w:r>
        <w:t>Separadas da seguinte forma:</w:t>
      </w:r>
    </w:p>
    <w:p w14:paraId="45E8B2DC" w14:textId="77777777" w:rsidR="00C87823" w:rsidRDefault="00C87823" w:rsidP="00C87823">
      <w:pPr>
        <w:spacing w:line="360" w:lineRule="auto"/>
        <w:jc w:val="both"/>
      </w:pPr>
      <w:r>
        <w:sym w:font="Symbol" w:char="F0B7"/>
      </w:r>
      <w:r>
        <w:t xml:space="preserve"> Emenda destinada a construção: R$ 1.726.769,00 (um milhão, setecentos e vinte e seis mil, setecentos e sessenta e nove reais) </w:t>
      </w:r>
    </w:p>
    <w:p w14:paraId="65C983DF" w14:textId="77777777" w:rsidR="00C87823" w:rsidRDefault="00C87823" w:rsidP="00C87823">
      <w:pPr>
        <w:spacing w:line="360" w:lineRule="auto"/>
        <w:jc w:val="both"/>
      </w:pPr>
      <w:r>
        <w:sym w:font="Symbol" w:char="F0B7"/>
      </w:r>
      <w:r>
        <w:t xml:space="preserve"> Contrapartida do Município: R$ 1.885.835,34 (um milhão, oitocentos e oitenta e cinco mil, oitocentos e trinta e cinco reais e trinta e quatro centavos).</w:t>
      </w:r>
    </w:p>
    <w:p w14:paraId="370A6D22" w14:textId="4FEB864E" w:rsidR="00C87823" w:rsidRDefault="00C87823" w:rsidP="00C87823">
      <w:pPr>
        <w:spacing w:line="360" w:lineRule="auto"/>
        <w:jc w:val="both"/>
      </w:pPr>
      <w:r>
        <w:t>Os valores de BDI foram calculados com o emprego da formula:</w:t>
      </w:r>
    </w:p>
    <w:p w14:paraId="198C436B" w14:textId="77777777" w:rsidR="00306DD8" w:rsidRDefault="00306DD8" w:rsidP="00C87823">
      <w:pPr>
        <w:spacing w:line="360" w:lineRule="auto"/>
        <w:jc w:val="both"/>
      </w:pPr>
    </w:p>
    <w:p w14:paraId="49D1AB89" w14:textId="631ACCF9" w:rsidR="00C87823" w:rsidRDefault="00C87823" w:rsidP="00C87823">
      <w:pPr>
        <w:spacing w:line="360" w:lineRule="auto"/>
        <w:jc w:val="center"/>
      </w:pPr>
      <w:r w:rsidRPr="00C87823">
        <w:rPr>
          <w:noProof/>
        </w:rPr>
        <w:drawing>
          <wp:inline distT="0" distB="0" distL="0" distR="0" wp14:anchorId="163650CA" wp14:editId="3CC6112D">
            <wp:extent cx="4925112" cy="752580"/>
            <wp:effectExtent l="0" t="0" r="8890" b="9525"/>
            <wp:docPr id="548" name="Imagem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25112" cy="752580"/>
                    </a:xfrm>
                    <a:prstGeom prst="rect">
                      <a:avLst/>
                    </a:prstGeom>
                  </pic:spPr>
                </pic:pic>
              </a:graphicData>
            </a:graphic>
          </wp:inline>
        </w:drawing>
      </w:r>
    </w:p>
    <w:p w14:paraId="3DA8DE4A" w14:textId="158DC33E" w:rsidR="00EE3EF1" w:rsidRDefault="00EE3EF1" w:rsidP="00BB0C51">
      <w:pPr>
        <w:spacing w:line="360" w:lineRule="auto"/>
        <w:ind w:left="284"/>
        <w:jc w:val="both"/>
        <w:rPr>
          <w:b/>
        </w:rPr>
      </w:pPr>
    </w:p>
    <w:p w14:paraId="53509EAD" w14:textId="77777777" w:rsidR="00C87823" w:rsidRDefault="00C87823" w:rsidP="00306DD8">
      <w:pPr>
        <w:spacing w:line="360" w:lineRule="auto"/>
        <w:jc w:val="both"/>
      </w:pPr>
      <w:r>
        <w:t xml:space="preserve">O detalhamento dos serviços, com a descrição dos itens e respectivos quantitativos, será apresentado nos projetos, nas planilhas orçamentárias e neste Termo de Referência, que acompanharão a contratação. </w:t>
      </w:r>
    </w:p>
    <w:p w14:paraId="0CDD933B" w14:textId="77777777" w:rsidR="00C87823" w:rsidRDefault="00C87823" w:rsidP="00306DD8">
      <w:pPr>
        <w:spacing w:line="360" w:lineRule="auto"/>
        <w:jc w:val="both"/>
      </w:pPr>
    </w:p>
    <w:p w14:paraId="016B8468" w14:textId="77777777" w:rsidR="00C87823" w:rsidRPr="00C87823" w:rsidRDefault="00C87823" w:rsidP="00306DD8">
      <w:pPr>
        <w:spacing w:line="360" w:lineRule="auto"/>
        <w:jc w:val="both"/>
        <w:rPr>
          <w:b/>
        </w:rPr>
      </w:pPr>
      <w:r w:rsidRPr="00C87823">
        <w:rPr>
          <w:b/>
        </w:rPr>
        <w:t>10. ADEQUAÇÃO ORÇAMENTÁRIA</w:t>
      </w:r>
    </w:p>
    <w:p w14:paraId="18639072" w14:textId="77777777" w:rsidR="00C87823" w:rsidRDefault="00C87823" w:rsidP="00306DD8">
      <w:pPr>
        <w:spacing w:line="360" w:lineRule="auto"/>
        <w:jc w:val="both"/>
      </w:pPr>
      <w:r>
        <w:t xml:space="preserve">A elaboração da estimativa de preços possibilita verificar a viabilidade financeira da contratação pretendida, de forma a assegurar a existência de recursos compatíveis no orçamento municipal. A contratação somente poderá prosseguir caso haja dotação orçamentária suficiente e adequada, conforme determina a legislação vigente. </w:t>
      </w:r>
    </w:p>
    <w:p w14:paraId="7BAEFC15" w14:textId="77777777" w:rsidR="00C87823" w:rsidRDefault="00C87823" w:rsidP="00306DD8">
      <w:pPr>
        <w:spacing w:line="360" w:lineRule="auto"/>
        <w:jc w:val="both"/>
      </w:pPr>
      <w:r>
        <w:t xml:space="preserve">Neste momento, a indicação exata da dotação orçamentária será realizada oportunamente pela Administração, no momento da formalização da contratação, conforme previsto no planejamento orçamentário do exercício vigente ou em créditos adicionais a serem abertos, caso necessário. </w:t>
      </w:r>
    </w:p>
    <w:p w14:paraId="02A593B3" w14:textId="77777777" w:rsidR="00C87823" w:rsidRDefault="00C87823" w:rsidP="00306DD8">
      <w:pPr>
        <w:spacing w:line="360" w:lineRule="auto"/>
        <w:jc w:val="both"/>
      </w:pPr>
      <w:r>
        <w:t>Essa previsão visa evitar a frustração da contratação por falta de verba, assegurando que a despesa esteja devidamente compatibilizada com o plano plurianual (PPA), a lei de diretrizes orçamentárias (LDO) e a lei orçamentária anual (LOA), em conformidade com o art. 7º da Lei nº 4.320/1964 e o art. 16 da Lei de Responsabilidade Fiscal (Lei Complementar nº 101/2000.</w:t>
      </w:r>
    </w:p>
    <w:p w14:paraId="57068718" w14:textId="77777777" w:rsidR="00C87823" w:rsidRDefault="00C87823" w:rsidP="00C87823">
      <w:pPr>
        <w:spacing w:line="360" w:lineRule="auto"/>
        <w:ind w:left="284"/>
        <w:jc w:val="both"/>
      </w:pPr>
    </w:p>
    <w:p w14:paraId="73C4192F" w14:textId="77777777" w:rsidR="00C87823" w:rsidRPr="00C87823" w:rsidRDefault="00C87823" w:rsidP="00306DD8">
      <w:pPr>
        <w:spacing w:line="360" w:lineRule="auto"/>
        <w:jc w:val="both"/>
        <w:rPr>
          <w:b/>
        </w:rPr>
      </w:pPr>
      <w:r w:rsidRPr="00C87823">
        <w:rPr>
          <w:b/>
        </w:rPr>
        <w:t>11. DISPOSIÇÕES FINAIS</w:t>
      </w:r>
    </w:p>
    <w:p w14:paraId="66941E79" w14:textId="77777777" w:rsidR="00C87823" w:rsidRPr="00C87823" w:rsidRDefault="00C87823" w:rsidP="00306DD8">
      <w:pPr>
        <w:spacing w:line="360" w:lineRule="auto"/>
        <w:jc w:val="both"/>
        <w:rPr>
          <w:b/>
        </w:rPr>
      </w:pPr>
      <w:r w:rsidRPr="00C87823">
        <w:rPr>
          <w:b/>
        </w:rPr>
        <w:t xml:space="preserve">11.1 Responsabilidade dos Licitantes: </w:t>
      </w:r>
    </w:p>
    <w:p w14:paraId="74CF7056" w14:textId="5B61E58B" w:rsidR="00C87823" w:rsidRDefault="00C87823" w:rsidP="00306DD8">
      <w:pPr>
        <w:spacing w:line="360" w:lineRule="auto"/>
        <w:jc w:val="both"/>
      </w:pPr>
      <w:r>
        <w:t>Os licitantes são responsáveis pela leitura integral do Termo de Referência e pela compreensão de todas as suas cláusulas e condições antes de apresentarem suas propostas.</w:t>
      </w:r>
    </w:p>
    <w:p w14:paraId="1FF2CE50" w14:textId="77777777" w:rsidR="00C87823" w:rsidRDefault="00C87823" w:rsidP="00306DD8">
      <w:pPr>
        <w:spacing w:line="360" w:lineRule="auto"/>
        <w:jc w:val="both"/>
      </w:pPr>
      <w:r>
        <w:t xml:space="preserve">A participação na licitação implica na aceitação de todas as condições estabelecidas no Termo de Referência e na legislação pertinente. </w:t>
      </w:r>
    </w:p>
    <w:p w14:paraId="296011DF" w14:textId="77777777" w:rsidR="00C87823" w:rsidRDefault="00C87823" w:rsidP="00306DD8">
      <w:pPr>
        <w:spacing w:line="360" w:lineRule="auto"/>
        <w:jc w:val="both"/>
      </w:pPr>
    </w:p>
    <w:p w14:paraId="6FD25817" w14:textId="77777777" w:rsidR="00C87823" w:rsidRPr="00281754" w:rsidRDefault="00C87823" w:rsidP="00306DD8">
      <w:pPr>
        <w:spacing w:line="360" w:lineRule="auto"/>
        <w:jc w:val="both"/>
        <w:rPr>
          <w:b/>
        </w:rPr>
      </w:pPr>
      <w:r w:rsidRPr="00281754">
        <w:rPr>
          <w:b/>
        </w:rPr>
        <w:t xml:space="preserve">11.2 Publicidade e Divulgação: </w:t>
      </w:r>
    </w:p>
    <w:p w14:paraId="2A6D3000" w14:textId="77777777" w:rsidR="00281754" w:rsidRDefault="00C87823" w:rsidP="00306DD8">
      <w:pPr>
        <w:spacing w:line="360" w:lineRule="auto"/>
        <w:jc w:val="both"/>
      </w:pPr>
      <w:r>
        <w:t xml:space="preserve">Este Termo de Referência será divulgado de forma ampla e acessível a todos os interessados, garantindo a transparência e a publicidade do processo licitatório. A divulgação será realizada conforme os procedimentos estabelecidos na legislação de licitações e contratos públicos. </w:t>
      </w:r>
    </w:p>
    <w:p w14:paraId="644197F6" w14:textId="77777777" w:rsidR="00281754" w:rsidRPr="00281754" w:rsidRDefault="00C87823" w:rsidP="00306DD8">
      <w:pPr>
        <w:spacing w:line="360" w:lineRule="auto"/>
        <w:jc w:val="both"/>
        <w:rPr>
          <w:b/>
        </w:rPr>
      </w:pPr>
      <w:r w:rsidRPr="00281754">
        <w:rPr>
          <w:b/>
        </w:rPr>
        <w:t xml:space="preserve">11.3 Vigência do Termo de Referência: </w:t>
      </w:r>
    </w:p>
    <w:p w14:paraId="6EAFC64C" w14:textId="11BB94A1" w:rsidR="00281754" w:rsidRDefault="00C87823" w:rsidP="00306DD8">
      <w:pPr>
        <w:spacing w:line="360" w:lineRule="auto"/>
        <w:jc w:val="both"/>
      </w:pPr>
      <w:r>
        <w:t xml:space="preserve">Este Termo de Referência terá vigência até a conclusão do processo licitatório e a contratação do fornecedor vencedor. </w:t>
      </w:r>
    </w:p>
    <w:p w14:paraId="74A8FB3F" w14:textId="77777777" w:rsidR="00281754" w:rsidRDefault="00C87823" w:rsidP="00306DD8">
      <w:pPr>
        <w:spacing w:line="360" w:lineRule="auto"/>
        <w:jc w:val="both"/>
      </w:pPr>
      <w:r>
        <w:t xml:space="preserve">Qualquer eventualidade não prevista neste Termo de Referência será resolvida de acordo com a legislação vigente e os princípios da administração pública. </w:t>
      </w:r>
    </w:p>
    <w:p w14:paraId="55AFDA50" w14:textId="436FB067" w:rsidR="00C87823" w:rsidRDefault="00C87823" w:rsidP="00306DD8">
      <w:pPr>
        <w:spacing w:line="360" w:lineRule="auto"/>
        <w:jc w:val="both"/>
      </w:pPr>
      <w:r>
        <w:t>Desta forma, busca-se garantir a lisura, eficiência e transparência do processo licitatório para a construção do Centro Poliesportivo, assegurando a contratação da proposta mais vantajosa para a Administração Pública.</w:t>
      </w:r>
    </w:p>
    <w:p w14:paraId="2ECF38CF" w14:textId="5EC32B6C" w:rsidR="00281754" w:rsidRDefault="00281754" w:rsidP="00306DD8">
      <w:pPr>
        <w:spacing w:line="360" w:lineRule="auto"/>
        <w:jc w:val="both"/>
      </w:pPr>
    </w:p>
    <w:p w14:paraId="6F5C95A4" w14:textId="34ACB85B" w:rsidR="00281754" w:rsidRDefault="00281754" w:rsidP="00306DD8">
      <w:pPr>
        <w:spacing w:line="360" w:lineRule="auto"/>
        <w:jc w:val="both"/>
      </w:pPr>
      <w:r>
        <w:t xml:space="preserve">Itatinga/SP, 06 de abril de 2026. </w:t>
      </w:r>
    </w:p>
    <w:p w14:paraId="61295D5D" w14:textId="77777777" w:rsidR="00281754" w:rsidRDefault="00281754" w:rsidP="00281754">
      <w:pPr>
        <w:spacing w:line="360" w:lineRule="auto"/>
        <w:ind w:left="284"/>
        <w:jc w:val="both"/>
      </w:pPr>
    </w:p>
    <w:p w14:paraId="7C729B25" w14:textId="77777777" w:rsidR="00281754" w:rsidRDefault="00281754" w:rsidP="00281754">
      <w:pPr>
        <w:spacing w:line="360" w:lineRule="auto"/>
        <w:ind w:left="284"/>
        <w:jc w:val="both"/>
      </w:pPr>
    </w:p>
    <w:p w14:paraId="2AE0073E" w14:textId="73AA77B5" w:rsidR="00281754" w:rsidRPr="00166442" w:rsidRDefault="00281754" w:rsidP="00281754">
      <w:pPr>
        <w:spacing w:line="360" w:lineRule="auto"/>
        <w:ind w:left="284"/>
        <w:jc w:val="center"/>
        <w:rPr>
          <w:b/>
        </w:rPr>
      </w:pPr>
      <w:r w:rsidRPr="00166442">
        <w:rPr>
          <w:b/>
        </w:rPr>
        <w:t>LARISSA BATISTA PAES</w:t>
      </w:r>
    </w:p>
    <w:p w14:paraId="00219BE8" w14:textId="6DBF5E7A" w:rsidR="00281754" w:rsidRDefault="00281754" w:rsidP="00281754">
      <w:pPr>
        <w:spacing w:line="360" w:lineRule="auto"/>
        <w:ind w:left="284"/>
        <w:jc w:val="center"/>
      </w:pPr>
      <w:r>
        <w:t>CAU Nº A269794-7</w:t>
      </w:r>
    </w:p>
    <w:p w14:paraId="1479A273" w14:textId="619854BF" w:rsidR="00281754" w:rsidRDefault="00281754" w:rsidP="00281754">
      <w:pPr>
        <w:spacing w:line="360" w:lineRule="auto"/>
        <w:ind w:left="284"/>
        <w:jc w:val="center"/>
      </w:pPr>
      <w:r>
        <w:t>Assessora de Planejamento Estratégico e Gestão de Políticas Públicas</w:t>
      </w:r>
    </w:p>
    <w:p w14:paraId="23F51B03" w14:textId="0AEF9E9E" w:rsidR="00281754" w:rsidRDefault="00281754" w:rsidP="00281754">
      <w:pPr>
        <w:spacing w:line="360" w:lineRule="auto"/>
        <w:ind w:left="284"/>
        <w:jc w:val="center"/>
      </w:pPr>
    </w:p>
    <w:p w14:paraId="25A4C11B" w14:textId="77777777" w:rsidR="00281754" w:rsidRDefault="00281754" w:rsidP="00281754">
      <w:pPr>
        <w:spacing w:line="360" w:lineRule="auto"/>
        <w:ind w:left="284"/>
        <w:jc w:val="center"/>
      </w:pPr>
    </w:p>
    <w:p w14:paraId="3B3BA754" w14:textId="4E54941B" w:rsidR="00281754" w:rsidRPr="00166442" w:rsidRDefault="00166442" w:rsidP="00281754">
      <w:pPr>
        <w:spacing w:line="360" w:lineRule="auto"/>
        <w:ind w:left="284"/>
        <w:jc w:val="center"/>
        <w:rPr>
          <w:b/>
        </w:rPr>
      </w:pPr>
      <w:r w:rsidRPr="00166442">
        <w:rPr>
          <w:b/>
        </w:rPr>
        <w:t>RICALDO MANOEL SILVA</w:t>
      </w:r>
    </w:p>
    <w:p w14:paraId="5BAF6B0B" w14:textId="657AD791" w:rsidR="00281754" w:rsidRDefault="00281754" w:rsidP="00281754">
      <w:pPr>
        <w:spacing w:line="360" w:lineRule="auto"/>
        <w:ind w:left="284"/>
        <w:jc w:val="center"/>
      </w:pPr>
      <w:r>
        <w:t>Engenheiro Civil - CREA/SP 5070431839</w:t>
      </w:r>
    </w:p>
    <w:p w14:paraId="0065C05B" w14:textId="7A8F0493" w:rsidR="00281754" w:rsidRPr="009D256F" w:rsidRDefault="00281754" w:rsidP="00281754">
      <w:pPr>
        <w:spacing w:line="360" w:lineRule="auto"/>
        <w:ind w:left="284"/>
        <w:jc w:val="center"/>
        <w:rPr>
          <w:b/>
        </w:rPr>
      </w:pPr>
      <w:r>
        <w:t>Diretor de Planejamento e Gestão do Departamento de Infraestrutura e Mobilidade Urbana</w:t>
      </w:r>
    </w:p>
    <w:p w14:paraId="6B4142D1" w14:textId="41AD3187" w:rsidR="00A71887" w:rsidRDefault="00A71887" w:rsidP="00067136">
      <w:pPr>
        <w:jc w:val="both"/>
      </w:pPr>
    </w:p>
    <w:p w14:paraId="2C51ED93" w14:textId="5E13D899" w:rsidR="00A71887" w:rsidRDefault="00A71887" w:rsidP="00067136">
      <w:pPr>
        <w:jc w:val="both"/>
      </w:pPr>
    </w:p>
    <w:p w14:paraId="3A694843" w14:textId="740614A5" w:rsidR="00A71887" w:rsidRDefault="00A71887" w:rsidP="00067136">
      <w:pPr>
        <w:jc w:val="both"/>
      </w:pPr>
    </w:p>
    <w:p w14:paraId="2852E3C5" w14:textId="0EF8D0B7" w:rsidR="00A71887" w:rsidRDefault="00A71887" w:rsidP="00067136">
      <w:pPr>
        <w:jc w:val="both"/>
      </w:pPr>
    </w:p>
    <w:p w14:paraId="7A6BAF47" w14:textId="10303CD8" w:rsidR="00A71887" w:rsidRDefault="00A71887" w:rsidP="00067136">
      <w:pPr>
        <w:jc w:val="both"/>
      </w:pPr>
    </w:p>
    <w:p w14:paraId="259ADC4C" w14:textId="4102216E" w:rsidR="00A71887" w:rsidRDefault="00A71887" w:rsidP="00067136">
      <w:pPr>
        <w:jc w:val="both"/>
      </w:pPr>
    </w:p>
    <w:p w14:paraId="09C9604A" w14:textId="0D7FBCDF" w:rsidR="00A71887" w:rsidRDefault="00A71887" w:rsidP="00067136">
      <w:pPr>
        <w:jc w:val="both"/>
      </w:pPr>
    </w:p>
    <w:p w14:paraId="787D5D26" w14:textId="7C6B6619" w:rsidR="00A71887" w:rsidRDefault="00A71887" w:rsidP="00067136">
      <w:pPr>
        <w:jc w:val="both"/>
      </w:pPr>
    </w:p>
    <w:p w14:paraId="3F38D17B" w14:textId="01C93407" w:rsidR="00A71887" w:rsidRDefault="00A71887" w:rsidP="00067136">
      <w:pPr>
        <w:jc w:val="both"/>
      </w:pPr>
    </w:p>
    <w:p w14:paraId="3EEA8904" w14:textId="77777777"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2DBEAA36" w14:textId="77777777" w:rsidR="005940C9" w:rsidRPr="000950BE" w:rsidRDefault="006C2606" w:rsidP="005940C9">
      <w:pPr>
        <w:spacing w:line="276" w:lineRule="auto"/>
        <w:jc w:val="both"/>
        <w:rPr>
          <w:rFonts w:eastAsia="Arial Unicode MS"/>
          <w:b/>
          <w:bCs/>
          <w:color w:val="000000"/>
        </w:rPr>
      </w:pPr>
      <w:r w:rsidRPr="000950BE">
        <w:rPr>
          <w:rFonts w:eastAsia="Arial Unicode MS"/>
          <w:b/>
          <w:bCs/>
          <w:color w:val="000000"/>
        </w:rPr>
        <w:br/>
      </w:r>
      <w:r w:rsidR="005940C9" w:rsidRPr="000950BE">
        <w:rPr>
          <w:rFonts w:eastAsia="Arial Unicode MS"/>
          <w:b/>
          <w:bCs/>
          <w:color w:val="000000"/>
        </w:rPr>
        <w:t xml:space="preserve">PROCESSO Nº. </w:t>
      </w:r>
      <w:r w:rsidR="005940C9">
        <w:rPr>
          <w:rFonts w:eastAsia="Arial Unicode MS"/>
          <w:b/>
          <w:bCs/>
          <w:color w:val="000000"/>
        </w:rPr>
        <w:t>069/2026</w:t>
      </w:r>
    </w:p>
    <w:p w14:paraId="0694A500" w14:textId="77777777" w:rsidR="005940C9" w:rsidRPr="000950BE" w:rsidRDefault="005940C9" w:rsidP="005940C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05/2026</w:t>
      </w:r>
    </w:p>
    <w:p w14:paraId="0F8A9A24" w14:textId="77777777" w:rsidR="005940C9" w:rsidRPr="002C5C92" w:rsidRDefault="005940C9" w:rsidP="005940C9">
      <w:pPr>
        <w:spacing w:line="276" w:lineRule="auto"/>
        <w:jc w:val="both"/>
        <w:rPr>
          <w:color w:val="000000"/>
        </w:rPr>
      </w:pPr>
      <w:r w:rsidRPr="000950BE">
        <w:rPr>
          <w:b/>
          <w:bCs/>
        </w:rPr>
        <w:t xml:space="preserve">OBJETO: </w:t>
      </w:r>
      <w:r>
        <w:t>CONTRATAÇÃO DE EMPRESA ESPECIALIZADA PARA A EXECUÇÃO DO CENTRO POLIESPORTIVO DO MUNICÍPIO DE ITATINGA/SP.</w:t>
      </w:r>
    </w:p>
    <w:p w14:paraId="1A381318" w14:textId="4BCA5F81" w:rsidR="006C2606" w:rsidRPr="000950BE" w:rsidRDefault="006C2606" w:rsidP="005940C9">
      <w:pPr>
        <w:spacing w:line="276" w:lineRule="auto"/>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34897203" w14:textId="257B77DB" w:rsidR="006C2606" w:rsidRPr="000950BE" w:rsidRDefault="0037217F" w:rsidP="0037217F">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17E7B0A3" w14:textId="57C16EB9" w:rsidR="006C2606" w:rsidRPr="000950BE" w:rsidRDefault="001D1914" w:rsidP="005E24B5">
      <w:pPr>
        <w:spacing w:before="100" w:beforeAutospacing="1" w:after="100" w:afterAutospacing="1"/>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20E99F8D" w14:textId="77777777" w:rsidR="009D34DF" w:rsidRDefault="001D1914" w:rsidP="009D34DF">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107B08C3" w14:textId="419C36A8" w:rsidR="00C82164" w:rsidRPr="000950BE" w:rsidRDefault="00C82164" w:rsidP="009D34DF">
      <w:pPr>
        <w:spacing w:before="100" w:beforeAutospacing="1" w:after="100" w:afterAutospacing="1"/>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1"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2"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6C25D1A0"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E04F0D" w:rsidRPr="000950BE">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377ADEF4" w14:textId="157336C8" w:rsidR="004524FD" w:rsidRPr="000950BE" w:rsidRDefault="0037217F" w:rsidP="004524FD">
      <w:pPr>
        <w:spacing w:before="100" w:beforeAutospacing="1" w:after="100" w:afterAutospacing="1"/>
        <w:jc w:val="both"/>
        <w:rPr>
          <w:b/>
          <w:color w:val="000000"/>
        </w:rPr>
      </w:pPr>
      <w:r w:rsidRPr="000950BE">
        <w:rPr>
          <w:b/>
          <w:color w:val="000000"/>
        </w:rPr>
        <w:t>1.3. QUALIFICAÇÃO ECONÔMICO-FINANCEIRA:</w:t>
      </w:r>
    </w:p>
    <w:p w14:paraId="7E0748D4" w14:textId="77777777" w:rsidR="00503049" w:rsidRDefault="00503049" w:rsidP="00503049">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7881D8E9" w14:textId="77777777" w:rsidR="00503049" w:rsidRPr="005E7703" w:rsidRDefault="00503049" w:rsidP="00503049">
      <w:pPr>
        <w:pStyle w:val="NormalWeb"/>
        <w:spacing w:before="0" w:beforeAutospacing="0" w:after="0" w:afterAutospacing="0"/>
        <w:jc w:val="both"/>
        <w:rPr>
          <w:rFonts w:ascii="Times New Roman" w:hAnsi="Times New Roman" w:cs="Times New Roman"/>
        </w:rPr>
      </w:pPr>
    </w:p>
    <w:p w14:paraId="286B5211" w14:textId="77777777" w:rsidR="00503049" w:rsidRPr="005E7703" w:rsidRDefault="00503049" w:rsidP="00503049">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8380D8C" w14:textId="77777777" w:rsidR="00503049" w:rsidRPr="005E7703" w:rsidRDefault="00503049" w:rsidP="00503049">
      <w:pPr>
        <w:pStyle w:val="NormalWeb"/>
        <w:widowControl w:val="0"/>
        <w:shd w:val="clear" w:color="auto" w:fill="FFFFFF"/>
        <w:spacing w:before="0" w:beforeAutospacing="0" w:after="0" w:afterAutospacing="0"/>
        <w:jc w:val="both"/>
        <w:rPr>
          <w:rFonts w:ascii="Times New Roman" w:hAnsi="Times New Roman" w:cs="Times New Roman"/>
        </w:rPr>
      </w:pP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4CE3CA4C" w:rsidR="00080F27"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r w:rsidR="00F05D2B">
        <w:rPr>
          <w:rFonts w:ascii="Times New Roman" w:hAnsi="Times New Roman" w:cs="Times New Roman"/>
          <w:color w:val="000000"/>
          <w:shd w:val="clear" w:color="auto" w:fill="FFFFFF"/>
        </w:rPr>
        <w:t>;</w:t>
      </w:r>
    </w:p>
    <w:p w14:paraId="59D4B554" w14:textId="77777777" w:rsidR="00F05D2B" w:rsidRPr="000950BE" w:rsidRDefault="00F05D2B"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4CCEC2F7" w14:textId="3A6FFE5D"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7AC19A89" w14:textId="1A45F3E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77777777" w:rsidR="00715517" w:rsidRPr="000950BE" w:rsidRDefault="00715517" w:rsidP="00715517">
      <w:pPr>
        <w:jc w:val="both"/>
      </w:pPr>
      <w:r w:rsidRPr="000950BE">
        <w:t xml:space="preserve">        Passivo Circulante </w:t>
      </w: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7CA635C6" w:rsidR="004524FD" w:rsidRPr="00581F60" w:rsidRDefault="0037217F" w:rsidP="001D1914">
      <w:pPr>
        <w:spacing w:before="100" w:beforeAutospacing="1" w:after="100" w:afterAutospacing="1"/>
        <w:jc w:val="both"/>
        <w:rPr>
          <w:b/>
          <w:color w:val="000000"/>
        </w:rPr>
      </w:pPr>
      <w:r w:rsidRPr="00581F60">
        <w:rPr>
          <w:b/>
          <w:color w:val="000000"/>
        </w:rPr>
        <w:t>1.4. QUALIFICAÇÃO TÉCNICA:</w:t>
      </w:r>
    </w:p>
    <w:p w14:paraId="0ADF8DFD" w14:textId="77777777" w:rsidR="00FB4F16" w:rsidRPr="000950BE" w:rsidRDefault="00FB4F16" w:rsidP="00FB4F16">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ou inscrição da empresa no CREA ou CAU</w:t>
      </w:r>
      <w:r w:rsidRPr="000950BE">
        <w:rPr>
          <w:snapToGrid w:val="0"/>
          <w:color w:val="000000"/>
        </w:rPr>
        <w:t>, atualizado.</w:t>
      </w:r>
    </w:p>
    <w:p w14:paraId="3D56C826" w14:textId="77777777" w:rsidR="00FB4F16" w:rsidRPr="000950BE" w:rsidRDefault="00FB4F16" w:rsidP="00FB4F16">
      <w:pPr>
        <w:widowControl w:val="0"/>
        <w:tabs>
          <w:tab w:val="left" w:pos="142"/>
          <w:tab w:val="num" w:pos="993"/>
        </w:tabs>
        <w:spacing w:line="266" w:lineRule="exact"/>
        <w:jc w:val="both"/>
        <w:rPr>
          <w:snapToGrid w:val="0"/>
          <w:color w:val="000000"/>
        </w:rPr>
      </w:pPr>
    </w:p>
    <w:p w14:paraId="45493E35" w14:textId="77777777" w:rsidR="00FB4F16" w:rsidRPr="000950BE" w:rsidRDefault="00FB4F16" w:rsidP="00FB4F16">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do Profissional responsável pela execução dos serviços no CREA ou CAU,</w:t>
      </w:r>
      <w:r w:rsidRPr="000950BE">
        <w:rPr>
          <w:snapToGrid w:val="0"/>
          <w:color w:val="000000"/>
        </w:rPr>
        <w:t xml:space="preserve"> atualizado.</w:t>
      </w:r>
    </w:p>
    <w:p w14:paraId="25E46061" w14:textId="77777777" w:rsidR="00FB4F16" w:rsidRPr="000950BE" w:rsidRDefault="00FB4F16" w:rsidP="00FB4F16">
      <w:pPr>
        <w:widowControl w:val="0"/>
        <w:tabs>
          <w:tab w:val="left" w:pos="142"/>
        </w:tabs>
        <w:spacing w:line="266" w:lineRule="exact"/>
        <w:jc w:val="both"/>
        <w:rPr>
          <w:snapToGrid w:val="0"/>
          <w:color w:val="000000"/>
        </w:rPr>
      </w:pPr>
      <w:r w:rsidRPr="000950BE">
        <w:rPr>
          <w:snapToGrid w:val="0"/>
          <w:color w:val="000000"/>
        </w:rPr>
        <w:t>Obs: Se o profissional pertencer à outra região, para fins de assinatura do contrato, deverá apresentar registro ou inscrição no CREA ou CAU no estado de SP.</w:t>
      </w:r>
    </w:p>
    <w:p w14:paraId="64C7B207" w14:textId="77777777" w:rsidR="00FB4F16" w:rsidRDefault="00FB4F16" w:rsidP="00080F27">
      <w:pPr>
        <w:widowControl w:val="0"/>
        <w:tabs>
          <w:tab w:val="left" w:pos="142"/>
        </w:tabs>
        <w:spacing w:line="266" w:lineRule="exact"/>
        <w:jc w:val="both"/>
        <w:rPr>
          <w:snapToGrid w:val="0"/>
          <w:color w:val="000000"/>
        </w:rPr>
      </w:pPr>
    </w:p>
    <w:p w14:paraId="46B96A82" w14:textId="55E8D67F" w:rsidR="00080F27" w:rsidRPr="00EF49A6" w:rsidRDefault="00BC77DC" w:rsidP="00BC77DC">
      <w:pPr>
        <w:widowControl w:val="0"/>
        <w:tabs>
          <w:tab w:val="left" w:pos="142"/>
          <w:tab w:val="num" w:pos="993"/>
        </w:tabs>
        <w:spacing w:line="266" w:lineRule="exact"/>
        <w:jc w:val="both"/>
        <w:rPr>
          <w:snapToGrid w:val="0"/>
          <w:color w:val="000000"/>
        </w:rPr>
      </w:pPr>
      <w:r>
        <w:rPr>
          <w:b/>
          <w:color w:val="000000"/>
        </w:rPr>
        <w:t xml:space="preserve">c) </w:t>
      </w:r>
      <w:r w:rsidR="00080F27" w:rsidRPr="00B47A07">
        <w:rPr>
          <w:b/>
          <w:color w:val="000000"/>
        </w:rPr>
        <w:t>Relação das instalações, do aparelhamento e dos maquinários adequados</w:t>
      </w:r>
      <w:r w:rsidR="00080F27" w:rsidRPr="00B47A07">
        <w:rPr>
          <w:color w:val="000000"/>
        </w:rPr>
        <w:t xml:space="preserve"> e disponíveis para realização do objeto licitado </w:t>
      </w:r>
      <w:r w:rsidR="00080F27" w:rsidRPr="00B47A07">
        <w:rPr>
          <w:b/>
          <w:color w:val="000000"/>
        </w:rPr>
        <w:t>ou declaração de disponibilid</w:t>
      </w:r>
      <w:r w:rsidR="00F71E4B">
        <w:rPr>
          <w:b/>
          <w:color w:val="000000"/>
        </w:rPr>
        <w:t xml:space="preserve">ade de equipamentos necessários </w:t>
      </w:r>
      <w:r w:rsidR="00F71E4B" w:rsidRPr="00EF49A6">
        <w:rPr>
          <w:color w:val="000000"/>
        </w:rPr>
        <w:t>(Anexo VII).</w:t>
      </w:r>
    </w:p>
    <w:p w14:paraId="5237DEA2" w14:textId="77777777" w:rsidR="00456B68" w:rsidRPr="00EF49A6" w:rsidRDefault="00456B68" w:rsidP="00456B68">
      <w:pPr>
        <w:widowControl w:val="0"/>
        <w:tabs>
          <w:tab w:val="left" w:pos="142"/>
          <w:tab w:val="num" w:pos="993"/>
        </w:tabs>
        <w:spacing w:line="266" w:lineRule="exact"/>
        <w:jc w:val="both"/>
        <w:rPr>
          <w:snapToGrid w:val="0"/>
          <w:color w:val="000000"/>
        </w:rPr>
      </w:pPr>
    </w:p>
    <w:p w14:paraId="4464CBC9" w14:textId="5EA9F1FB" w:rsidR="00080F27" w:rsidRPr="009D34DF" w:rsidRDefault="00BC77DC" w:rsidP="00BC77DC">
      <w:pPr>
        <w:widowControl w:val="0"/>
        <w:tabs>
          <w:tab w:val="left" w:pos="142"/>
          <w:tab w:val="num" w:pos="993"/>
        </w:tabs>
        <w:spacing w:line="266" w:lineRule="exact"/>
        <w:jc w:val="both"/>
        <w:rPr>
          <w:snapToGrid w:val="0"/>
          <w:color w:val="000000"/>
        </w:rPr>
      </w:pPr>
      <w:r>
        <w:rPr>
          <w:b/>
          <w:color w:val="000000"/>
        </w:rPr>
        <w:t xml:space="preserve">d) </w:t>
      </w:r>
      <w:r w:rsidR="00080F27" w:rsidRPr="00B47A07">
        <w:rPr>
          <w:b/>
          <w:color w:val="000000"/>
        </w:rPr>
        <w:t>Relação da equipe técnica, designada para a execução dos serviços objeto deste edital,</w:t>
      </w:r>
      <w:r w:rsidR="00080F27" w:rsidRPr="00B47A07">
        <w:rPr>
          <w:color w:val="000000"/>
        </w:rPr>
        <w:t xml:space="preserve"> indicando a qualificação</w:t>
      </w:r>
      <w:r w:rsidR="00F71E4B">
        <w:rPr>
          <w:color w:val="000000"/>
        </w:rPr>
        <w:t xml:space="preserve"> de cada um de seus componentes (Anexo VII).</w:t>
      </w:r>
    </w:p>
    <w:p w14:paraId="5478C9AE" w14:textId="77777777" w:rsidR="009D34DF" w:rsidRPr="00B47A07" w:rsidRDefault="009D34DF" w:rsidP="009D34DF">
      <w:pPr>
        <w:widowControl w:val="0"/>
        <w:tabs>
          <w:tab w:val="left" w:pos="142"/>
          <w:tab w:val="num" w:pos="993"/>
        </w:tabs>
        <w:spacing w:line="266" w:lineRule="exact"/>
        <w:jc w:val="both"/>
        <w:rPr>
          <w:snapToGrid w:val="0"/>
          <w:color w:val="000000"/>
        </w:rPr>
      </w:pPr>
    </w:p>
    <w:p w14:paraId="4AF45E2D" w14:textId="341E76E6" w:rsidR="00581F60" w:rsidRPr="005243D4" w:rsidRDefault="00581F60" w:rsidP="00581F60">
      <w:pPr>
        <w:widowControl w:val="0"/>
        <w:tabs>
          <w:tab w:val="left" w:pos="142"/>
          <w:tab w:val="num" w:pos="993"/>
        </w:tabs>
        <w:spacing w:line="266" w:lineRule="exact"/>
        <w:jc w:val="both"/>
        <w:rPr>
          <w:b/>
          <w:u w:val="single"/>
        </w:rPr>
      </w:pPr>
      <w:r w:rsidRPr="00FB4F16">
        <w:rPr>
          <w:b/>
        </w:rPr>
        <w:t>e)</w:t>
      </w:r>
      <w:r w:rsidRPr="00FB4F16">
        <w:t xml:space="preserve"> </w:t>
      </w:r>
      <w:r w:rsidRPr="00FB4F16">
        <w:rPr>
          <w:b/>
        </w:rPr>
        <w:t>Qualificação Técnico-profissional e Técnico-operacional:</w:t>
      </w:r>
      <w:r w:rsidRPr="00FB4F16">
        <w:t xml:space="preserve"> Em conformidade com o artigo 67 da Lei nº 14.133/2021, a documentação relativa à qualificação técnico-profissional e técnico-operacional será restrita a Certidões ou atestados regularmente emitidos pelo conselho profissional competente (CREA ou CAU), que demonstrem capacidade operacional na execução de serviços semelhantes, com complexidade tecnológica e operacional equivalente ou superior e documentos comprobatórios emitidos na forma do § 3º do artigo 88 da Lei nº 14.133/2021, de acordo com a Súmula 23 do TCE</w:t>
      </w:r>
      <w:r w:rsidR="009330F7" w:rsidRPr="00FB4F16">
        <w:t>-S</w:t>
      </w:r>
      <w:r w:rsidRPr="00FB4F16">
        <w:t>P;</w:t>
      </w:r>
      <w:r w:rsidRPr="00FB4F16">
        <w:rPr>
          <w:color w:val="000000"/>
        </w:rPr>
        <w:t xml:space="preserve"> </w:t>
      </w:r>
      <w:r w:rsidRPr="00FB4F16">
        <w:rPr>
          <w:b/>
          <w:u w:val="single"/>
        </w:rPr>
        <w:t>(</w:t>
      </w:r>
      <w:r w:rsidR="00445C52" w:rsidRPr="00FB4F16">
        <w:rPr>
          <w:b/>
          <w:u w:val="single"/>
        </w:rPr>
        <w:t>PARCELAS DE MAIOR RELEVÂNCIA</w:t>
      </w:r>
      <w:r w:rsidR="004922D4" w:rsidRPr="00FB4F16">
        <w:rPr>
          <w:b/>
          <w:u w:val="single"/>
        </w:rPr>
        <w:t xml:space="preserve">: </w:t>
      </w:r>
      <w:r w:rsidR="00FB4F16" w:rsidRPr="00FB4F16">
        <w:rPr>
          <w:b/>
          <w:u w:val="single"/>
        </w:rPr>
        <w:t>COBERTURA DE QUADRA POLIESPORTIVA (COM ESTRUTURA METÁLICA) NO MÍNIMO 939,39M², CONFORME DEFINIDO NA PLANILHA ORÇAMENTÁRIA).</w:t>
      </w:r>
    </w:p>
    <w:p w14:paraId="1BCDB3C6" w14:textId="77777777" w:rsidR="00581F60" w:rsidRPr="00581F60" w:rsidRDefault="00581F60" w:rsidP="00581F60">
      <w:pPr>
        <w:pStyle w:val="PargrafodaLista"/>
        <w:widowControl w:val="0"/>
        <w:tabs>
          <w:tab w:val="left" w:pos="142"/>
          <w:tab w:val="num" w:pos="993"/>
        </w:tabs>
        <w:spacing w:line="266" w:lineRule="exact"/>
        <w:ind w:left="360"/>
        <w:jc w:val="both"/>
        <w:rPr>
          <w:b/>
          <w:u w:val="single"/>
        </w:rPr>
      </w:pPr>
    </w:p>
    <w:p w14:paraId="54E7E65A" w14:textId="77777777" w:rsidR="00581F60" w:rsidRPr="00AC7113" w:rsidRDefault="00581F60" w:rsidP="00581F60">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5799F372" w14:textId="04F5AD0C" w:rsidR="00581F60" w:rsidRDefault="00581F60" w:rsidP="00581F60">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5FFC50D1" w14:textId="77777777" w:rsidR="002D1D2D" w:rsidRPr="002D1D2D" w:rsidRDefault="002D1D2D" w:rsidP="002D1D2D">
      <w:pPr>
        <w:spacing w:before="100" w:after="100"/>
        <w:jc w:val="both"/>
        <w:rPr>
          <w:sz w:val="16"/>
          <w:szCs w:val="16"/>
        </w:rPr>
      </w:pPr>
    </w:p>
    <w:p w14:paraId="61115C4B" w14:textId="77777777" w:rsidR="004A111F" w:rsidRPr="004A111F" w:rsidRDefault="00581F60" w:rsidP="004A111F">
      <w:pPr>
        <w:pStyle w:val="NormalWeb"/>
        <w:shd w:val="clear" w:color="auto" w:fill="FFFFFF"/>
        <w:spacing w:before="0" w:beforeAutospacing="0"/>
        <w:jc w:val="both"/>
        <w:rPr>
          <w:rFonts w:ascii="Times New Roman" w:eastAsia="Times New Roman" w:hAnsi="Times New Roman" w:cs="Times New Roman"/>
        </w:rPr>
      </w:pPr>
      <w:r w:rsidRPr="00EB3366">
        <w:rPr>
          <w:rFonts w:ascii="Times New Roman" w:eastAsia="Times New Roman" w:hAnsi="Times New Roman" w:cs="Times New Roman"/>
          <w:b/>
        </w:rPr>
        <w:t>e.2) Qualificação Técnico-Operacional:</w:t>
      </w:r>
      <w:r w:rsidRPr="004A111F">
        <w:rPr>
          <w:rFonts w:ascii="Times New Roman" w:eastAsia="Times New Roman" w:hAnsi="Times New Roman" w:cs="Times New Roman"/>
        </w:rPr>
        <w:t xml:space="preserve"> </w:t>
      </w:r>
      <w:r w:rsidR="004A111F" w:rsidRPr="004A111F">
        <w:rPr>
          <w:rFonts w:ascii="Times New Roman" w:eastAsia="Times New Roman" w:hAnsi="Times New Roman" w:cs="Times New Roman"/>
        </w:rPr>
        <w:t>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720E8D1F" w14:textId="285293A9" w:rsidR="004A111F" w:rsidRPr="004A111F" w:rsidRDefault="00EB3366" w:rsidP="004A111F">
      <w:pPr>
        <w:shd w:val="clear" w:color="auto" w:fill="FFFFFF"/>
        <w:spacing w:after="100" w:afterAutospacing="1"/>
        <w:jc w:val="both"/>
      </w:pPr>
      <w:r>
        <w:t>e.2.1)</w:t>
      </w:r>
      <w:r w:rsidR="004A111F" w:rsidRPr="004A111F">
        <w:t xml:space="preserve">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w:t>
      </w:r>
    </w:p>
    <w:p w14:paraId="3348E356" w14:textId="7B22D833" w:rsidR="004A111F" w:rsidRPr="004A111F" w:rsidRDefault="00EB3366" w:rsidP="004A111F">
      <w:pPr>
        <w:shd w:val="clear" w:color="auto" w:fill="FFFFFF"/>
        <w:spacing w:after="100" w:afterAutospacing="1"/>
        <w:jc w:val="both"/>
      </w:pPr>
      <w:r>
        <w:t xml:space="preserve">e.2.2) </w:t>
      </w:r>
      <w:r w:rsidR="004A111F" w:rsidRPr="004A111F">
        <w:t>Não será exigido o registro prévio dos atestados no conselho profissional competente como condição de sua validade, salvo quando tecnicamente justificado no processo administrativo.</w:t>
      </w:r>
    </w:p>
    <w:p w14:paraId="0E462480" w14:textId="5C2F5D73" w:rsidR="004A111F" w:rsidRDefault="00EB3366" w:rsidP="004A111F">
      <w:pPr>
        <w:shd w:val="clear" w:color="auto" w:fill="FFFFFF"/>
        <w:spacing w:after="100" w:afterAutospacing="1"/>
        <w:jc w:val="both"/>
      </w:pPr>
      <w:r>
        <w:t xml:space="preserve">e.2.3) </w:t>
      </w:r>
      <w:r w:rsidR="004A111F" w:rsidRPr="004A111F">
        <w:t>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w:t>
      </w:r>
    </w:p>
    <w:p w14:paraId="6909A881" w14:textId="61076AEA" w:rsidR="00456B68" w:rsidRDefault="00526B8A" w:rsidP="00456B68">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 xml:space="preserve">Vínculo do </w:t>
      </w:r>
      <w:r w:rsidR="00080F27" w:rsidRPr="00526B8A">
        <w:rPr>
          <w:b/>
          <w:color w:val="000000"/>
        </w:rPr>
        <w:t>responsável técnico</w:t>
      </w:r>
      <w:r w:rsidRPr="00526B8A">
        <w:rPr>
          <w:color w:val="000000"/>
        </w:rPr>
        <w:t xml:space="preserve">: </w:t>
      </w:r>
      <w:r w:rsidR="00080F27"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49D7EE7" w14:textId="77777777" w:rsidR="00526B8A" w:rsidRPr="00F55280" w:rsidRDefault="00526B8A" w:rsidP="00456B68">
      <w:pPr>
        <w:widowControl w:val="0"/>
        <w:tabs>
          <w:tab w:val="left" w:pos="142"/>
          <w:tab w:val="num" w:pos="993"/>
        </w:tabs>
        <w:spacing w:line="266" w:lineRule="exact"/>
        <w:jc w:val="both"/>
        <w:rPr>
          <w:color w:val="000000"/>
          <w:highlight w:val="yellow"/>
        </w:rPr>
      </w:pPr>
    </w:p>
    <w:p w14:paraId="32924A09" w14:textId="51869460" w:rsidR="00080F27" w:rsidRDefault="00F05D2B" w:rsidP="00080F27">
      <w:pPr>
        <w:tabs>
          <w:tab w:val="left" w:pos="142"/>
          <w:tab w:val="num" w:pos="2268"/>
        </w:tabs>
        <w:jc w:val="both"/>
        <w:rPr>
          <w:color w:val="000000"/>
        </w:rPr>
      </w:pPr>
      <w:r>
        <w:rPr>
          <w:color w:val="000000"/>
        </w:rPr>
        <w:t xml:space="preserve">f.1) </w:t>
      </w:r>
      <w:r w:rsidR="00080F27" w:rsidRPr="00526B8A">
        <w:rPr>
          <w:color w:val="000000"/>
        </w:rPr>
        <w:t>“Ficha de registro de empregado”, autenticada junto ao D.R.T. (Delegacia Regional de Trabalho);</w:t>
      </w:r>
    </w:p>
    <w:p w14:paraId="32F71565" w14:textId="77777777" w:rsidR="00FB4F16" w:rsidRPr="00526B8A" w:rsidRDefault="00FB4F16" w:rsidP="00080F27">
      <w:pPr>
        <w:tabs>
          <w:tab w:val="left" w:pos="142"/>
          <w:tab w:val="num" w:pos="2268"/>
        </w:tabs>
        <w:jc w:val="both"/>
        <w:rPr>
          <w:color w:val="000000"/>
        </w:rPr>
      </w:pPr>
    </w:p>
    <w:p w14:paraId="312F07B3" w14:textId="04B2141B" w:rsidR="00080F27" w:rsidRDefault="00F05D2B" w:rsidP="00080F27">
      <w:pPr>
        <w:tabs>
          <w:tab w:val="left" w:pos="142"/>
        </w:tabs>
        <w:jc w:val="both"/>
        <w:rPr>
          <w:color w:val="000000"/>
        </w:rPr>
      </w:pPr>
      <w:r>
        <w:rPr>
          <w:color w:val="000000"/>
        </w:rPr>
        <w:t xml:space="preserve">f.2) </w:t>
      </w:r>
      <w:r w:rsidR="00080F27" w:rsidRPr="00526B8A">
        <w:rPr>
          <w:color w:val="000000"/>
        </w:rPr>
        <w:t>Cópia da Carteira Profissional onde consta a qualificação e o registro do profissional.</w:t>
      </w:r>
    </w:p>
    <w:p w14:paraId="3EBA126C" w14:textId="77777777" w:rsidR="00166442" w:rsidRPr="00526B8A" w:rsidRDefault="00166442" w:rsidP="00080F27">
      <w:pPr>
        <w:tabs>
          <w:tab w:val="left" w:pos="142"/>
        </w:tabs>
        <w:jc w:val="both"/>
        <w:rPr>
          <w:color w:val="000000"/>
        </w:rPr>
      </w:pPr>
    </w:p>
    <w:p w14:paraId="74471BFD" w14:textId="4BFC9A75" w:rsidR="00080F27" w:rsidRDefault="00F05D2B" w:rsidP="00080F27">
      <w:pPr>
        <w:tabs>
          <w:tab w:val="left" w:pos="142"/>
        </w:tabs>
        <w:jc w:val="both"/>
        <w:rPr>
          <w:color w:val="000000"/>
        </w:rPr>
      </w:pPr>
      <w:r>
        <w:rPr>
          <w:color w:val="000000"/>
        </w:rPr>
        <w:t>f.3)</w:t>
      </w:r>
      <w:r w:rsidR="00080F27" w:rsidRPr="00526B8A">
        <w:rPr>
          <w:color w:val="000000"/>
        </w:rPr>
        <w:t xml:space="preserve"> No caso de autônomo com contrato de prestação de serviços, este deverá estar com firma reconhecida.</w:t>
      </w:r>
    </w:p>
    <w:p w14:paraId="34BE6162" w14:textId="77777777" w:rsidR="00FB4F16" w:rsidRPr="00526B8A" w:rsidRDefault="00FB4F16" w:rsidP="00080F27">
      <w:pPr>
        <w:tabs>
          <w:tab w:val="left" w:pos="142"/>
        </w:tabs>
        <w:jc w:val="both"/>
        <w:rPr>
          <w:snapToGrid w:val="0"/>
          <w:color w:val="000000"/>
        </w:rPr>
      </w:pPr>
    </w:p>
    <w:p w14:paraId="6709C16D" w14:textId="57123928" w:rsidR="00080F27" w:rsidRDefault="00F05D2B" w:rsidP="00080F27">
      <w:pPr>
        <w:tabs>
          <w:tab w:val="left" w:pos="142"/>
        </w:tabs>
        <w:jc w:val="both"/>
        <w:rPr>
          <w:bCs/>
          <w:color w:val="000000"/>
        </w:rPr>
      </w:pPr>
      <w:r>
        <w:rPr>
          <w:color w:val="000000"/>
        </w:rPr>
        <w:t xml:space="preserve">f.4) </w:t>
      </w:r>
      <w:r w:rsidR="00080F27" w:rsidRPr="00526B8A">
        <w:rPr>
          <w:color w:val="000000"/>
        </w:rPr>
        <w:t>Em se tratando de sócio ou diretor, esta comprovação deverá ser feita pelo “contrato social” em vigor, devidamente registrado no órgão competente</w:t>
      </w:r>
      <w:r w:rsidR="00080F27" w:rsidRPr="00526B8A">
        <w:rPr>
          <w:bCs/>
          <w:color w:val="000000"/>
        </w:rPr>
        <w:t>.</w:t>
      </w:r>
    </w:p>
    <w:p w14:paraId="580328A0" w14:textId="77777777" w:rsidR="00503049" w:rsidRPr="00526B8A" w:rsidRDefault="00503049" w:rsidP="00080F27">
      <w:pPr>
        <w:tabs>
          <w:tab w:val="left" w:pos="142"/>
        </w:tabs>
        <w:jc w:val="both"/>
        <w:rPr>
          <w:bCs/>
          <w:color w:val="000000"/>
        </w:rPr>
      </w:pPr>
    </w:p>
    <w:p w14:paraId="7E311E21" w14:textId="77777777" w:rsidR="00FB4F16" w:rsidRDefault="00EF49A6" w:rsidP="00A56D3F">
      <w:pPr>
        <w:widowControl w:val="0"/>
        <w:tabs>
          <w:tab w:val="left" w:pos="142"/>
          <w:tab w:val="num" w:pos="993"/>
        </w:tabs>
        <w:spacing w:line="266" w:lineRule="exact"/>
        <w:jc w:val="both"/>
        <w:rPr>
          <w:b/>
          <w:u w:val="single"/>
        </w:rPr>
      </w:pPr>
      <w:r w:rsidRPr="00306DD8">
        <w:rPr>
          <w:b/>
        </w:rPr>
        <w:t xml:space="preserve">g) </w:t>
      </w:r>
      <w:r w:rsidR="00080F27" w:rsidRPr="00306DD8">
        <w:rPr>
          <w:b/>
        </w:rPr>
        <w:t>Atestado(s) fornecido(s) por pessoas jurídicas de direito público ou privado, em nome da licitante</w:t>
      </w:r>
      <w:r w:rsidR="00080F27" w:rsidRPr="00306DD8">
        <w:t xml:space="preserve"> e devidamente registrados nas entidades profissionais competentes, que comprove a execução de serviços semelhantes ao objeto, de </w:t>
      </w:r>
      <w:r w:rsidR="00A56D3F" w:rsidRPr="00306DD8">
        <w:t>acordo com a Súmula 24 do TCE</w:t>
      </w:r>
      <w:r w:rsidR="009330F7" w:rsidRPr="00306DD8">
        <w:t>-</w:t>
      </w:r>
      <w:r w:rsidR="00A56D3F" w:rsidRPr="00306DD8">
        <w:t>SP.</w:t>
      </w:r>
      <w:r w:rsidR="00A7687E" w:rsidRPr="00306DD8">
        <w:t xml:space="preserve"> </w:t>
      </w:r>
      <w:r w:rsidR="00FB4F16" w:rsidRPr="00306DD8">
        <w:rPr>
          <w:b/>
          <w:u w:val="single"/>
        </w:rPr>
        <w:t>(PARCELAS DE MAIOR RELEVÂNCIA: COBERTURA DE QUADRA POLIESPORTIVA (COM ESTRUTURA METÁLICA) NO MÍNIMO 939,39M², CONFORME DEFINIDO NA PLANILHA ORÇAMENTÁRIA)</w:t>
      </w:r>
    </w:p>
    <w:p w14:paraId="51A0BF8D" w14:textId="77777777" w:rsidR="00FB4F16" w:rsidRDefault="00FB4F16" w:rsidP="00A56D3F">
      <w:pPr>
        <w:widowControl w:val="0"/>
        <w:tabs>
          <w:tab w:val="left" w:pos="142"/>
          <w:tab w:val="num" w:pos="993"/>
        </w:tabs>
        <w:spacing w:line="266" w:lineRule="exact"/>
        <w:jc w:val="both"/>
        <w:rPr>
          <w:b/>
          <w:u w:val="single"/>
        </w:rPr>
      </w:pPr>
    </w:p>
    <w:p w14:paraId="143A026A" w14:textId="3D5DC6CF" w:rsidR="00BC77DC" w:rsidRDefault="00FB4F16" w:rsidP="00A56D3F">
      <w:pPr>
        <w:widowControl w:val="0"/>
        <w:tabs>
          <w:tab w:val="left" w:pos="142"/>
          <w:tab w:val="num" w:pos="993"/>
        </w:tabs>
        <w:spacing w:line="266" w:lineRule="exact"/>
        <w:jc w:val="both"/>
        <w:rPr>
          <w:snapToGrid w:val="0"/>
          <w:color w:val="000000"/>
        </w:rPr>
      </w:pPr>
      <w:r>
        <w:rPr>
          <w:snapToGrid w:val="0"/>
          <w:color w:val="000000"/>
        </w:rPr>
        <w:t>h</w:t>
      </w:r>
      <w:r w:rsidR="00BC77DC" w:rsidRPr="00BC77DC">
        <w:rPr>
          <w:snapToGrid w:val="0"/>
          <w:color w:val="000000"/>
        </w:rPr>
        <w:t>) Demais documentos exigidos no Termo de Referência.</w:t>
      </w:r>
    </w:p>
    <w:p w14:paraId="462EEB6D" w14:textId="110A9688" w:rsidR="00FB4F16" w:rsidRDefault="00FB4F16" w:rsidP="00A56D3F">
      <w:pPr>
        <w:widowControl w:val="0"/>
        <w:tabs>
          <w:tab w:val="left" w:pos="142"/>
          <w:tab w:val="num" w:pos="993"/>
        </w:tabs>
        <w:spacing w:line="266" w:lineRule="exact"/>
        <w:jc w:val="both"/>
        <w:rPr>
          <w:snapToGrid w:val="0"/>
          <w:color w:val="000000"/>
        </w:rPr>
      </w:pPr>
    </w:p>
    <w:p w14:paraId="7D8BBF00" w14:textId="77777777" w:rsidR="00FB4F16" w:rsidRPr="000950BE" w:rsidRDefault="00FB4F16" w:rsidP="00FB4F16">
      <w:pPr>
        <w:widowControl w:val="0"/>
        <w:tabs>
          <w:tab w:val="left" w:pos="142"/>
          <w:tab w:val="num" w:pos="993"/>
        </w:tabs>
        <w:spacing w:line="266" w:lineRule="exact"/>
        <w:jc w:val="both"/>
        <w:rPr>
          <w:b/>
        </w:rPr>
      </w:pPr>
      <w:r w:rsidRPr="000950BE">
        <w:rPr>
          <w:b/>
        </w:rPr>
        <w:t>1.5. Da visita técnica</w:t>
      </w:r>
    </w:p>
    <w:p w14:paraId="752B59AF" w14:textId="77777777" w:rsidR="00FB4F16" w:rsidRPr="000950BE" w:rsidRDefault="00FB4F16" w:rsidP="00FB4F16">
      <w:pPr>
        <w:widowControl w:val="0"/>
        <w:tabs>
          <w:tab w:val="left" w:pos="142"/>
          <w:tab w:val="num" w:pos="993"/>
        </w:tabs>
        <w:spacing w:line="266" w:lineRule="exact"/>
        <w:jc w:val="both"/>
        <w:rPr>
          <w:b/>
        </w:rPr>
      </w:pPr>
    </w:p>
    <w:p w14:paraId="1B1C83FD" w14:textId="77777777" w:rsidR="00FB4F16" w:rsidRDefault="00FB4F16" w:rsidP="00FB4F16">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0004CAA" w14:textId="77777777" w:rsidR="00FB4F16" w:rsidRPr="000950BE" w:rsidRDefault="00FB4F16" w:rsidP="00FB4F16">
      <w:pPr>
        <w:widowControl w:val="0"/>
        <w:tabs>
          <w:tab w:val="left" w:pos="142"/>
          <w:tab w:val="num" w:pos="993"/>
        </w:tabs>
        <w:spacing w:line="266" w:lineRule="exact"/>
        <w:jc w:val="both"/>
      </w:pPr>
    </w:p>
    <w:p w14:paraId="1689E1BD" w14:textId="77777777" w:rsidR="00FB4F16" w:rsidRDefault="00FB4F16" w:rsidP="00FB4F16">
      <w:pPr>
        <w:widowControl w:val="0"/>
        <w:tabs>
          <w:tab w:val="left" w:pos="142"/>
          <w:tab w:val="num" w:pos="993"/>
        </w:tabs>
        <w:spacing w:line="266" w:lineRule="exact"/>
        <w:jc w:val="both"/>
      </w:pPr>
      <w:r w:rsidRPr="000950BE">
        <w:t xml:space="preserve">b) A empresa poderá agendar a visita técnica nos dias de expediente desta Prefeitura, pelo telefone (14) 3848-9800 – Diretoria de Obras/Engenharia, das 09h00min às 12h00min e das 13h00min às 17h00min, nos dias úteis. </w:t>
      </w:r>
    </w:p>
    <w:p w14:paraId="42A5CA2E" w14:textId="77777777" w:rsidR="00FB4F16" w:rsidRPr="000950BE" w:rsidRDefault="00FB4F16" w:rsidP="00FB4F16">
      <w:pPr>
        <w:widowControl w:val="0"/>
        <w:tabs>
          <w:tab w:val="left" w:pos="142"/>
          <w:tab w:val="num" w:pos="993"/>
        </w:tabs>
        <w:spacing w:line="266" w:lineRule="exact"/>
        <w:jc w:val="both"/>
      </w:pPr>
    </w:p>
    <w:p w14:paraId="6D4A1B3A" w14:textId="77777777" w:rsidR="00FB4F16" w:rsidRDefault="00FB4F16" w:rsidP="00FB4F16">
      <w:pPr>
        <w:widowControl w:val="0"/>
        <w:tabs>
          <w:tab w:val="left" w:pos="142"/>
          <w:tab w:val="num" w:pos="993"/>
        </w:tabs>
        <w:spacing w:line="266" w:lineRule="exact"/>
        <w:jc w:val="both"/>
      </w:pPr>
      <w:r w:rsidRPr="000950BE">
        <w:t xml:space="preserve">c) A empresa licitante deverá credenciar o funcionário para apresentar-se junto à Diretoria de Obras/Engenharia, localizada no Paço Municipal, para efetuar a visita técnica agendada, onde tomará conhecimento das condições locais para execução da obra e para elaboração de sua proposta de preço. </w:t>
      </w:r>
    </w:p>
    <w:p w14:paraId="4F037C13" w14:textId="77777777" w:rsidR="00FB4F16" w:rsidRPr="000950BE" w:rsidRDefault="00FB4F16" w:rsidP="00FB4F16">
      <w:pPr>
        <w:widowControl w:val="0"/>
        <w:tabs>
          <w:tab w:val="left" w:pos="142"/>
          <w:tab w:val="num" w:pos="993"/>
        </w:tabs>
        <w:spacing w:line="266" w:lineRule="exact"/>
        <w:jc w:val="both"/>
      </w:pPr>
    </w:p>
    <w:p w14:paraId="53BBD66B" w14:textId="77777777" w:rsidR="00FB4F16" w:rsidRPr="000950BE" w:rsidRDefault="00FB4F16" w:rsidP="00FB4F16">
      <w:pPr>
        <w:widowControl w:val="0"/>
        <w:tabs>
          <w:tab w:val="left" w:pos="142"/>
          <w:tab w:val="num" w:pos="993"/>
        </w:tabs>
        <w:spacing w:line="266" w:lineRule="exact"/>
        <w:jc w:val="both"/>
      </w:pPr>
      <w:r w:rsidRPr="000950BE">
        <w:t xml:space="preserve">d) O atestado de visita técnica assinado pelo(a) funcionário(a) da empresa e pelo(a) funcionário(a) da Diretoria de Obras/Engenharia, desta Prefeitura Municipal deverá compor os documentos de habilitação, de modo que seu agendamento não coincida com o agendamento de outros licitantes. </w:t>
      </w:r>
    </w:p>
    <w:p w14:paraId="681DA7D4" w14:textId="77777777" w:rsidR="00FB4F16" w:rsidRPr="000950BE" w:rsidRDefault="00FB4F16" w:rsidP="00FB4F16">
      <w:pPr>
        <w:widowControl w:val="0"/>
        <w:tabs>
          <w:tab w:val="left" w:pos="142"/>
          <w:tab w:val="num" w:pos="993"/>
        </w:tabs>
        <w:spacing w:line="266" w:lineRule="exact"/>
        <w:jc w:val="both"/>
      </w:pPr>
    </w:p>
    <w:p w14:paraId="54BC4B81" w14:textId="77777777" w:rsidR="00FB4F16" w:rsidRPr="000950BE" w:rsidRDefault="00FB4F16" w:rsidP="00FB4F16">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58AFDB48" w14:textId="77777777" w:rsidR="00BC77DC" w:rsidRPr="000950BE" w:rsidRDefault="00BC77DC"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4D7931F1"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623519">
        <w:rPr>
          <w:color w:val="000000"/>
        </w:rPr>
        <w:t>156,</w:t>
      </w:r>
      <w:r w:rsidR="00244A25"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65889B6A"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w:t>
      </w:r>
      <w:r w:rsidR="008271ED">
        <w:t>do Agente de Contratação</w:t>
      </w:r>
      <w:r w:rsidR="008271ED" w:rsidRPr="000950BE">
        <w:t xml:space="preserve"> </w:t>
      </w:r>
      <w:r w:rsidRPr="000950BE">
        <w:t xml:space="preserve">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6158025E"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423D9361" w14:textId="0FF1D9BF" w:rsidR="005940C9" w:rsidRDefault="005940C9" w:rsidP="00D352EB">
      <w:pPr>
        <w:spacing w:before="100" w:beforeAutospacing="1" w:after="100" w:afterAutospacing="1"/>
        <w:jc w:val="center"/>
        <w:rPr>
          <w:b/>
          <w:color w:val="000000"/>
        </w:rPr>
      </w:pPr>
    </w:p>
    <w:p w14:paraId="4C3B3BA5" w14:textId="176BF8D1" w:rsidR="00306DD8" w:rsidRDefault="00306DD8" w:rsidP="00D352EB">
      <w:pPr>
        <w:spacing w:before="100" w:beforeAutospacing="1" w:after="100" w:afterAutospacing="1"/>
        <w:jc w:val="center"/>
        <w:rPr>
          <w:b/>
          <w:color w:val="000000"/>
        </w:rPr>
      </w:pPr>
    </w:p>
    <w:p w14:paraId="24353588" w14:textId="28536073" w:rsidR="00306DD8" w:rsidRDefault="00306DD8" w:rsidP="00D352EB">
      <w:pPr>
        <w:spacing w:before="100" w:beforeAutospacing="1" w:after="100" w:afterAutospacing="1"/>
        <w:jc w:val="center"/>
        <w:rPr>
          <w:b/>
          <w:color w:val="000000"/>
        </w:rPr>
      </w:pPr>
    </w:p>
    <w:p w14:paraId="21A7DE8A" w14:textId="401127E7" w:rsidR="00306DD8" w:rsidRDefault="00306DD8" w:rsidP="00D352EB">
      <w:pPr>
        <w:spacing w:before="100" w:beforeAutospacing="1" w:after="100" w:afterAutospacing="1"/>
        <w:jc w:val="center"/>
        <w:rPr>
          <w:b/>
          <w:color w:val="000000"/>
        </w:rPr>
      </w:pPr>
    </w:p>
    <w:p w14:paraId="6D34A59A" w14:textId="17C1F93D" w:rsidR="00306DD8" w:rsidRDefault="00306DD8" w:rsidP="00D352EB">
      <w:pPr>
        <w:spacing w:before="100" w:beforeAutospacing="1" w:after="100" w:afterAutospacing="1"/>
        <w:jc w:val="center"/>
        <w:rPr>
          <w:b/>
          <w:color w:val="000000"/>
        </w:rPr>
      </w:pPr>
    </w:p>
    <w:p w14:paraId="0783490B" w14:textId="5295E118" w:rsidR="00306DD8" w:rsidRDefault="00306DD8" w:rsidP="00D352EB">
      <w:pPr>
        <w:spacing w:before="100" w:beforeAutospacing="1" w:after="100" w:afterAutospacing="1"/>
        <w:jc w:val="center"/>
        <w:rPr>
          <w:b/>
          <w:color w:val="000000"/>
        </w:rPr>
      </w:pPr>
    </w:p>
    <w:p w14:paraId="5AE9351A" w14:textId="3FA7090D" w:rsidR="00306DD8" w:rsidRDefault="00306DD8" w:rsidP="00D352EB">
      <w:pPr>
        <w:spacing w:before="100" w:beforeAutospacing="1" w:after="100" w:afterAutospacing="1"/>
        <w:jc w:val="center"/>
        <w:rPr>
          <w:b/>
          <w:color w:val="000000"/>
        </w:rPr>
      </w:pPr>
    </w:p>
    <w:p w14:paraId="06131310" w14:textId="24CF1066" w:rsidR="00306DD8" w:rsidRDefault="00306DD8" w:rsidP="00D352EB">
      <w:pPr>
        <w:spacing w:before="100" w:beforeAutospacing="1" w:after="100" w:afterAutospacing="1"/>
        <w:jc w:val="center"/>
        <w:rPr>
          <w:b/>
          <w:color w:val="000000"/>
        </w:rPr>
      </w:pPr>
    </w:p>
    <w:p w14:paraId="36B4ECC0" w14:textId="55EB5778" w:rsidR="00306DD8" w:rsidRDefault="00306DD8" w:rsidP="00D352EB">
      <w:pPr>
        <w:spacing w:before="100" w:beforeAutospacing="1" w:after="100" w:afterAutospacing="1"/>
        <w:jc w:val="center"/>
        <w:rPr>
          <w:b/>
          <w:color w:val="000000"/>
        </w:rPr>
      </w:pPr>
    </w:p>
    <w:p w14:paraId="408768A4" w14:textId="25C63173" w:rsidR="00306DD8" w:rsidRDefault="00306DD8" w:rsidP="00D352EB">
      <w:pPr>
        <w:spacing w:before="100" w:beforeAutospacing="1" w:after="100" w:afterAutospacing="1"/>
        <w:jc w:val="center"/>
        <w:rPr>
          <w:b/>
          <w:color w:val="000000"/>
        </w:rPr>
      </w:pPr>
    </w:p>
    <w:p w14:paraId="3F63C266" w14:textId="7235D5C3" w:rsidR="00306DD8" w:rsidRDefault="00306DD8" w:rsidP="00D352EB">
      <w:pPr>
        <w:spacing w:before="100" w:beforeAutospacing="1" w:after="100" w:afterAutospacing="1"/>
        <w:jc w:val="center"/>
        <w:rPr>
          <w:b/>
          <w:color w:val="000000"/>
        </w:rPr>
      </w:pPr>
    </w:p>
    <w:p w14:paraId="16569AA5" w14:textId="137768B6" w:rsidR="00306DD8" w:rsidRDefault="00306DD8" w:rsidP="00D352EB">
      <w:pPr>
        <w:spacing w:before="100" w:beforeAutospacing="1" w:after="100" w:afterAutospacing="1"/>
        <w:jc w:val="center"/>
        <w:rPr>
          <w:b/>
          <w:color w:val="000000"/>
        </w:rPr>
      </w:pPr>
    </w:p>
    <w:p w14:paraId="66F8CD81" w14:textId="71F0C153" w:rsidR="00306DD8" w:rsidRDefault="00306DD8" w:rsidP="00D352EB">
      <w:pPr>
        <w:spacing w:before="100" w:beforeAutospacing="1" w:after="100" w:afterAutospacing="1"/>
        <w:jc w:val="center"/>
        <w:rPr>
          <w:b/>
          <w:color w:val="000000"/>
        </w:rPr>
      </w:pPr>
    </w:p>
    <w:p w14:paraId="3C3589D5" w14:textId="6CF593CE" w:rsidR="00306DD8" w:rsidRDefault="00306DD8" w:rsidP="00D352EB">
      <w:pPr>
        <w:spacing w:before="100" w:beforeAutospacing="1" w:after="100" w:afterAutospacing="1"/>
        <w:jc w:val="center"/>
        <w:rPr>
          <w:b/>
          <w:color w:val="000000"/>
        </w:rPr>
      </w:pPr>
    </w:p>
    <w:p w14:paraId="24344777" w14:textId="04A65D00" w:rsidR="00306DD8" w:rsidRDefault="00306DD8" w:rsidP="00D352EB">
      <w:pPr>
        <w:spacing w:before="100" w:beforeAutospacing="1" w:after="100" w:afterAutospacing="1"/>
        <w:jc w:val="center"/>
        <w:rPr>
          <w:b/>
          <w:color w:val="000000"/>
        </w:rPr>
      </w:pPr>
    </w:p>
    <w:p w14:paraId="7D4A8863" w14:textId="2F5F316E" w:rsidR="00306DD8" w:rsidRDefault="00306DD8" w:rsidP="00D352EB">
      <w:pPr>
        <w:spacing w:before="100" w:beforeAutospacing="1" w:after="100" w:afterAutospacing="1"/>
        <w:jc w:val="center"/>
        <w:rPr>
          <w:b/>
          <w:color w:val="000000"/>
        </w:rPr>
      </w:pPr>
    </w:p>
    <w:p w14:paraId="71F81F5A" w14:textId="56D7AA18" w:rsidR="00306DD8" w:rsidRDefault="00306DD8" w:rsidP="00D352EB">
      <w:pPr>
        <w:spacing w:before="100" w:beforeAutospacing="1" w:after="100" w:afterAutospacing="1"/>
        <w:jc w:val="center"/>
        <w:rPr>
          <w:b/>
          <w:color w:val="000000"/>
        </w:rPr>
      </w:pPr>
    </w:p>
    <w:p w14:paraId="2AA531DD" w14:textId="1E76A847" w:rsidR="00306DD8" w:rsidRDefault="00306DD8" w:rsidP="00D352EB">
      <w:pPr>
        <w:spacing w:before="100" w:beforeAutospacing="1" w:after="100" w:afterAutospacing="1"/>
        <w:jc w:val="center"/>
        <w:rPr>
          <w:b/>
          <w:color w:val="000000"/>
        </w:rPr>
      </w:pPr>
    </w:p>
    <w:p w14:paraId="49228016" w14:textId="4B98B318" w:rsidR="00306DD8" w:rsidRDefault="00306DD8" w:rsidP="00D352EB">
      <w:pPr>
        <w:spacing w:before="100" w:beforeAutospacing="1" w:after="100" w:afterAutospacing="1"/>
        <w:jc w:val="center"/>
        <w:rPr>
          <w:b/>
          <w:color w:val="000000"/>
        </w:rPr>
      </w:pPr>
    </w:p>
    <w:p w14:paraId="3C1B7729" w14:textId="04B738C3" w:rsidR="00306DD8" w:rsidRDefault="00306DD8" w:rsidP="00D352EB">
      <w:pPr>
        <w:spacing w:before="100" w:beforeAutospacing="1" w:after="100" w:afterAutospacing="1"/>
        <w:jc w:val="center"/>
        <w:rPr>
          <w:b/>
          <w:color w:val="000000"/>
        </w:rPr>
      </w:pPr>
    </w:p>
    <w:p w14:paraId="040954A7" w14:textId="75014CE7" w:rsidR="00306DD8" w:rsidRDefault="00306DD8" w:rsidP="00D352EB">
      <w:pPr>
        <w:spacing w:before="100" w:beforeAutospacing="1" w:after="100" w:afterAutospacing="1"/>
        <w:jc w:val="center"/>
        <w:rPr>
          <w:b/>
          <w:color w:val="000000"/>
        </w:rPr>
      </w:pPr>
    </w:p>
    <w:p w14:paraId="4DF029A3" w14:textId="117A2577" w:rsidR="00306DD8" w:rsidRDefault="00306DD8" w:rsidP="00D352EB">
      <w:pPr>
        <w:spacing w:before="100" w:beforeAutospacing="1" w:after="100" w:afterAutospacing="1"/>
        <w:jc w:val="center"/>
        <w:rPr>
          <w:b/>
          <w:color w:val="000000"/>
        </w:rPr>
      </w:pPr>
    </w:p>
    <w:p w14:paraId="15FBF224" w14:textId="77777777" w:rsidR="00306DD8" w:rsidRDefault="00306DD8" w:rsidP="00D352EB">
      <w:pPr>
        <w:spacing w:before="100" w:beforeAutospacing="1" w:after="100" w:afterAutospacing="1"/>
        <w:jc w:val="center"/>
        <w:rPr>
          <w:b/>
          <w:color w:val="000000"/>
        </w:rPr>
      </w:pPr>
    </w:p>
    <w:p w14:paraId="17BED3D9" w14:textId="75CC8600" w:rsidR="00D352EB" w:rsidRPr="000950BE" w:rsidRDefault="00BB36DC" w:rsidP="00D352EB">
      <w:pPr>
        <w:spacing w:before="100" w:beforeAutospacing="1" w:after="100" w:afterAutospacing="1"/>
        <w:jc w:val="center"/>
        <w:rPr>
          <w:b/>
          <w:color w:val="000000"/>
        </w:rPr>
      </w:pPr>
      <w:r>
        <w:rPr>
          <w:b/>
          <w:color w:val="000000"/>
        </w:rPr>
        <w:t xml:space="preserve">ANEXO III </w:t>
      </w:r>
      <w:r w:rsidR="00D352EB" w:rsidRPr="000950BE">
        <w:rPr>
          <w:b/>
          <w:color w:val="000000"/>
        </w:rPr>
        <w:t>–</w:t>
      </w:r>
      <w:r>
        <w:rPr>
          <w:b/>
          <w:color w:val="000000"/>
        </w:rPr>
        <w:t xml:space="preserve"> </w:t>
      </w:r>
      <w:r w:rsidR="00D352EB" w:rsidRPr="000950BE">
        <w:rPr>
          <w:b/>
          <w:color w:val="000000"/>
        </w:rPr>
        <w:t>MODELO DE PROPOSTA DE PREÇOS</w:t>
      </w:r>
    </w:p>
    <w:p w14:paraId="4F4BC0EF" w14:textId="77777777" w:rsidR="005940C9" w:rsidRPr="000950BE" w:rsidRDefault="005940C9" w:rsidP="005940C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069/2026</w:t>
      </w:r>
    </w:p>
    <w:p w14:paraId="283582B8" w14:textId="77777777" w:rsidR="005940C9" w:rsidRPr="000950BE" w:rsidRDefault="005940C9" w:rsidP="005940C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05/2026</w:t>
      </w:r>
    </w:p>
    <w:p w14:paraId="27E483EB" w14:textId="77777777" w:rsidR="005940C9" w:rsidRPr="002C5C92" w:rsidRDefault="005940C9" w:rsidP="005940C9">
      <w:pPr>
        <w:spacing w:line="276" w:lineRule="auto"/>
        <w:jc w:val="both"/>
        <w:rPr>
          <w:color w:val="000000"/>
        </w:rPr>
      </w:pPr>
      <w:r w:rsidRPr="000950BE">
        <w:rPr>
          <w:b/>
          <w:bCs/>
        </w:rPr>
        <w:t xml:space="preserve">OBJETO: </w:t>
      </w:r>
      <w:r>
        <w:t>CONTRATAÇÃO DE EMPRESA ESPECIALIZADA PARA A EXECUÇÃO DO CENTRO POLIESPORTIVO DO MUNICÍPIO DE ITATINGA/SP.</w:t>
      </w:r>
    </w:p>
    <w:p w14:paraId="31E5C59E" w14:textId="235D7BB3" w:rsidR="0076102A" w:rsidRPr="000950BE" w:rsidRDefault="0076102A" w:rsidP="0076102A">
      <w:pPr>
        <w:spacing w:before="100" w:beforeAutospacing="1" w:after="100" w:afterAutospacing="1"/>
        <w:jc w:val="both"/>
        <w:rPr>
          <w:color w:val="000000"/>
        </w:rPr>
      </w:pPr>
      <w:r w:rsidRPr="000950BE">
        <w:rPr>
          <w:color w:val="000000"/>
        </w:rPr>
        <w:t>A (empresa)....................................</w:t>
      </w:r>
      <w:r w:rsidR="00503049">
        <w:rPr>
          <w:color w:val="000000"/>
        </w:rPr>
        <w:t>................</w:t>
      </w:r>
      <w:r w:rsidRPr="000950BE">
        <w:rPr>
          <w:color w:val="000000"/>
        </w:rPr>
        <w:t>.............................................</w:t>
      </w:r>
      <w:r w:rsidR="00503049">
        <w:rPr>
          <w:color w:val="000000"/>
        </w:rPr>
        <w:t xml:space="preserve">....... inscrita no CNPJ sob nº </w:t>
      </w:r>
      <w:r w:rsidRPr="000950BE">
        <w:rPr>
          <w:color w:val="000000"/>
        </w:rPr>
        <w:t>....</w:t>
      </w:r>
      <w:r w:rsidR="00503049">
        <w:rPr>
          <w:color w:val="000000"/>
        </w:rPr>
        <w:t>...................</w:t>
      </w:r>
      <w:r w:rsidRPr="000950BE">
        <w:rPr>
          <w:color w:val="000000"/>
        </w:rPr>
        <w:t>..................................</w:t>
      </w:r>
      <w:r w:rsidR="00503049">
        <w:rPr>
          <w:color w:val="000000"/>
        </w:rPr>
        <w:t>........</w:t>
      </w:r>
      <w:r w:rsidRPr="000950BE">
        <w:rPr>
          <w:color w:val="000000"/>
        </w:rPr>
        <w:t>.......................,</w:t>
      </w:r>
      <w:r w:rsidR="00503049">
        <w:rPr>
          <w:color w:val="000000"/>
        </w:rPr>
        <w:t xml:space="preserve"> estabelecida </w:t>
      </w:r>
      <w:r w:rsidRPr="000950BE">
        <w:rPr>
          <w:color w:val="000000"/>
        </w:rPr>
        <w:t>na.......................................................................</w:t>
      </w:r>
      <w:r w:rsidR="00503049">
        <w:rPr>
          <w:color w:val="000000"/>
        </w:rPr>
        <w:t>........................</w:t>
      </w:r>
      <w:r w:rsidRPr="000950BE">
        <w:rPr>
          <w:color w:val="000000"/>
        </w:rPr>
        <w:t>, nº......</w:t>
      </w:r>
      <w:r w:rsidR="002E1D5F">
        <w:rPr>
          <w:color w:val="000000"/>
        </w:rPr>
        <w:t>........</w:t>
      </w:r>
      <w:r w:rsidRPr="000950BE">
        <w:rPr>
          <w:color w:val="000000"/>
        </w:rPr>
        <w:t>..., telefone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14B72C0B"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xml:space="preserve">, acarretará as sanções previstas no item </w:t>
      </w:r>
      <w:r w:rsidRPr="004922D4">
        <w:t xml:space="preserve">11, deste Edital, podendo </w:t>
      </w:r>
      <w:r w:rsidR="004922D4" w:rsidRPr="004922D4">
        <w:t>o</w:t>
      </w:r>
      <w:r w:rsidR="004922D4">
        <w:t xml:space="preserve"> (a)</w:t>
      </w:r>
      <w:r w:rsidR="004922D4" w:rsidRPr="004922D4">
        <w:t xml:space="preserve"> Agente de Contratação</w:t>
      </w:r>
      <w:r w:rsidRPr="004922D4">
        <w:t xml:space="preserve"> convocar a empresa que apresentou a</w:t>
      </w:r>
      <w:r w:rsidRPr="000950BE">
        <w:t xml:space="preserve">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77777777" w:rsidR="00D352EB" w:rsidRPr="000950BE" w:rsidRDefault="00D352EB"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7E942A91" w14:textId="545F3BF2" w:rsidR="004900D5" w:rsidRDefault="004900D5" w:rsidP="00D352EB">
      <w:pPr>
        <w:jc w:val="center"/>
        <w:outlineLvl w:val="7"/>
        <w:rPr>
          <w:b/>
          <w:bCs/>
          <w:iCs/>
          <w:caps/>
          <w:color w:val="000000"/>
        </w:rPr>
      </w:pPr>
    </w:p>
    <w:p w14:paraId="648B9C69" w14:textId="5AFC5EC1" w:rsidR="002E1D5F" w:rsidRDefault="002E1D5F" w:rsidP="00D352EB">
      <w:pPr>
        <w:jc w:val="center"/>
        <w:outlineLvl w:val="7"/>
        <w:rPr>
          <w:b/>
          <w:bCs/>
          <w:iCs/>
          <w:caps/>
          <w:color w:val="000000"/>
        </w:rPr>
      </w:pPr>
    </w:p>
    <w:p w14:paraId="1ECC008F" w14:textId="23B9D35E" w:rsidR="002E1D5F" w:rsidRDefault="002E1D5F" w:rsidP="00D352EB">
      <w:pPr>
        <w:jc w:val="center"/>
        <w:outlineLvl w:val="7"/>
        <w:rPr>
          <w:b/>
          <w:bCs/>
          <w:iCs/>
          <w:caps/>
          <w:color w:val="000000"/>
        </w:rPr>
      </w:pPr>
    </w:p>
    <w:p w14:paraId="2AEE7340" w14:textId="18C81746" w:rsidR="0078622A" w:rsidRDefault="0078622A" w:rsidP="00D352EB">
      <w:pPr>
        <w:jc w:val="center"/>
        <w:outlineLvl w:val="7"/>
        <w:rPr>
          <w:b/>
          <w:bCs/>
          <w:iCs/>
          <w:caps/>
          <w:color w:val="000000"/>
        </w:rPr>
      </w:pPr>
    </w:p>
    <w:p w14:paraId="4F3194AC" w14:textId="77777777" w:rsidR="0078622A" w:rsidRDefault="0078622A"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7D0689A6" w14:textId="77777777" w:rsidR="00C842E9" w:rsidRPr="000950BE" w:rsidRDefault="00C842E9" w:rsidP="00C842E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069/2026</w:t>
      </w:r>
    </w:p>
    <w:p w14:paraId="7EDBB2C4" w14:textId="77777777" w:rsidR="00C842E9" w:rsidRPr="000950BE" w:rsidRDefault="00C842E9" w:rsidP="00C842E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05/2026</w:t>
      </w:r>
    </w:p>
    <w:p w14:paraId="4D660702" w14:textId="77777777" w:rsidR="00C842E9" w:rsidRPr="002C5C92" w:rsidRDefault="00C842E9" w:rsidP="00C842E9">
      <w:pPr>
        <w:spacing w:line="276" w:lineRule="auto"/>
        <w:jc w:val="both"/>
        <w:rPr>
          <w:color w:val="000000"/>
        </w:rPr>
      </w:pPr>
      <w:r w:rsidRPr="000950BE">
        <w:rPr>
          <w:b/>
          <w:bCs/>
        </w:rPr>
        <w:t xml:space="preserve">OBJETO: </w:t>
      </w:r>
      <w:r>
        <w:t>CONTRATAÇÃO DE EMPRESA ESPECIALIZADA PARA A EXECUÇÃO DO CENTRO POLIESPORTIVO DO MUNICÍPIO DE ITATINGA/SP.</w:t>
      </w:r>
    </w:p>
    <w:p w14:paraId="0AF43732" w14:textId="77777777" w:rsidR="00D352EB" w:rsidRPr="000950BE" w:rsidRDefault="00D352EB" w:rsidP="00D352EB">
      <w:pPr>
        <w:jc w:val="center"/>
        <w:outlineLvl w:val="7"/>
        <w:rPr>
          <w:b/>
          <w:bCs/>
          <w:iCs/>
          <w:caps/>
          <w:color w:val="000000"/>
        </w:rPr>
      </w:pPr>
    </w:p>
    <w:p w14:paraId="55F62FF0" w14:textId="1DE9A398" w:rsidR="00D352EB" w:rsidRPr="000950BE" w:rsidRDefault="00D352EB" w:rsidP="00D352EB">
      <w:pPr>
        <w:jc w:val="both"/>
        <w:rPr>
          <w:bCs/>
          <w:color w:val="000000"/>
        </w:rPr>
      </w:pPr>
      <w:r w:rsidRPr="000950BE">
        <w:rPr>
          <w:bCs/>
          <w:color w:val="000000"/>
        </w:rPr>
        <w:t>A empresa __________________</w:t>
      </w:r>
      <w:r w:rsidR="004922D4">
        <w:rPr>
          <w:bCs/>
          <w:color w:val="000000"/>
        </w:rPr>
        <w:t>___________</w:t>
      </w:r>
      <w:r w:rsidRPr="000950BE">
        <w:rPr>
          <w:bCs/>
          <w:color w:val="000000"/>
        </w:rPr>
        <w:t>____________, cadastrada no CN</w:t>
      </w:r>
      <w:r w:rsidR="005F4F75">
        <w:rPr>
          <w:bCs/>
          <w:color w:val="000000"/>
        </w:rPr>
        <w:t>PJ</w:t>
      </w:r>
      <w:r w:rsidRPr="000950BE">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33B15AE7"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 xml:space="preserve">à Concorrência Eletrônica nº </w:t>
      </w:r>
      <w:r w:rsidR="005F4F75">
        <w:rPr>
          <w:bCs/>
          <w:color w:val="000000"/>
        </w:rPr>
        <w:t>0</w:t>
      </w:r>
      <w:r w:rsidR="00C842E9">
        <w:rPr>
          <w:bCs/>
          <w:color w:val="000000"/>
        </w:rPr>
        <w:t>5</w:t>
      </w:r>
      <w:r w:rsidR="005F4F75">
        <w:rPr>
          <w:bCs/>
          <w:color w:val="000000"/>
        </w:rPr>
        <w:t>/2026</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238F9D99"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5F4F75">
        <w:rPr>
          <w:bCs/>
          <w:color w:val="000000"/>
        </w:rPr>
        <w:t>156,</w:t>
      </w:r>
      <w:r w:rsidRPr="005E7703">
        <w:rPr>
          <w:bCs/>
          <w:color w:val="000000"/>
        </w:rPr>
        <w:t xml:space="preserve">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2F47CF20" w14:textId="77777777" w:rsidR="00572986" w:rsidRDefault="00572986" w:rsidP="00D352EB">
      <w:pPr>
        <w:jc w:val="both"/>
        <w:rPr>
          <w:bCs/>
          <w:color w:val="000000"/>
        </w:rPr>
      </w:pPr>
    </w:p>
    <w:p w14:paraId="509B983A" w14:textId="5979C357" w:rsidR="00D352EB" w:rsidRPr="000950BE" w:rsidRDefault="00D352EB" w:rsidP="00D352EB">
      <w:pPr>
        <w:jc w:val="both"/>
        <w:rPr>
          <w:bCs/>
          <w:color w:val="000000"/>
        </w:rPr>
      </w:pPr>
      <w:r w:rsidRPr="000950BE">
        <w:rPr>
          <w:bCs/>
          <w:color w:val="000000"/>
        </w:rPr>
        <w:t>Local e data</w:t>
      </w:r>
    </w:p>
    <w:p w14:paraId="7C2BCFDE" w14:textId="70E1D564" w:rsidR="00D352EB" w:rsidRDefault="00D352EB" w:rsidP="00D352EB">
      <w:pPr>
        <w:spacing w:beforeAutospacing="1" w:afterAutospacing="1"/>
        <w:jc w:val="both"/>
        <w:rPr>
          <w:color w:val="000000"/>
        </w:rPr>
      </w:pPr>
      <w:r w:rsidRPr="000950BE">
        <w:rPr>
          <w:color w:val="000000"/>
        </w:rPr>
        <w:t>Por ser expressão de verdade, firmamos a presente.</w:t>
      </w:r>
    </w:p>
    <w:p w14:paraId="22C44435" w14:textId="77777777" w:rsidR="00572986" w:rsidRPr="000950BE" w:rsidRDefault="00572986" w:rsidP="00D352EB">
      <w:pPr>
        <w:spacing w:beforeAutospacing="1" w:afterAutospacing="1"/>
        <w:jc w:val="both"/>
        <w:rPr>
          <w:color w:val="000000"/>
        </w:rPr>
      </w:pP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BB36DC">
      <w:pPr>
        <w:spacing w:line="276" w:lineRule="auto"/>
      </w:pPr>
      <w:r w:rsidRPr="000950BE">
        <w:t>Nome do declarante _________________</w:t>
      </w:r>
    </w:p>
    <w:p w14:paraId="3FEE251A" w14:textId="77777777" w:rsidR="00D352EB" w:rsidRPr="000950BE" w:rsidRDefault="00D352EB" w:rsidP="00BB36DC">
      <w:pPr>
        <w:spacing w:line="276" w:lineRule="auto"/>
      </w:pPr>
      <w:r w:rsidRPr="000950BE">
        <w:t>RG____________________</w:t>
      </w:r>
    </w:p>
    <w:p w14:paraId="2E1222A6" w14:textId="77777777" w:rsidR="00D352EB" w:rsidRPr="000950BE" w:rsidRDefault="00D352EB" w:rsidP="00BB36DC">
      <w:pPr>
        <w:spacing w:line="276" w:lineRule="auto"/>
      </w:pPr>
      <w:r w:rsidRPr="000950BE">
        <w:t>CPF___________________</w:t>
      </w:r>
    </w:p>
    <w:p w14:paraId="7292757B" w14:textId="77777777" w:rsidR="00572986" w:rsidRDefault="00572986" w:rsidP="007D533B">
      <w:pPr>
        <w:spacing w:before="100" w:beforeAutospacing="1" w:after="100" w:afterAutospacing="1"/>
        <w:jc w:val="center"/>
        <w:rPr>
          <w:color w:val="000000"/>
        </w:rPr>
      </w:pPr>
    </w:p>
    <w:p w14:paraId="08C809BB" w14:textId="5E7967DD"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35F90E09" w14:textId="77777777" w:rsidR="00C842E9" w:rsidRPr="000950BE" w:rsidRDefault="00C842E9" w:rsidP="00C842E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069/2026</w:t>
      </w:r>
    </w:p>
    <w:p w14:paraId="2E9C3900" w14:textId="77777777" w:rsidR="00C842E9" w:rsidRPr="000950BE" w:rsidRDefault="00C842E9" w:rsidP="00C842E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05/2026</w:t>
      </w:r>
    </w:p>
    <w:p w14:paraId="3A4384A6" w14:textId="77777777" w:rsidR="00C842E9" w:rsidRPr="002C5C92" w:rsidRDefault="00C842E9" w:rsidP="00C842E9">
      <w:pPr>
        <w:spacing w:line="276" w:lineRule="auto"/>
        <w:jc w:val="both"/>
        <w:rPr>
          <w:color w:val="000000"/>
        </w:rPr>
      </w:pPr>
      <w:r w:rsidRPr="000950BE">
        <w:rPr>
          <w:b/>
          <w:bCs/>
        </w:rPr>
        <w:t xml:space="preserve">OBJETO: </w:t>
      </w:r>
      <w:r>
        <w:t>CONTRATAÇÃO DE EMPRESA ESPECIALIZADA PARA A EXECUÇÃO DO CENTRO POLIESPORTIVO DO MUNICÍPIO DE ITATINGA/SP.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25552D8E"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 xml:space="preserve">cujos termos declaro conhecer na íntegra, estando apta, portanto, a participar da cota reservada às MEs e EPPs, bem como, a exercer o direito de preferência, na cota principal, como critério de desempate no procedimento licitatório da Concorrência n.º </w:t>
      </w:r>
      <w:r w:rsidR="005F4F75">
        <w:t>0</w:t>
      </w:r>
      <w:r w:rsidR="00C842E9">
        <w:t>5</w:t>
      </w:r>
      <w:r w:rsidR="005F4F75">
        <w:t>/2026</w:t>
      </w:r>
      <w:r w:rsidRPr="000950BE">
        <w:t>,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6A1EC4BD" w14:textId="5D02EBC0"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538E4332"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NOME COMPLETO: ..................................................................................................................... DATA DE NASCIMENTO: ____ / ______ / _________ ESTADO CIVIL: ........................................ NACIONALIDADE: ............................................... </w:t>
      </w:r>
    </w:p>
    <w:p w14:paraId="18428D2A"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CARGO QUE OCUPA NA EMPRESA:</w:t>
      </w:r>
    </w:p>
    <w:p w14:paraId="251CCD76"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 ....................................................................................... RG (com órgão e estado emissor): .......................................... CPF: ........................................ </w:t>
      </w:r>
    </w:p>
    <w:p w14:paraId="163C0B8E" w14:textId="4C2E3E6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ENDEREÇO / DOMICÍLIO COMPLETO (logradouro, nº, bairro, cidade, estado, cep): .................................................................................... .........................................................................................… </w:t>
      </w:r>
    </w:p>
    <w:p w14:paraId="410BB55F" w14:textId="7777777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E-MAIL INSTITUCIONAL: _________________________________ </w:t>
      </w:r>
    </w:p>
    <w:p w14:paraId="396E6A9D" w14:textId="7939CC55" w:rsidR="00103B9D"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E-MAIL PESSOAL: _______________________________________</w:t>
      </w:r>
    </w:p>
    <w:p w14:paraId="3960DC61" w14:textId="77777777" w:rsidR="005F4F75" w:rsidRPr="005F4F75" w:rsidRDefault="005F4F75"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p>
    <w:p w14:paraId="39DA6891" w14:textId="3AF77D11" w:rsidR="00B47A07" w:rsidRPr="000950BE" w:rsidRDefault="00B47A07" w:rsidP="00B47A07">
      <w:pPr>
        <w:spacing w:before="100" w:beforeAutospacing="1" w:after="100" w:afterAutospacing="1"/>
        <w:jc w:val="center"/>
        <w:rPr>
          <w:b/>
        </w:rPr>
      </w:pPr>
      <w:r w:rsidRPr="000950BE">
        <w:rPr>
          <w:b/>
        </w:rPr>
        <w:t>ANEXO V</w:t>
      </w:r>
      <w:r>
        <w:rPr>
          <w:b/>
        </w:rPr>
        <w:t>II</w:t>
      </w:r>
    </w:p>
    <w:p w14:paraId="0AEA58C6" w14:textId="674FCDF9" w:rsidR="00B47A07" w:rsidRPr="000950BE" w:rsidRDefault="00B47A07" w:rsidP="00B47A07">
      <w:pPr>
        <w:jc w:val="center"/>
        <w:rPr>
          <w:b/>
        </w:rPr>
      </w:pPr>
      <w:r w:rsidRPr="000950BE">
        <w:rPr>
          <w:b/>
        </w:rPr>
        <w:t xml:space="preserve">DECLARAÇÃO </w:t>
      </w:r>
      <w:r w:rsidR="002C5C8B">
        <w:rPr>
          <w:b/>
        </w:rPr>
        <w:t>DE INSTALAÇÕES/EQUIPAMENTOS E EQUIPE TÉCNICA</w:t>
      </w:r>
    </w:p>
    <w:p w14:paraId="5B5C4C17" w14:textId="77777777" w:rsidR="00B47A07" w:rsidRPr="000950BE" w:rsidRDefault="00B47A07" w:rsidP="00EF49A6">
      <w:pPr>
        <w:spacing w:line="276" w:lineRule="auto"/>
        <w:jc w:val="both"/>
        <w:rPr>
          <w:rFonts w:eastAsia="Arial Unicode MS"/>
          <w:b/>
          <w:bCs/>
          <w:color w:val="000000"/>
        </w:rPr>
      </w:pPr>
    </w:p>
    <w:p w14:paraId="4FC16239" w14:textId="77777777" w:rsidR="00C842E9" w:rsidRPr="00306DD8" w:rsidRDefault="00C842E9" w:rsidP="00C842E9">
      <w:pPr>
        <w:spacing w:line="276" w:lineRule="auto"/>
        <w:jc w:val="both"/>
        <w:rPr>
          <w:rFonts w:eastAsia="Arial Unicode MS"/>
          <w:b/>
          <w:bCs/>
          <w:color w:val="000000"/>
        </w:rPr>
      </w:pPr>
      <w:r w:rsidRPr="00306DD8">
        <w:rPr>
          <w:rFonts w:eastAsia="Arial Unicode MS"/>
          <w:b/>
          <w:bCs/>
          <w:color w:val="000000"/>
        </w:rPr>
        <w:t>PROCESSO Nº. 069/2026</w:t>
      </w:r>
    </w:p>
    <w:p w14:paraId="48E2030B" w14:textId="77777777" w:rsidR="00C842E9" w:rsidRPr="00306DD8" w:rsidRDefault="00C842E9" w:rsidP="00C842E9">
      <w:pPr>
        <w:spacing w:line="276" w:lineRule="auto"/>
        <w:jc w:val="both"/>
        <w:rPr>
          <w:b/>
          <w:bCs/>
        </w:rPr>
      </w:pPr>
      <w:r w:rsidRPr="00306DD8">
        <w:rPr>
          <w:rFonts w:eastAsia="Arial Unicode MS"/>
          <w:b/>
          <w:bCs/>
          <w:color w:val="000000"/>
        </w:rPr>
        <w:t>CONCORRÊNCIA Nº 05/2026</w:t>
      </w:r>
    </w:p>
    <w:p w14:paraId="219B8AC6" w14:textId="77777777" w:rsidR="00C842E9" w:rsidRPr="00306DD8" w:rsidRDefault="00C842E9" w:rsidP="00C842E9">
      <w:pPr>
        <w:spacing w:line="276" w:lineRule="auto"/>
        <w:jc w:val="both"/>
        <w:rPr>
          <w:color w:val="000000"/>
        </w:rPr>
      </w:pPr>
      <w:r w:rsidRPr="00306DD8">
        <w:rPr>
          <w:b/>
          <w:bCs/>
        </w:rPr>
        <w:t xml:space="preserve">OBJETO: </w:t>
      </w:r>
      <w:r w:rsidRPr="00306DD8">
        <w:t>CONTRATAÇÃO DE EMPRESA ESPECIALIZADA PARA A EXECUÇÃO DO CENTRO POLIESPORTIVO DO MUNICÍPIO DE ITATINGA/SP.</w:t>
      </w:r>
    </w:p>
    <w:p w14:paraId="7DCB707C" w14:textId="00A74E8B" w:rsidR="00B47A07" w:rsidRPr="00306DD8" w:rsidRDefault="00B47A07" w:rsidP="00B47A07">
      <w:pPr>
        <w:spacing w:line="276" w:lineRule="auto"/>
        <w:jc w:val="both"/>
        <w:rPr>
          <w:rFonts w:eastAsia="Arial Unicode MS"/>
          <w:bCs/>
          <w:color w:val="000000"/>
        </w:rPr>
      </w:pPr>
    </w:p>
    <w:p w14:paraId="01ADBD68" w14:textId="64697BAE" w:rsidR="002C5C8B" w:rsidRPr="00306DD8" w:rsidRDefault="002C5C8B" w:rsidP="00FF1E04">
      <w:pPr>
        <w:ind w:firstLine="426"/>
        <w:jc w:val="both"/>
        <w:rPr>
          <w:color w:val="000000"/>
        </w:rPr>
      </w:pPr>
      <w:r w:rsidRPr="00306DD8">
        <w:rPr>
          <w:b/>
          <w:color w:val="000000"/>
        </w:rPr>
        <w:t>DECLARO</w:t>
      </w:r>
      <w:r w:rsidRPr="00306DD8">
        <w:rPr>
          <w:color w:val="000000"/>
        </w:rPr>
        <w:t>, sob as penas da lei, sem prejuízo das sanções e multas previstas neste ato convocatório, que a empresa __________________________________ (denominação da pessoa jurídica), CNPJ n.º _______________________ possui instalações, equipamentos, ferramentas e maquinários adequados e disponíveis para a execução do objeto licitado, conforme relação abaixo:</w:t>
      </w:r>
    </w:p>
    <w:p w14:paraId="3DBAAC3C" w14:textId="77777777" w:rsidR="005A54AA" w:rsidRPr="00306DD8" w:rsidRDefault="005A54AA" w:rsidP="005A54AA">
      <w:pPr>
        <w:ind w:firstLine="708"/>
        <w:jc w:val="both"/>
        <w:rPr>
          <w:color w:val="000000"/>
        </w:rPr>
      </w:pPr>
    </w:p>
    <w:p w14:paraId="060832EE" w14:textId="220B67BE" w:rsidR="002C5C8B" w:rsidRPr="00306DD8" w:rsidRDefault="002C5C8B" w:rsidP="005A54AA">
      <w:pPr>
        <w:spacing w:line="276" w:lineRule="auto"/>
        <w:jc w:val="both"/>
        <w:rPr>
          <w:color w:val="000000"/>
        </w:rPr>
      </w:pPr>
      <w:r w:rsidRPr="00306DD8">
        <w:rPr>
          <w:color w:val="000000"/>
        </w:rPr>
        <w:t>1) ___________________________</w:t>
      </w:r>
      <w:r w:rsidR="005A54AA" w:rsidRPr="00306DD8">
        <w:rPr>
          <w:color w:val="000000"/>
        </w:rPr>
        <w:t>_______</w:t>
      </w:r>
      <w:r w:rsidRPr="00306DD8">
        <w:rPr>
          <w:color w:val="000000"/>
        </w:rPr>
        <w:t>_______________________________________</w:t>
      </w:r>
    </w:p>
    <w:p w14:paraId="7CA6935D" w14:textId="2BF224C9" w:rsidR="002C5C8B" w:rsidRPr="00306DD8" w:rsidRDefault="002C5C8B" w:rsidP="005A54AA">
      <w:pPr>
        <w:spacing w:line="276" w:lineRule="auto"/>
        <w:jc w:val="both"/>
        <w:rPr>
          <w:color w:val="000000"/>
        </w:rPr>
      </w:pPr>
      <w:r w:rsidRPr="00306DD8">
        <w:rPr>
          <w:color w:val="000000"/>
        </w:rPr>
        <w:t>2) __________________________________</w:t>
      </w:r>
      <w:r w:rsidR="005A54AA" w:rsidRPr="00306DD8">
        <w:rPr>
          <w:color w:val="000000"/>
        </w:rPr>
        <w:t>_______</w:t>
      </w:r>
      <w:r w:rsidRPr="00306DD8">
        <w:rPr>
          <w:color w:val="000000"/>
        </w:rPr>
        <w:t>________________________________</w:t>
      </w:r>
    </w:p>
    <w:p w14:paraId="1D7054AB" w14:textId="6FD302B9" w:rsidR="002C5C8B" w:rsidRPr="00306DD8" w:rsidRDefault="002C5C8B" w:rsidP="005A54AA">
      <w:pPr>
        <w:spacing w:line="276" w:lineRule="auto"/>
        <w:jc w:val="both"/>
        <w:rPr>
          <w:color w:val="000000"/>
        </w:rPr>
      </w:pPr>
      <w:r w:rsidRPr="00306DD8">
        <w:rPr>
          <w:color w:val="000000"/>
        </w:rPr>
        <w:t>3</w:t>
      </w:r>
      <w:r w:rsidR="005A54AA" w:rsidRPr="00306DD8">
        <w:rPr>
          <w:color w:val="000000"/>
        </w:rPr>
        <w:t>)</w:t>
      </w:r>
      <w:r w:rsidRPr="00306DD8">
        <w:rPr>
          <w:color w:val="000000"/>
        </w:rPr>
        <w:t>_________________________________________</w:t>
      </w:r>
      <w:r w:rsidR="005A54AA" w:rsidRPr="00306DD8">
        <w:rPr>
          <w:color w:val="000000"/>
        </w:rPr>
        <w:t>________</w:t>
      </w:r>
      <w:r w:rsidRPr="00306DD8">
        <w:rPr>
          <w:color w:val="000000"/>
        </w:rPr>
        <w:t>________________________</w:t>
      </w:r>
    </w:p>
    <w:p w14:paraId="796CDD97" w14:textId="62C47831" w:rsidR="002C5C8B" w:rsidRPr="00306DD8" w:rsidRDefault="002C5C8B" w:rsidP="005A54AA">
      <w:pPr>
        <w:spacing w:line="276" w:lineRule="auto"/>
        <w:jc w:val="both"/>
        <w:rPr>
          <w:color w:val="000000"/>
        </w:rPr>
      </w:pPr>
      <w:r w:rsidRPr="00306DD8">
        <w:rPr>
          <w:color w:val="000000"/>
        </w:rPr>
        <w:t>4) _________________________________________________</w:t>
      </w:r>
      <w:r w:rsidR="005A54AA" w:rsidRPr="00306DD8">
        <w:rPr>
          <w:color w:val="000000"/>
        </w:rPr>
        <w:t>_______</w:t>
      </w:r>
      <w:r w:rsidRPr="00306DD8">
        <w:rPr>
          <w:color w:val="000000"/>
        </w:rPr>
        <w:t>_________________</w:t>
      </w:r>
    </w:p>
    <w:p w14:paraId="201D6303" w14:textId="03779652" w:rsidR="002C5C8B" w:rsidRPr="00306DD8" w:rsidRDefault="002C5C8B" w:rsidP="005A54AA">
      <w:pPr>
        <w:spacing w:line="276" w:lineRule="auto"/>
        <w:jc w:val="both"/>
        <w:rPr>
          <w:color w:val="000000"/>
        </w:rPr>
      </w:pPr>
      <w:r w:rsidRPr="00306DD8">
        <w:rPr>
          <w:color w:val="000000"/>
        </w:rPr>
        <w:t>5) ________________________________________________________</w:t>
      </w:r>
      <w:r w:rsidR="005A54AA" w:rsidRPr="00306DD8">
        <w:rPr>
          <w:color w:val="000000"/>
        </w:rPr>
        <w:t>_______</w:t>
      </w:r>
      <w:r w:rsidRPr="00306DD8">
        <w:rPr>
          <w:color w:val="000000"/>
        </w:rPr>
        <w:t>__________</w:t>
      </w:r>
    </w:p>
    <w:p w14:paraId="5E74695B" w14:textId="77777777" w:rsidR="005A54AA" w:rsidRPr="00306DD8" w:rsidRDefault="005A54AA" w:rsidP="005A54AA">
      <w:pPr>
        <w:spacing w:line="276" w:lineRule="auto"/>
        <w:jc w:val="center"/>
        <w:rPr>
          <w:rFonts w:eastAsia="Arial Unicode MS"/>
          <w:bCs/>
          <w:color w:val="000000"/>
        </w:rPr>
      </w:pPr>
    </w:p>
    <w:p w14:paraId="2288E463" w14:textId="7E0B2E8E" w:rsidR="00B47A07" w:rsidRPr="00306DD8" w:rsidRDefault="005A54AA" w:rsidP="00F17751">
      <w:pPr>
        <w:spacing w:line="276" w:lineRule="auto"/>
        <w:jc w:val="center"/>
        <w:rPr>
          <w:rFonts w:eastAsia="Arial Unicode MS"/>
          <w:bCs/>
          <w:color w:val="000000"/>
        </w:rPr>
      </w:pPr>
      <w:r w:rsidRPr="00306DD8">
        <w:rPr>
          <w:i/>
          <w:iCs/>
        </w:rPr>
        <w:t>(Acrescentar ou remover linhas conforme necessário</w:t>
      </w:r>
      <w:r w:rsidR="002C5C8B" w:rsidRPr="00306DD8">
        <w:rPr>
          <w:rFonts w:eastAsia="Arial Unicode MS"/>
          <w:bCs/>
          <w:color w:val="000000"/>
        </w:rPr>
        <w:t>)</w:t>
      </w:r>
    </w:p>
    <w:p w14:paraId="543CC9C3" w14:textId="3B1521CB" w:rsidR="002C5C8B" w:rsidRPr="00306DD8" w:rsidRDefault="002C5C8B" w:rsidP="00B47A07">
      <w:pPr>
        <w:spacing w:line="276" w:lineRule="auto"/>
        <w:jc w:val="both"/>
        <w:rPr>
          <w:rFonts w:eastAsia="Arial Unicode MS"/>
          <w:bCs/>
          <w:color w:val="000000"/>
        </w:rPr>
      </w:pPr>
    </w:p>
    <w:p w14:paraId="15C57245" w14:textId="6C067DEA" w:rsidR="005A54AA" w:rsidRPr="00306DD8" w:rsidRDefault="002C5C8B" w:rsidP="00FF1E04">
      <w:pPr>
        <w:spacing w:line="276" w:lineRule="auto"/>
        <w:ind w:firstLine="426"/>
        <w:jc w:val="both"/>
        <w:rPr>
          <w:rFonts w:eastAsia="Arial Unicode MS"/>
          <w:bCs/>
          <w:color w:val="000000"/>
        </w:rPr>
      </w:pPr>
      <w:r w:rsidRPr="00306DD8">
        <w:rPr>
          <w:rFonts w:eastAsia="Arial Unicode MS"/>
          <w:b/>
          <w:bCs/>
          <w:color w:val="000000"/>
        </w:rPr>
        <w:t>DECLARO</w:t>
      </w:r>
      <w:r w:rsidRPr="00306DD8">
        <w:rPr>
          <w:rFonts w:eastAsia="Arial Unicode MS"/>
          <w:bCs/>
          <w:color w:val="000000"/>
        </w:rPr>
        <w:t xml:space="preserve"> ainda que a empresa dispõe de equipe técnica</w:t>
      </w:r>
      <w:r w:rsidR="005A54AA" w:rsidRPr="00306DD8">
        <w:rPr>
          <w:rFonts w:eastAsia="Arial Unicode MS"/>
          <w:bCs/>
          <w:color w:val="000000"/>
        </w:rPr>
        <w:t xml:space="preserve"> qualificada e habilitada composta pelos profissionais a seguir relacionados, que serão responsáveis pela execução, acompanhamento e controle técnico da obra objeto do presente certame:</w:t>
      </w:r>
    </w:p>
    <w:p w14:paraId="501975F0" w14:textId="77777777" w:rsidR="005A54AA" w:rsidRPr="00306DD8" w:rsidRDefault="005A54AA" w:rsidP="00B47A07">
      <w:pPr>
        <w:spacing w:line="276" w:lineRule="auto"/>
        <w:jc w:val="both"/>
        <w:rPr>
          <w:rFonts w:eastAsia="Arial Unicode MS"/>
          <w:bCs/>
          <w:color w:val="000000"/>
        </w:rPr>
      </w:pPr>
    </w:p>
    <w:p w14:paraId="60439927" w14:textId="7BCE62CF" w:rsidR="005A54AA" w:rsidRPr="00306DD8" w:rsidRDefault="005A54AA" w:rsidP="005A54AA">
      <w:r w:rsidRPr="00306DD8">
        <w:rPr>
          <w:b/>
          <w:bCs/>
        </w:rPr>
        <w:t>Responsável Técnico (RT):</w:t>
      </w:r>
      <w:r w:rsidRPr="00306DD8">
        <w:br/>
        <w:t xml:space="preserve">Nome: </w:t>
      </w:r>
      <w:r w:rsidRPr="00306DD8">
        <w:br/>
        <w:t>Cargo/Função: Registro Profissional</w:t>
      </w:r>
    </w:p>
    <w:p w14:paraId="22E210C2" w14:textId="37B18B3F" w:rsidR="005A54AA" w:rsidRPr="00306DD8" w:rsidRDefault="005A54AA" w:rsidP="005A54AA">
      <w:r w:rsidRPr="00306DD8">
        <w:t>Atribuições:</w:t>
      </w:r>
    </w:p>
    <w:p w14:paraId="3137C708" w14:textId="77777777" w:rsidR="005A54AA" w:rsidRPr="00306DD8" w:rsidRDefault="005A54AA" w:rsidP="005A54AA"/>
    <w:p w14:paraId="13FA60F2" w14:textId="68A4C391" w:rsidR="005A54AA" w:rsidRPr="00306DD8" w:rsidRDefault="005A54AA" w:rsidP="005A54AA">
      <w:pPr>
        <w:rPr>
          <w:b/>
        </w:rPr>
      </w:pPr>
      <w:r w:rsidRPr="00306DD8">
        <w:rPr>
          <w:b/>
        </w:rPr>
        <w:t>Demais Profissionais da Equipe Técnica:</w:t>
      </w:r>
    </w:p>
    <w:p w14:paraId="2F2B40CA" w14:textId="77777777" w:rsidR="005A54AA" w:rsidRPr="00306DD8" w:rsidRDefault="005A54AA" w:rsidP="005A54AA">
      <w:r w:rsidRPr="00306DD8">
        <w:t xml:space="preserve">1 - Nome: </w:t>
      </w:r>
    </w:p>
    <w:p w14:paraId="651EF345" w14:textId="55B8D75F" w:rsidR="005A54AA" w:rsidRPr="00306DD8" w:rsidRDefault="005A54AA" w:rsidP="005A54AA">
      <w:r w:rsidRPr="00306DD8">
        <w:t>Função:</w:t>
      </w:r>
    </w:p>
    <w:p w14:paraId="1DB6DEE5" w14:textId="43DB3AE6" w:rsidR="005A54AA" w:rsidRPr="00306DD8" w:rsidRDefault="005A54AA" w:rsidP="005A54AA">
      <w:r w:rsidRPr="00306DD8">
        <w:t>Registro Profissional: (se aplicável)</w:t>
      </w:r>
    </w:p>
    <w:p w14:paraId="4C6F5DD9" w14:textId="77777777" w:rsidR="005A54AA" w:rsidRPr="00306DD8" w:rsidRDefault="005A54AA" w:rsidP="005A54AA"/>
    <w:p w14:paraId="62BF678E" w14:textId="57A83BAF" w:rsidR="005A54AA" w:rsidRPr="00306DD8" w:rsidRDefault="005A54AA" w:rsidP="005A54AA">
      <w:r w:rsidRPr="00306DD8">
        <w:t xml:space="preserve">2 - Nome: </w:t>
      </w:r>
    </w:p>
    <w:p w14:paraId="0E30E592" w14:textId="77777777" w:rsidR="005A54AA" w:rsidRPr="00306DD8" w:rsidRDefault="005A54AA" w:rsidP="005A54AA">
      <w:r w:rsidRPr="00306DD8">
        <w:t>Função:</w:t>
      </w:r>
    </w:p>
    <w:p w14:paraId="392BF2B7" w14:textId="0A9DED0B" w:rsidR="005A54AA" w:rsidRPr="00306DD8" w:rsidRDefault="005A54AA" w:rsidP="005A54AA">
      <w:pPr>
        <w:rPr>
          <w:bCs/>
        </w:rPr>
      </w:pPr>
      <w:r w:rsidRPr="00306DD8">
        <w:t>Registro Profissional: (</w:t>
      </w:r>
      <w:r w:rsidRPr="00306DD8">
        <w:rPr>
          <w:bCs/>
        </w:rPr>
        <w:t>se aplicável)</w:t>
      </w:r>
    </w:p>
    <w:p w14:paraId="679B6C07" w14:textId="77777777" w:rsidR="005A54AA" w:rsidRPr="00306DD8" w:rsidRDefault="005A54AA" w:rsidP="005A54AA"/>
    <w:p w14:paraId="03182B39" w14:textId="2C043048" w:rsidR="005A54AA" w:rsidRPr="00306DD8" w:rsidRDefault="005A54AA" w:rsidP="005A54AA">
      <w:r w:rsidRPr="00306DD8">
        <w:t xml:space="preserve">3 - Nome: </w:t>
      </w:r>
    </w:p>
    <w:p w14:paraId="513ED0AB" w14:textId="77777777" w:rsidR="005A54AA" w:rsidRPr="00306DD8" w:rsidRDefault="005A54AA" w:rsidP="005A54AA">
      <w:r w:rsidRPr="00306DD8">
        <w:t>Função:</w:t>
      </w:r>
    </w:p>
    <w:p w14:paraId="64B06521" w14:textId="77777777" w:rsidR="00F17751" w:rsidRPr="00306DD8" w:rsidRDefault="005A54AA" w:rsidP="00F17751">
      <w:pPr>
        <w:rPr>
          <w:bCs/>
        </w:rPr>
      </w:pPr>
      <w:r w:rsidRPr="00306DD8">
        <w:t>Registro Profissional: (</w:t>
      </w:r>
      <w:r w:rsidRPr="00306DD8">
        <w:rPr>
          <w:bCs/>
        </w:rPr>
        <w:t>se aplicável)</w:t>
      </w:r>
    </w:p>
    <w:p w14:paraId="0B91B576" w14:textId="7D85137C" w:rsidR="005A54AA" w:rsidRDefault="005A54AA" w:rsidP="00F17751">
      <w:pPr>
        <w:jc w:val="center"/>
        <w:rPr>
          <w:i/>
          <w:iCs/>
        </w:rPr>
      </w:pPr>
      <w:r w:rsidRPr="00306DD8">
        <w:br/>
      </w:r>
      <w:r w:rsidRPr="00306DD8">
        <w:rPr>
          <w:i/>
          <w:iCs/>
        </w:rPr>
        <w:t>(Acrescentar ou remover linhas conforme necessário.)</w:t>
      </w:r>
    </w:p>
    <w:p w14:paraId="75497607" w14:textId="1E41DFA9" w:rsidR="00306DD8" w:rsidRDefault="00306DD8" w:rsidP="00F17751">
      <w:pPr>
        <w:jc w:val="center"/>
        <w:rPr>
          <w:i/>
          <w:iCs/>
        </w:rPr>
      </w:pPr>
    </w:p>
    <w:p w14:paraId="602E0646" w14:textId="77777777" w:rsidR="00306DD8" w:rsidRPr="00306DD8" w:rsidRDefault="00306DD8" w:rsidP="00F17751">
      <w:pPr>
        <w:jc w:val="center"/>
      </w:pPr>
    </w:p>
    <w:p w14:paraId="226393AB" w14:textId="77777777" w:rsidR="005A54AA" w:rsidRPr="00306DD8" w:rsidRDefault="005A54AA" w:rsidP="005A54AA">
      <w:pPr>
        <w:jc w:val="both"/>
        <w:rPr>
          <w:bCs/>
          <w:color w:val="000000"/>
        </w:rPr>
      </w:pPr>
      <w:r w:rsidRPr="00306DD8">
        <w:rPr>
          <w:bCs/>
          <w:color w:val="000000"/>
        </w:rPr>
        <w:t>Local e data</w:t>
      </w:r>
    </w:p>
    <w:p w14:paraId="6124DA97" w14:textId="77777777" w:rsidR="005A54AA" w:rsidRPr="00306DD8" w:rsidRDefault="005A54AA" w:rsidP="005A54AA">
      <w:pPr>
        <w:spacing w:beforeAutospacing="1" w:afterAutospacing="1"/>
        <w:jc w:val="both"/>
        <w:rPr>
          <w:color w:val="000000"/>
        </w:rPr>
      </w:pPr>
      <w:r w:rsidRPr="00306DD8">
        <w:rPr>
          <w:color w:val="000000"/>
        </w:rPr>
        <w:t>Por ser expressão de verdade, firmamos a presente.</w:t>
      </w:r>
    </w:p>
    <w:p w14:paraId="5DE2BA08" w14:textId="77777777" w:rsidR="005A54AA" w:rsidRPr="00306DD8" w:rsidRDefault="005A54AA" w:rsidP="005A54AA">
      <w:pPr>
        <w:spacing w:beforeAutospacing="1" w:afterAutospacing="1"/>
        <w:jc w:val="both"/>
        <w:rPr>
          <w:color w:val="000000"/>
        </w:rPr>
      </w:pPr>
    </w:p>
    <w:p w14:paraId="5E07A350" w14:textId="77777777" w:rsidR="005A54AA" w:rsidRPr="00306DD8" w:rsidRDefault="005A54AA" w:rsidP="005A54AA">
      <w:pPr>
        <w:spacing w:beforeAutospacing="1" w:afterAutospacing="1"/>
        <w:jc w:val="both"/>
        <w:rPr>
          <w:color w:val="000000"/>
        </w:rPr>
      </w:pPr>
      <w:r w:rsidRPr="00306DD8">
        <w:rPr>
          <w:color w:val="000000"/>
        </w:rPr>
        <w:t>Assinatura do representante legal</w:t>
      </w:r>
    </w:p>
    <w:p w14:paraId="66112F2B" w14:textId="77777777" w:rsidR="005A54AA" w:rsidRPr="00306DD8" w:rsidRDefault="005A54AA" w:rsidP="00F17751">
      <w:pPr>
        <w:spacing w:line="360" w:lineRule="auto"/>
      </w:pPr>
      <w:r w:rsidRPr="00306DD8">
        <w:t>Nome do declarante _________________</w:t>
      </w:r>
    </w:p>
    <w:p w14:paraId="3C4B6F2B" w14:textId="77777777" w:rsidR="005A54AA" w:rsidRPr="00306DD8" w:rsidRDefault="005A54AA" w:rsidP="00F17751">
      <w:pPr>
        <w:spacing w:line="360" w:lineRule="auto"/>
      </w:pPr>
      <w:r w:rsidRPr="00306DD8">
        <w:t>RG____________________</w:t>
      </w:r>
    </w:p>
    <w:p w14:paraId="34F4A9B3" w14:textId="77777777" w:rsidR="005A54AA" w:rsidRPr="00306DD8" w:rsidRDefault="005A54AA" w:rsidP="00F17751">
      <w:pPr>
        <w:spacing w:line="360" w:lineRule="auto"/>
      </w:pPr>
      <w:r w:rsidRPr="00306DD8">
        <w:t>CPF___________________</w:t>
      </w:r>
    </w:p>
    <w:p w14:paraId="291F1324" w14:textId="77777777" w:rsidR="005A54AA" w:rsidRPr="00306DD8" w:rsidRDefault="005A54AA" w:rsidP="005A54AA">
      <w:pPr>
        <w:spacing w:before="100" w:beforeAutospacing="1" w:after="100" w:afterAutospacing="1"/>
        <w:jc w:val="center"/>
        <w:rPr>
          <w:color w:val="000000"/>
        </w:rPr>
      </w:pPr>
    </w:p>
    <w:p w14:paraId="3FAE724C" w14:textId="282E2120" w:rsidR="005A54AA" w:rsidRDefault="005A54AA" w:rsidP="005A54AA">
      <w:pPr>
        <w:spacing w:line="276" w:lineRule="auto"/>
        <w:jc w:val="both"/>
        <w:rPr>
          <w:rFonts w:eastAsia="Arial Unicode MS"/>
          <w:bCs/>
          <w:color w:val="000000"/>
        </w:rPr>
      </w:pPr>
      <w:r w:rsidRPr="00306DD8">
        <w:rPr>
          <w:color w:val="000000"/>
        </w:rPr>
        <w:t>OBS. Esta declaração deverá ser emitida em papel timbrado da empresa proponente e carimbada com o número do CNPJ.</w:t>
      </w:r>
      <w:r w:rsidRPr="000950BE">
        <w:br w:type="page"/>
      </w:r>
    </w:p>
    <w:p w14:paraId="5C569406" w14:textId="697BB6D5"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B47A07">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5371ED22" w:rsidR="00D352EB" w:rsidRPr="000950BE" w:rsidRDefault="00D352EB" w:rsidP="00D352EB">
      <w:pPr>
        <w:jc w:val="both"/>
        <w:rPr>
          <w:b/>
          <w:bCs/>
          <w:color w:val="000000"/>
        </w:rPr>
      </w:pPr>
      <w:r w:rsidRPr="000950BE">
        <w:rPr>
          <w:b/>
          <w:bCs/>
          <w:color w:val="000000"/>
        </w:rPr>
        <w:t xml:space="preserve">PROCESSO LICITATÓRIO Nº. </w:t>
      </w:r>
      <w:r w:rsidR="005F4F75">
        <w:rPr>
          <w:b/>
          <w:bCs/>
          <w:color w:val="000000"/>
        </w:rPr>
        <w:t>0</w:t>
      </w:r>
      <w:r w:rsidR="00C842E9">
        <w:rPr>
          <w:b/>
          <w:bCs/>
          <w:color w:val="000000"/>
        </w:rPr>
        <w:t>69</w:t>
      </w:r>
      <w:r w:rsidR="005F4F75">
        <w:rPr>
          <w:b/>
          <w:bCs/>
          <w:color w:val="000000"/>
        </w:rPr>
        <w:t>/2026</w:t>
      </w:r>
    </w:p>
    <w:p w14:paraId="19F7440A" w14:textId="10528D0F" w:rsidR="00D352EB" w:rsidRPr="000950BE" w:rsidRDefault="00D352EB" w:rsidP="00D352EB">
      <w:pPr>
        <w:jc w:val="both"/>
        <w:rPr>
          <w:b/>
          <w:bCs/>
          <w:color w:val="000000"/>
        </w:rPr>
      </w:pPr>
      <w:r w:rsidRPr="000950BE">
        <w:rPr>
          <w:b/>
          <w:bCs/>
          <w:color w:val="000000"/>
        </w:rPr>
        <w:t xml:space="preserve">CONCORRÊNCIA Nº. </w:t>
      </w:r>
      <w:r w:rsidR="005F4F75">
        <w:rPr>
          <w:b/>
          <w:bCs/>
          <w:color w:val="000000"/>
        </w:rPr>
        <w:t>0</w:t>
      </w:r>
      <w:r w:rsidR="00C842E9">
        <w:rPr>
          <w:b/>
          <w:bCs/>
          <w:color w:val="000000"/>
        </w:rPr>
        <w:t>5</w:t>
      </w:r>
      <w:r w:rsidR="005F4F75">
        <w:rPr>
          <w:b/>
          <w:bCs/>
          <w:color w:val="000000"/>
        </w:rPr>
        <w:t>/2026</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363F6B33"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pessoa jurídica de direito público interno, inscrita no CNPJ/MF sob nº. 46.634.127/0001-63, com sede na Rua Nove de Julho, nº. 304 – Centro, na cidade de ITATINGA /Estado SP, neste ato representado</w:t>
      </w:r>
      <w:r w:rsidR="00CD6B54">
        <w:rPr>
          <w:rFonts w:eastAsia="Arial"/>
        </w:rPr>
        <w:t xml:space="preserve"> </w:t>
      </w:r>
      <w:r w:rsidRPr="000950BE">
        <w:rPr>
          <w:rFonts w:eastAsia="Arial"/>
        </w:rPr>
        <w:t xml:space="preserve">(a)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3"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 xml:space="preserve">Concorrência Eletrônica n. </w:t>
      </w:r>
      <w:r w:rsidR="005F4F75">
        <w:rPr>
          <w:rFonts w:eastAsia="Arial"/>
          <w:b/>
          <w:i/>
          <w:iCs/>
        </w:rPr>
        <w:t>0</w:t>
      </w:r>
      <w:r w:rsidR="00C27581">
        <w:rPr>
          <w:rFonts w:eastAsia="Arial"/>
          <w:b/>
          <w:i/>
          <w:iCs/>
        </w:rPr>
        <w:t>5</w:t>
      </w:r>
      <w:r w:rsidR="005F4F75">
        <w:rPr>
          <w:rFonts w:eastAsia="Arial"/>
          <w:b/>
          <w:i/>
          <w:iCs/>
        </w:rPr>
        <w:t>/2026</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66ADEBB3" w14:textId="11E39B78" w:rsidR="002C5C92" w:rsidRPr="002C5C92" w:rsidRDefault="00B86733" w:rsidP="002C5C92">
      <w:pPr>
        <w:spacing w:line="276" w:lineRule="auto"/>
        <w:jc w:val="both"/>
        <w:rPr>
          <w:color w:val="000000"/>
        </w:rPr>
      </w:pPr>
      <w:r w:rsidRPr="000950BE">
        <w:t xml:space="preserve">1.1. O objeto da presente licitação é </w:t>
      </w:r>
      <w:r w:rsidR="00C27581">
        <w:t>contratação de empresa especializada para a execução do Centro Poliesportivo do Município de Itatinga</w:t>
      </w:r>
      <w:r w:rsidR="002C5C92" w:rsidRPr="002C5C92">
        <w:rPr>
          <w:color w:val="000000"/>
        </w:rPr>
        <w:t>.</w:t>
      </w:r>
    </w:p>
    <w:p w14:paraId="15AC40C5" w14:textId="6433C144" w:rsidR="003401A0" w:rsidRDefault="003401A0" w:rsidP="00FC32E4">
      <w:pPr>
        <w:jc w:val="both"/>
      </w:pPr>
    </w:p>
    <w:p w14:paraId="15875A8C" w14:textId="4B650D0F" w:rsidR="00B86733" w:rsidRPr="000950BE" w:rsidRDefault="00B86733" w:rsidP="00FC32E4">
      <w:pPr>
        <w:jc w:val="both"/>
      </w:pPr>
      <w:r w:rsidRPr="000950BE">
        <w:t>1.</w:t>
      </w:r>
      <w:r w:rsidR="00C5742F">
        <w:t>2</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2B882616" w:rsidR="00B86733" w:rsidRPr="000950BE" w:rsidRDefault="00B86733" w:rsidP="00FC32E4">
      <w:pPr>
        <w:jc w:val="both"/>
      </w:pPr>
      <w:r w:rsidRPr="000950BE">
        <w:t>1.</w:t>
      </w:r>
      <w:r w:rsidR="00C5742F">
        <w:t>3</w:t>
      </w:r>
      <w:r w:rsidRPr="000950BE">
        <w:t>. O regime de execução é o de empreitada por preço global.</w:t>
      </w:r>
    </w:p>
    <w:p w14:paraId="501C2478" w14:textId="77777777" w:rsidR="003401A0" w:rsidRPr="000950BE" w:rsidRDefault="003401A0" w:rsidP="00FC32E4"/>
    <w:p w14:paraId="7518C40F" w14:textId="77777777" w:rsidR="00B86733" w:rsidRPr="000950BE" w:rsidRDefault="00B86733" w:rsidP="00FC32E4">
      <w:pPr>
        <w:rPr>
          <w:b/>
        </w:rPr>
      </w:pPr>
      <w:r w:rsidRPr="000950BE">
        <w:rPr>
          <w:b/>
        </w:rPr>
        <w:t>CLÁUSULA SEGUNDA – VIGÊNCIA E PRORROGAÇÃO</w:t>
      </w:r>
    </w:p>
    <w:p w14:paraId="27F9EF7E" w14:textId="685B94D6" w:rsidR="00FC32E4" w:rsidRDefault="00B86733" w:rsidP="00FC32E4">
      <w:pPr>
        <w:jc w:val="both"/>
      </w:pPr>
      <w:r w:rsidRPr="00306DD8">
        <w:t xml:space="preserve">2.1. O prazo de vigência da contratação é de </w:t>
      </w:r>
      <w:r w:rsidR="00306DD8" w:rsidRPr="00306DD8">
        <w:t>12 (doze) meses</w:t>
      </w:r>
      <w:r w:rsidR="00462F72" w:rsidRPr="00306DD8">
        <w:t xml:space="preserve">, contados da </w:t>
      </w:r>
      <w:r w:rsidRPr="00306DD8">
        <w:t>assinatura do contrato,</w:t>
      </w:r>
      <w:r w:rsidR="00EB44EC" w:rsidRPr="00306DD8">
        <w:t xml:space="preserve"> prorrogável</w:t>
      </w:r>
      <w:r w:rsidRPr="00306DD8">
        <w:t xml:space="preserve"> </w:t>
      </w:r>
      <w:r w:rsidR="00EB44EC" w:rsidRPr="00306DD8">
        <w:t>apenas para reequilíbrio do cronograma ou atraso justificado, nos termos do art. 111 da Lei 14.133</w:t>
      </w:r>
      <w:r w:rsidR="00462F72" w:rsidRPr="00306DD8">
        <w:t>/2021.</w:t>
      </w:r>
    </w:p>
    <w:p w14:paraId="6EA786FE" w14:textId="77777777" w:rsidR="0094029D" w:rsidRDefault="0094029D" w:rsidP="00FC32E4">
      <w:pPr>
        <w:jc w:val="both"/>
      </w:pPr>
    </w:p>
    <w:p w14:paraId="28E1D766" w14:textId="405BED63" w:rsidR="00B86733" w:rsidRPr="000950BE" w:rsidRDefault="004C0219" w:rsidP="00FC32E4">
      <w:pPr>
        <w:jc w:val="both"/>
      </w:pPr>
      <w:r w:rsidRPr="00306DD8">
        <w:t xml:space="preserve">2.1.1. </w:t>
      </w:r>
      <w:r w:rsidR="00B86733" w:rsidRPr="00306DD8">
        <w:t xml:space="preserve">O cronograma de execução da obra é de </w:t>
      </w:r>
      <w:r w:rsidR="00306DD8" w:rsidRPr="00306DD8">
        <w:t xml:space="preserve">12 (doze) meses, </w:t>
      </w:r>
      <w:r w:rsidR="00B86733" w:rsidRPr="00306DD8">
        <w:t>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545E7F">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545E7F">
      <w:pPr>
        <w:jc w:val="both"/>
      </w:pPr>
    </w:p>
    <w:p w14:paraId="5CAECC53" w14:textId="717B9A5A" w:rsidR="00B86733" w:rsidRPr="000950BE" w:rsidRDefault="00B86733" w:rsidP="00545E7F">
      <w:pPr>
        <w:jc w:val="both"/>
      </w:pPr>
      <w:r w:rsidRPr="000950BE">
        <w:t>2.2.1. Estar formalmente demonstrado no processo que a forma de prestação dos serviços tem natureza continuada;</w:t>
      </w:r>
    </w:p>
    <w:p w14:paraId="2DDD5FD7" w14:textId="77777777" w:rsidR="00FC32E4" w:rsidRPr="000950BE" w:rsidRDefault="00FC32E4" w:rsidP="00545E7F">
      <w:pPr>
        <w:jc w:val="both"/>
      </w:pPr>
    </w:p>
    <w:p w14:paraId="38E16432" w14:textId="20B27960" w:rsidR="00B86733" w:rsidRPr="000950BE" w:rsidRDefault="00B86733" w:rsidP="00545E7F">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545E7F">
      <w:pPr>
        <w:jc w:val="both"/>
      </w:pPr>
    </w:p>
    <w:p w14:paraId="39CD960D" w14:textId="2F57F11E" w:rsidR="00B86733" w:rsidRPr="000950BE" w:rsidRDefault="00B86733" w:rsidP="00545E7F">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545E7F">
      <w:pPr>
        <w:jc w:val="both"/>
      </w:pPr>
    </w:p>
    <w:p w14:paraId="1F0239EE" w14:textId="6C1A8E59" w:rsidR="00B86733" w:rsidRPr="000950BE" w:rsidRDefault="00B86733" w:rsidP="00545E7F">
      <w:pPr>
        <w:jc w:val="both"/>
      </w:pPr>
      <w:r w:rsidRPr="000950BE">
        <w:t xml:space="preserve">2.2.4. Haja manifestação expressa do contratado informando o interesse na prorrogação; </w:t>
      </w:r>
    </w:p>
    <w:p w14:paraId="51D3CD5D" w14:textId="77777777" w:rsidR="00FC32E4" w:rsidRPr="000950BE" w:rsidRDefault="00FC32E4" w:rsidP="00545E7F">
      <w:pPr>
        <w:jc w:val="both"/>
      </w:pPr>
    </w:p>
    <w:p w14:paraId="337524B2" w14:textId="457A4B51" w:rsidR="00B86733" w:rsidRPr="000950BE" w:rsidRDefault="00B86733" w:rsidP="00545E7F">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545E7F">
      <w:pPr>
        <w:jc w:val="both"/>
      </w:pPr>
    </w:p>
    <w:p w14:paraId="300D9436" w14:textId="734AF7D0" w:rsidR="00B86733" w:rsidRPr="000950BE" w:rsidRDefault="00B86733" w:rsidP="00545E7F">
      <w:pPr>
        <w:jc w:val="both"/>
      </w:pPr>
      <w:r w:rsidRPr="000950BE">
        <w:t>2.3. O contratado não tem direito subjetivo à prorrogação contratual.</w:t>
      </w:r>
    </w:p>
    <w:p w14:paraId="1E11E053" w14:textId="77777777" w:rsidR="00FC32E4" w:rsidRPr="000950BE" w:rsidRDefault="00FC32E4" w:rsidP="00545E7F">
      <w:pPr>
        <w:jc w:val="both"/>
      </w:pPr>
    </w:p>
    <w:p w14:paraId="13FBA367" w14:textId="2ED78A13" w:rsidR="00B86733" w:rsidRPr="000950BE" w:rsidRDefault="00B86733" w:rsidP="00545E7F">
      <w:pPr>
        <w:jc w:val="both"/>
      </w:pPr>
      <w:r w:rsidRPr="000950BE">
        <w:t xml:space="preserve">2.4. A prorrogação de contrato deverá ser promovida mediante celebração de termo aditivo. </w:t>
      </w:r>
    </w:p>
    <w:p w14:paraId="1DD8BE0A" w14:textId="77777777" w:rsidR="00FC32E4" w:rsidRPr="000950BE" w:rsidRDefault="00FC32E4" w:rsidP="00545E7F">
      <w:pPr>
        <w:jc w:val="both"/>
      </w:pPr>
    </w:p>
    <w:p w14:paraId="37B85A58" w14:textId="1EFF55E2" w:rsidR="00B86733" w:rsidRPr="000950BE" w:rsidRDefault="00B86733" w:rsidP="00545E7F">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545E7F">
      <w:pPr>
        <w:jc w:val="both"/>
      </w:pPr>
    </w:p>
    <w:p w14:paraId="366EB717" w14:textId="4FD4D982" w:rsidR="00B86733" w:rsidRPr="000950BE" w:rsidRDefault="00B86733" w:rsidP="00545E7F">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35959F21" w:rsidR="00B86733"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8067760" w14:textId="77777777" w:rsidR="002E1D5F" w:rsidRPr="000950BE" w:rsidRDefault="002E1D5F" w:rsidP="00FC32E4">
      <w:pPr>
        <w:jc w:val="both"/>
      </w:pPr>
    </w:p>
    <w:p w14:paraId="78536088" w14:textId="77777777" w:rsidR="00B86733" w:rsidRPr="000950BE" w:rsidRDefault="00B86733" w:rsidP="00FC32E4">
      <w:pPr>
        <w:rPr>
          <w:b/>
        </w:rPr>
      </w:pPr>
      <w:r w:rsidRPr="000950BE">
        <w:rPr>
          <w:b/>
        </w:rPr>
        <w:t>CLÁUSULA QUARTA – SUBCONTRATAÇÃO</w:t>
      </w:r>
    </w:p>
    <w:p w14:paraId="298C8DE8" w14:textId="1AFEE348" w:rsidR="00FC32E4" w:rsidRPr="000950BE" w:rsidRDefault="00B86733" w:rsidP="00E07A7F">
      <w:pPr>
        <w:jc w:val="both"/>
      </w:pPr>
      <w:r w:rsidRPr="000950BE">
        <w:t xml:space="preserve">4.1. </w:t>
      </w:r>
      <w:r w:rsidR="002E1D5F">
        <w:t>Será permitida a subcontratação parcial dos serviços, desde que previamente autorizada pela Administração e observado o disposto no art. 122 da Lei nº 14.133/2021.</w:t>
      </w:r>
    </w:p>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4"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5"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6"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7"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6E7AAD69"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35B798C" w14:textId="77777777" w:rsidR="00884807" w:rsidRPr="000950BE" w:rsidRDefault="00884807"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9"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30"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1"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2" w:history="1">
        <w:r w:rsidRPr="000950BE">
          <w:rPr>
            <w:lang w:eastAsia="en-US"/>
          </w:rPr>
          <w:t>Portaria n° 253, de 18/08/2006</w:t>
        </w:r>
      </w:hyperlink>
      <w:r w:rsidRPr="000950BE">
        <w:rPr>
          <w:rFonts w:eastAsia="Calibri"/>
          <w:lang w:eastAsia="en-US"/>
        </w:rPr>
        <w:t xml:space="preserve">, do Ministério do Meio Ambiente, e </w:t>
      </w:r>
      <w:hyperlink r:id="rId33"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4"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5"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6"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7"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9"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25E0D67F" w14:textId="77777777" w:rsidR="00B86733" w:rsidRPr="000950BE" w:rsidRDefault="00B86733" w:rsidP="00963718">
      <w:pPr>
        <w:jc w:val="both"/>
        <w:rPr>
          <w:b/>
        </w:rPr>
      </w:pPr>
      <w:r w:rsidRPr="000950BE">
        <w:rPr>
          <w:b/>
        </w:rPr>
        <w:t xml:space="preserve">CLÁUSULA DÉCIMA SEGUNDA – INFRAÇÕES E SANÇÕES ADMINISTRATIVAS </w:t>
      </w:r>
    </w:p>
    <w:p w14:paraId="3D917F28" w14:textId="0509138D" w:rsidR="00B86733" w:rsidRPr="000950BE" w:rsidRDefault="00B86733" w:rsidP="00963718">
      <w:pPr>
        <w:jc w:val="both"/>
      </w:pPr>
      <w:r w:rsidRPr="000950BE">
        <w:t>12.1. A CONTRATADA sujeitar-se-á, em caso de inadimplemento de suas obrigações, definidas neste Edital ou em outros que o complementem, as seguintes penalidades:</w:t>
      </w:r>
    </w:p>
    <w:p w14:paraId="483FB69A" w14:textId="77777777" w:rsidR="00963718" w:rsidRPr="000950BE" w:rsidRDefault="00963718" w:rsidP="00963718">
      <w:pPr>
        <w:jc w:val="both"/>
      </w:pPr>
    </w:p>
    <w:p w14:paraId="11C80424" w14:textId="306A00A6" w:rsidR="00B86733" w:rsidRPr="000950BE" w:rsidRDefault="00B86733" w:rsidP="00963718">
      <w:pPr>
        <w:jc w:val="both"/>
      </w:pPr>
      <w:r w:rsidRPr="000950BE">
        <w:t xml:space="preserve">a) Advertência, quando o Contratado der causa à inexecução parcial do contrato, sempre que não se justificar a imposição de penalidade mais grave (art. 156, §2º, da Lei); </w:t>
      </w:r>
    </w:p>
    <w:p w14:paraId="6DA7AAEE" w14:textId="77777777" w:rsidR="008C6269" w:rsidRPr="000950BE" w:rsidRDefault="008C6269" w:rsidP="00963718">
      <w:pPr>
        <w:jc w:val="both"/>
      </w:pPr>
    </w:p>
    <w:p w14:paraId="41538E0D" w14:textId="11EA149E" w:rsidR="00B86733" w:rsidRPr="000950BE" w:rsidRDefault="00B86733" w:rsidP="00963718">
      <w:pPr>
        <w:jc w:val="both"/>
      </w:pPr>
      <w:r w:rsidRPr="000950BE">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w:t>
      </w:r>
      <w:r w:rsidR="008C6269" w:rsidRPr="000950BE">
        <w:t>/Contrato</w:t>
      </w:r>
      <w:r w:rsidRPr="000950BE">
        <w:t xml:space="preserve"> ou não retirar o instrumento equivalente no prazo estabelecido.</w:t>
      </w:r>
    </w:p>
    <w:p w14:paraId="6BB80D31" w14:textId="77777777" w:rsidR="008C6269" w:rsidRPr="000950BE" w:rsidRDefault="008C6269" w:rsidP="00963718">
      <w:pPr>
        <w:jc w:val="both"/>
      </w:pPr>
    </w:p>
    <w:p w14:paraId="3D7D72AC" w14:textId="5C25B090" w:rsidR="00B86733" w:rsidRPr="000950BE" w:rsidRDefault="00B86733" w:rsidP="00963718">
      <w:pPr>
        <w:jc w:val="both"/>
      </w:pPr>
      <w:r w:rsidRPr="000950BE">
        <w:t>c) Multa de 0,5% (cinco décimos por cento) por dia de atraso, na entrega do objeto licitado, calculado sobre o valor correspondente à parte inadimplida;</w:t>
      </w:r>
    </w:p>
    <w:p w14:paraId="2CF362E0" w14:textId="77777777" w:rsidR="008C6269" w:rsidRPr="000950BE" w:rsidRDefault="008C6269" w:rsidP="00963718">
      <w:pPr>
        <w:jc w:val="both"/>
      </w:pPr>
    </w:p>
    <w:p w14:paraId="10A5042F" w14:textId="1024E7B2" w:rsidR="00B86733" w:rsidRPr="000950BE" w:rsidRDefault="00B86733" w:rsidP="00963718">
      <w:pPr>
        <w:jc w:val="both"/>
      </w:pPr>
      <w:r w:rsidRPr="000950BE">
        <w:t>c.1) O atraso, para efeito de cálculo da multa mencionada no subitem anterior será contado em dias corridos, a partir do 1º dia útil subsequente ao término do prazo ajustado;</w:t>
      </w:r>
    </w:p>
    <w:p w14:paraId="72D9539B" w14:textId="77777777" w:rsidR="008C6269" w:rsidRPr="000950BE" w:rsidRDefault="008C6269" w:rsidP="00963718">
      <w:pPr>
        <w:jc w:val="both"/>
      </w:pPr>
    </w:p>
    <w:p w14:paraId="259E2E6E" w14:textId="16694724" w:rsidR="00B86733" w:rsidRPr="000950BE" w:rsidRDefault="00B86733" w:rsidP="00963718">
      <w:pPr>
        <w:jc w:val="both"/>
      </w:pPr>
      <w:r w:rsidRPr="000950BE">
        <w:t>d) Multa de 10% (dez por cento) sobre o valor constante do Contrato, pelo descumprimento de qualquer cláusula contratual, exceto prazo de entrega;</w:t>
      </w:r>
    </w:p>
    <w:p w14:paraId="5FDADDDC" w14:textId="77777777" w:rsidR="008C6269" w:rsidRPr="000950BE" w:rsidRDefault="008C6269" w:rsidP="00963718">
      <w:pPr>
        <w:jc w:val="both"/>
      </w:pPr>
    </w:p>
    <w:p w14:paraId="40680402" w14:textId="77777777" w:rsidR="00B86733" w:rsidRPr="000950BE" w:rsidRDefault="00B86733" w:rsidP="00963718">
      <w:pPr>
        <w:jc w:val="both"/>
      </w:pPr>
      <w:r w:rsidRPr="000950BE">
        <w:t>e) Caso a vencedora não efetue a entrega do objeto licitado, incidirá multa de 20% (vinte por cento) sobre o valor da respectiva nota de empenho, por inexecução total do objeto, sem prejuízo das outras sanções cabíveis.</w:t>
      </w:r>
    </w:p>
    <w:p w14:paraId="716E9697" w14:textId="6A7E1A16" w:rsidR="00B86733" w:rsidRPr="000950BE" w:rsidRDefault="00B86733" w:rsidP="00963718">
      <w:pPr>
        <w:jc w:val="both"/>
      </w:pPr>
      <w:r w:rsidRPr="000950BE">
        <w:t>f) Declaração de inidoneidade para licitar ou contratar com a Administração Pública, enquanto perdurarem os motivos determinantes da punição ou até que seja promovida sua reabilitação.</w:t>
      </w:r>
    </w:p>
    <w:p w14:paraId="02BB9DAE" w14:textId="77777777" w:rsidR="008C6269" w:rsidRPr="000950BE" w:rsidRDefault="008C6269" w:rsidP="00963718">
      <w:pPr>
        <w:jc w:val="both"/>
      </w:pPr>
    </w:p>
    <w:p w14:paraId="3A942534" w14:textId="3FA28C0D" w:rsidR="00B86733" w:rsidRPr="000950BE" w:rsidRDefault="00B86733" w:rsidP="00963718">
      <w:pPr>
        <w:jc w:val="both"/>
      </w:pPr>
      <w:r w:rsidRPr="000950BE">
        <w:t>g) Suspensão por até dois anos do direito de licitar e de contratar com a Prefeitura Municipal de Itatinga;</w:t>
      </w:r>
    </w:p>
    <w:p w14:paraId="59E3A7F6" w14:textId="77777777" w:rsidR="008C6269" w:rsidRPr="000950BE" w:rsidRDefault="008C6269" w:rsidP="00963718">
      <w:pPr>
        <w:jc w:val="both"/>
      </w:pPr>
    </w:p>
    <w:p w14:paraId="60640997" w14:textId="77777777" w:rsidR="00B86733" w:rsidRPr="000950BE" w:rsidRDefault="00B86733" w:rsidP="00963718">
      <w:pPr>
        <w:jc w:val="both"/>
      </w:pPr>
      <w:r w:rsidRPr="000950BE">
        <w:t>§1° - As multas referidas neste item serão cobradas na forma da Lei Federal nº. 14133/2021.</w:t>
      </w:r>
    </w:p>
    <w:p w14:paraId="78D0CD8E" w14:textId="77777777" w:rsidR="00B86733" w:rsidRPr="000950BE" w:rsidRDefault="00B86733" w:rsidP="00963718">
      <w:pPr>
        <w:jc w:val="both"/>
      </w:pPr>
      <w:r w:rsidRPr="000950BE">
        <w:t xml:space="preserve"> </w:t>
      </w:r>
    </w:p>
    <w:p w14:paraId="7D6AA968" w14:textId="77777777" w:rsidR="00B86733" w:rsidRPr="000950BE" w:rsidRDefault="00B86733" w:rsidP="00963718">
      <w:pPr>
        <w:jc w:val="both"/>
      </w:pPr>
      <w:r w:rsidRPr="000950BE">
        <w:t>§2° - O valor da multa aplicada será deduzido pela CONTRATANTE por ocasião do pagamento, momento em que o Departamento de Contabilidade comunicará à CONTRATADA.</w:t>
      </w:r>
    </w:p>
    <w:p w14:paraId="7FF1FF7A" w14:textId="77777777" w:rsidR="00B86733" w:rsidRPr="000950BE" w:rsidRDefault="00B86733" w:rsidP="00963718">
      <w:pPr>
        <w:jc w:val="both"/>
      </w:pPr>
    </w:p>
    <w:p w14:paraId="01E2DF8A" w14:textId="77777777" w:rsidR="00B86733" w:rsidRPr="000950BE" w:rsidRDefault="00B86733" w:rsidP="00963718">
      <w:pPr>
        <w:jc w:val="both"/>
      </w:pPr>
      <w:r w:rsidRPr="000950BE">
        <w:t>§3° - Nenhuma sanção será aplicada sem o devido processo legal, que prevê defesa prévia do interessado e recurso nos prazos definidos em lei, sendo-lhe franqueada vista ao processo.</w:t>
      </w:r>
    </w:p>
    <w:p w14:paraId="77A65A1E" w14:textId="77777777" w:rsidR="00B86733" w:rsidRPr="000950BE" w:rsidRDefault="00B86733" w:rsidP="00963718">
      <w:pPr>
        <w:jc w:val="both"/>
      </w:pPr>
    </w:p>
    <w:p w14:paraId="43DC1874" w14:textId="77777777" w:rsidR="00B86733" w:rsidRPr="000950BE" w:rsidRDefault="00B86733" w:rsidP="00963718">
      <w:pPr>
        <w:jc w:val="both"/>
      </w:pPr>
      <w:r w:rsidRPr="000950BE">
        <w:t>§4° – As multas são autônomas e a aplicação de uma não exclui a de outra.</w:t>
      </w:r>
    </w:p>
    <w:p w14:paraId="6DA2E5BE" w14:textId="77777777" w:rsidR="00B86733" w:rsidRPr="000950BE" w:rsidRDefault="00B86733" w:rsidP="00963718">
      <w:pPr>
        <w:jc w:val="both"/>
      </w:pPr>
    </w:p>
    <w:p w14:paraId="6EA9498A" w14:textId="77777777" w:rsidR="007B06D4" w:rsidRDefault="007B06D4" w:rsidP="007B06D4">
      <w:pPr>
        <w:jc w:val="both"/>
      </w:pPr>
      <w:r w:rsidRPr="002A44C4">
        <w:t xml:space="preserve">12.2 Comete infração administrativa, nos termos da lei, o licitante que, com dolo ou culpa: </w:t>
      </w:r>
    </w:p>
    <w:p w14:paraId="6F773535" w14:textId="77777777" w:rsidR="007B06D4" w:rsidRPr="002A44C4" w:rsidRDefault="007B06D4" w:rsidP="007B06D4">
      <w:pPr>
        <w:jc w:val="both"/>
        <w:rPr>
          <w:color w:val="000000"/>
        </w:rPr>
      </w:pPr>
    </w:p>
    <w:p w14:paraId="4B412FC2" w14:textId="77777777" w:rsidR="007B06D4" w:rsidRPr="002A44C4" w:rsidRDefault="007B06D4" w:rsidP="007B06D4">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1ED208E9" w14:textId="77777777" w:rsidR="007B06D4" w:rsidRPr="002A44C4" w:rsidRDefault="007B06D4" w:rsidP="007B06D4">
      <w:pPr>
        <w:numPr>
          <w:ilvl w:val="2"/>
          <w:numId w:val="28"/>
        </w:numPr>
        <w:jc w:val="both"/>
        <w:rPr>
          <w:color w:val="000000"/>
        </w:rPr>
      </w:pPr>
      <w:r w:rsidRPr="002A44C4">
        <w:t>Salvo em decorrência de fato superveniente devidamente justificado, não mantiver a proposta em especial quando:</w:t>
      </w:r>
    </w:p>
    <w:p w14:paraId="7AAC878A" w14:textId="77777777" w:rsidR="007B06D4" w:rsidRPr="002A44C4" w:rsidRDefault="007B06D4" w:rsidP="007B06D4">
      <w:pPr>
        <w:numPr>
          <w:ilvl w:val="2"/>
          <w:numId w:val="28"/>
        </w:numPr>
        <w:ind w:left="567" w:firstLine="0"/>
        <w:jc w:val="both"/>
        <w:rPr>
          <w:color w:val="000000"/>
        </w:rPr>
      </w:pPr>
      <w:r w:rsidRPr="002A44C4">
        <w:t xml:space="preserve">não enviar a proposta adequada ao último lance ofertado ou após a negociação; </w:t>
      </w:r>
    </w:p>
    <w:p w14:paraId="47D8C27A" w14:textId="77777777" w:rsidR="007B06D4" w:rsidRPr="002A44C4" w:rsidRDefault="007B06D4" w:rsidP="007B06D4">
      <w:pPr>
        <w:numPr>
          <w:ilvl w:val="2"/>
          <w:numId w:val="28"/>
        </w:numPr>
        <w:ind w:left="567" w:firstLine="0"/>
        <w:jc w:val="both"/>
        <w:rPr>
          <w:color w:val="000000"/>
        </w:rPr>
      </w:pPr>
      <w:r w:rsidRPr="002A44C4">
        <w:t xml:space="preserve">recusar-se a enviar o detalhamento da proposta quando exigível; </w:t>
      </w:r>
    </w:p>
    <w:p w14:paraId="61A99A36" w14:textId="77777777" w:rsidR="007B06D4" w:rsidRPr="002A44C4" w:rsidRDefault="007B06D4" w:rsidP="007B06D4">
      <w:pPr>
        <w:numPr>
          <w:ilvl w:val="2"/>
          <w:numId w:val="28"/>
        </w:numPr>
        <w:ind w:left="567" w:firstLine="0"/>
        <w:jc w:val="both"/>
        <w:rPr>
          <w:color w:val="000000"/>
        </w:rPr>
      </w:pPr>
      <w:r w:rsidRPr="002A44C4">
        <w:t xml:space="preserve">pedir para ser desclassificado quando encerrada a etapa competitiva; ou </w:t>
      </w:r>
    </w:p>
    <w:p w14:paraId="428DE5EE" w14:textId="77777777" w:rsidR="007B06D4" w:rsidRPr="002A44C4" w:rsidRDefault="007B06D4" w:rsidP="007B06D4">
      <w:pPr>
        <w:numPr>
          <w:ilvl w:val="2"/>
          <w:numId w:val="28"/>
        </w:numPr>
        <w:ind w:left="567" w:firstLine="0"/>
        <w:jc w:val="both"/>
        <w:rPr>
          <w:color w:val="000000"/>
        </w:rPr>
      </w:pPr>
      <w:r w:rsidRPr="002A44C4">
        <w:t>deixar de apresentar amostra (quando for o caso);</w:t>
      </w:r>
    </w:p>
    <w:p w14:paraId="58BAACE8" w14:textId="77777777" w:rsidR="007B06D4" w:rsidRPr="002A44C4" w:rsidRDefault="007B06D4" w:rsidP="007B06D4">
      <w:pPr>
        <w:numPr>
          <w:ilvl w:val="2"/>
          <w:numId w:val="28"/>
        </w:numPr>
        <w:ind w:left="567" w:firstLine="0"/>
        <w:jc w:val="both"/>
        <w:rPr>
          <w:color w:val="000000"/>
        </w:rPr>
      </w:pPr>
      <w:r w:rsidRPr="002A44C4">
        <w:t xml:space="preserve">apresentar proposta ou amostra em desacordo com as especificações do edital; </w:t>
      </w:r>
    </w:p>
    <w:p w14:paraId="0C882B22" w14:textId="77777777" w:rsidR="007B06D4" w:rsidRPr="002A44C4" w:rsidRDefault="007B06D4" w:rsidP="007B06D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5EEB6B93" w14:textId="77777777" w:rsidR="007B06D4" w:rsidRPr="002A44C4" w:rsidRDefault="007B06D4" w:rsidP="007B06D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088AD766" w14:textId="77777777" w:rsidR="007B06D4" w:rsidRPr="002A44C4" w:rsidRDefault="007B06D4" w:rsidP="007B06D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5176143C" w14:textId="77777777" w:rsidR="007B06D4" w:rsidRPr="002A44C4" w:rsidRDefault="007B06D4" w:rsidP="007B06D4">
      <w:pPr>
        <w:numPr>
          <w:ilvl w:val="2"/>
          <w:numId w:val="28"/>
        </w:numPr>
        <w:ind w:left="567" w:firstLine="0"/>
        <w:jc w:val="both"/>
        <w:rPr>
          <w:color w:val="000000"/>
        </w:rPr>
      </w:pPr>
      <w:r w:rsidRPr="002A44C4">
        <w:t>fraudar a licitação</w:t>
      </w:r>
    </w:p>
    <w:p w14:paraId="39F313C5" w14:textId="77777777" w:rsidR="007B06D4" w:rsidRPr="002A44C4" w:rsidRDefault="007B06D4" w:rsidP="007B06D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D4A3B77"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63D82855"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216FE096" w14:textId="1021B129" w:rsidR="0078622A" w:rsidRPr="002A44C4" w:rsidRDefault="0078622A" w:rsidP="0078622A">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sidR="00A20E42">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C079981" w14:textId="0EBAC296"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0"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2A98E0DA" w14:textId="2F5A9114"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5B4F6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1"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45F6CFC1"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88D00AC"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45F8CFE"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B0C331"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383CFD40"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2"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3"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4"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FDEE6A9" w14:textId="4543B218"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68FD0CEC" w:rsidR="00B86733" w:rsidRPr="000950BE" w:rsidRDefault="00B86733" w:rsidP="00963718">
      <w:pPr>
        <w:jc w:val="both"/>
      </w:pPr>
      <w:r w:rsidRPr="000950BE">
        <w:t>14.1. As despesas decorrentes da presente contratação correrão à conta de recursos específicos consignados no Orçamento Geral do Município, na</w:t>
      </w:r>
      <w:r w:rsidR="00C27581">
        <w:t>s dotações</w:t>
      </w:r>
      <w:r w:rsidRPr="000950BE">
        <w:t xml:space="preserve"> abaixo discriminada</w:t>
      </w:r>
      <w:r w:rsidR="00C27581">
        <w:t>s</w:t>
      </w:r>
      <w:r w:rsidRPr="000950BE">
        <w:t>:</w:t>
      </w:r>
    </w:p>
    <w:p w14:paraId="014D3789" w14:textId="557761E0" w:rsidR="008C6269" w:rsidRDefault="008C6269" w:rsidP="00963718">
      <w:pPr>
        <w:jc w:val="both"/>
      </w:pPr>
    </w:p>
    <w:p w14:paraId="0D150800" w14:textId="0C518D0C" w:rsidR="00C27581" w:rsidRPr="00C27581" w:rsidRDefault="00C27581" w:rsidP="00C27581">
      <w:pPr>
        <w:jc w:val="both"/>
      </w:pPr>
      <w:r w:rsidRPr="00C27581">
        <w:t>2026</w:t>
      </w:r>
    </w:p>
    <w:p w14:paraId="7AE09E19" w14:textId="77777777" w:rsidR="00C27581" w:rsidRPr="00C27581" w:rsidRDefault="00C27581" w:rsidP="00C27581">
      <w:pPr>
        <w:jc w:val="both"/>
      </w:pPr>
      <w:r w:rsidRPr="00C27581">
        <w:t>02.00.00 ...................Poder Executivo</w:t>
      </w:r>
    </w:p>
    <w:p w14:paraId="161E1B76" w14:textId="77777777" w:rsidR="00C27581" w:rsidRPr="00C27581" w:rsidRDefault="00C27581" w:rsidP="00C27581">
      <w:pPr>
        <w:jc w:val="both"/>
      </w:pPr>
      <w:r w:rsidRPr="00C27581">
        <w:t>02.06.00................... Diretoria de Esporte, Lazer, Turismo e Cultura</w:t>
      </w:r>
    </w:p>
    <w:p w14:paraId="1C104846" w14:textId="77777777" w:rsidR="00C27581" w:rsidRPr="00C27581" w:rsidRDefault="00C27581" w:rsidP="00C27581">
      <w:pPr>
        <w:jc w:val="both"/>
      </w:pPr>
      <w:r w:rsidRPr="00C27581">
        <w:t>02.06.01................... Divisão de Esporte, Lazer, Turismo e Cultura  </w:t>
      </w:r>
    </w:p>
    <w:p w14:paraId="37B16711" w14:textId="77777777" w:rsidR="00C27581" w:rsidRPr="00C27581" w:rsidRDefault="00C27581" w:rsidP="00C27581">
      <w:pPr>
        <w:jc w:val="both"/>
      </w:pPr>
      <w:r w:rsidRPr="00C27581">
        <w:t>27.8120023.1045..... Construção de Centro Poliesportivo</w:t>
      </w:r>
    </w:p>
    <w:p w14:paraId="2BCBD583" w14:textId="77777777" w:rsidR="00C27581" w:rsidRPr="00C27581" w:rsidRDefault="00C27581" w:rsidP="00C27581">
      <w:pPr>
        <w:jc w:val="both"/>
      </w:pPr>
      <w:r w:rsidRPr="00C27581">
        <w:t>4.4.90.51.00............. Obras e Instalações</w:t>
      </w:r>
    </w:p>
    <w:p w14:paraId="45CAD05E" w14:textId="77777777" w:rsidR="00C27581" w:rsidRPr="00C27581" w:rsidRDefault="00C27581" w:rsidP="00C27581">
      <w:pPr>
        <w:jc w:val="both"/>
      </w:pPr>
      <w:r w:rsidRPr="00C27581">
        <w:t>Ficha ........................266</w:t>
      </w:r>
    </w:p>
    <w:p w14:paraId="10A86E75" w14:textId="77777777" w:rsidR="00C27581" w:rsidRPr="00C27581" w:rsidRDefault="00C27581" w:rsidP="00C27581">
      <w:pPr>
        <w:jc w:val="both"/>
      </w:pPr>
      <w:r w:rsidRPr="00C27581">
        <w:t>Fonte de Recurso......01.110.0000 - Tesouro</w:t>
      </w:r>
    </w:p>
    <w:p w14:paraId="28A23CD9" w14:textId="77777777" w:rsidR="00C27581" w:rsidRPr="00C27581" w:rsidRDefault="00C27581" w:rsidP="00C27581">
      <w:pPr>
        <w:jc w:val="both"/>
      </w:pPr>
      <w:r w:rsidRPr="00C27581">
        <w:t>Valor Global.............R$ 704.707,99</w:t>
      </w:r>
    </w:p>
    <w:p w14:paraId="7305091A" w14:textId="3C1168BE" w:rsidR="00C27581" w:rsidRDefault="00C27581" w:rsidP="00C27581">
      <w:pPr>
        <w:jc w:val="both"/>
      </w:pPr>
      <w:r w:rsidRPr="00C27581">
        <w:t> </w:t>
      </w:r>
    </w:p>
    <w:p w14:paraId="233B1419" w14:textId="77777777" w:rsidR="00C27581" w:rsidRPr="00C27581" w:rsidRDefault="00C27581" w:rsidP="00C27581">
      <w:pPr>
        <w:jc w:val="both"/>
      </w:pPr>
      <w:r w:rsidRPr="00C27581">
        <w:t>02.00.00 ...................Poder Executivo</w:t>
      </w:r>
    </w:p>
    <w:p w14:paraId="2C7EBB0E" w14:textId="77777777" w:rsidR="00C27581" w:rsidRPr="00C27581" w:rsidRDefault="00C27581" w:rsidP="00C27581">
      <w:pPr>
        <w:jc w:val="both"/>
      </w:pPr>
      <w:r w:rsidRPr="00C27581">
        <w:t>02.06.00................... Diretoria de Esporte, Lazer, Turismo e Cultura</w:t>
      </w:r>
    </w:p>
    <w:p w14:paraId="14DAD5DD" w14:textId="77777777" w:rsidR="00C27581" w:rsidRPr="00C27581" w:rsidRDefault="00C27581" w:rsidP="00C27581">
      <w:pPr>
        <w:jc w:val="both"/>
      </w:pPr>
      <w:r w:rsidRPr="00C27581">
        <w:t>02.06.01................... Divisão de Esporte, Lazer, Turismo e Cultura  </w:t>
      </w:r>
    </w:p>
    <w:p w14:paraId="2A4B4798" w14:textId="77777777" w:rsidR="00C27581" w:rsidRPr="00C27581" w:rsidRDefault="00C27581" w:rsidP="00C27581">
      <w:pPr>
        <w:jc w:val="both"/>
      </w:pPr>
      <w:r w:rsidRPr="00C27581">
        <w:t>27.8120023.1045..... Construção de Centro Poliesportivo</w:t>
      </w:r>
    </w:p>
    <w:p w14:paraId="25065090" w14:textId="77777777" w:rsidR="00C27581" w:rsidRPr="00C27581" w:rsidRDefault="00C27581" w:rsidP="00C27581">
      <w:pPr>
        <w:jc w:val="both"/>
      </w:pPr>
      <w:r w:rsidRPr="00C27581">
        <w:t>4.4.90.51.00............. Obras e Instalações</w:t>
      </w:r>
    </w:p>
    <w:p w14:paraId="7E4D5C95" w14:textId="77777777" w:rsidR="00C27581" w:rsidRPr="00C27581" w:rsidRDefault="00C27581" w:rsidP="00C27581">
      <w:pPr>
        <w:jc w:val="both"/>
      </w:pPr>
      <w:r w:rsidRPr="00C27581">
        <w:t>Ficha ........................267</w:t>
      </w:r>
    </w:p>
    <w:p w14:paraId="78E5A9C6" w14:textId="77777777" w:rsidR="00C27581" w:rsidRPr="00C27581" w:rsidRDefault="00C27581" w:rsidP="00C27581">
      <w:pPr>
        <w:jc w:val="both"/>
      </w:pPr>
      <w:r w:rsidRPr="00C27581">
        <w:t>Fonte de Recurso......02.100.0056</w:t>
      </w:r>
    </w:p>
    <w:p w14:paraId="1DAF15A1" w14:textId="77777777" w:rsidR="00C27581" w:rsidRPr="00C27581" w:rsidRDefault="00C27581" w:rsidP="00C27581">
      <w:pPr>
        <w:jc w:val="both"/>
      </w:pPr>
      <w:r w:rsidRPr="00C27581">
        <w:t>Valor Global.............R$ 1.000.000,00</w:t>
      </w:r>
    </w:p>
    <w:p w14:paraId="5153FD05" w14:textId="77777777" w:rsidR="00B86733" w:rsidRPr="000950BE" w:rsidRDefault="00B86733" w:rsidP="00963718">
      <w:pPr>
        <w:jc w:val="both"/>
      </w:pPr>
    </w:p>
    <w:p w14:paraId="2AFE54D2" w14:textId="7E7E5B85" w:rsidR="00231A3B" w:rsidRPr="000950BE" w:rsidRDefault="00B86733" w:rsidP="00231A3B">
      <w:pPr>
        <w:jc w:val="both"/>
      </w:pPr>
      <w:r w:rsidRPr="000950BE">
        <w:t>14.</w:t>
      </w:r>
      <w:r w:rsidR="00963718" w:rsidRPr="000950BE">
        <w:t>2</w:t>
      </w:r>
      <w:r w:rsidR="00231A3B">
        <w:t xml:space="preserve">. </w:t>
      </w:r>
      <w:r w:rsidR="00231A3B" w:rsidRPr="00231A3B">
        <w:t>As despesas relativas ao presente contrato correrão, no exercício de 2026, à conta das dotações orçamentárias indicadas no processo. As despesas relativas aos exercícios subsequentes correrão à conta das dotações próprias que vierem a ser consignadas nas respectivas leis orçamentárias anuais, observada a compatibilidade com o cronograma físico-financeiro da obra, sendo sua indicação formalizada por apostila após a aprovação da LOA e a liberação dos créditos correspo</w:t>
      </w:r>
      <w:r w:rsidR="00231A3B">
        <w:t>ndentes.</w:t>
      </w:r>
    </w:p>
    <w:p w14:paraId="0A8A35EA" w14:textId="2F9CBCA8"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7F44861" w:rsidR="00B86733" w:rsidRDefault="00B86733" w:rsidP="00963718">
      <w:pPr>
        <w:jc w:val="both"/>
      </w:pPr>
      <w:r w:rsidRPr="000950BE">
        <w:t xml:space="preserve">15.1. Os casos omissos serão decididos pelo contratante, segundo as disposições contidas na </w:t>
      </w:r>
      <w:hyperlink r:id="rId45" w:history="1">
        <w:r w:rsidRPr="000950BE">
          <w:rPr>
            <w:rStyle w:val="Hyperlink"/>
          </w:rPr>
          <w:t>Lei nº 14.133, de 2021</w:t>
        </w:r>
      </w:hyperlink>
      <w:r w:rsidRPr="000950BE">
        <w:t xml:space="preserve">, e demais normas federais aplicáveis e, subsidiariamente, segundo as disposições contidas na </w:t>
      </w:r>
      <w:hyperlink r:id="rId46" w:history="1">
        <w:r w:rsidRPr="000950BE">
          <w:rPr>
            <w:rStyle w:val="Hyperlink"/>
          </w:rPr>
          <w:t>Lei nº 8.078, de 1990 – Código de Defesa do Consumidor</w:t>
        </w:r>
      </w:hyperlink>
      <w:r w:rsidRPr="000950BE">
        <w:t xml:space="preserve"> – e normas e princípios gerais dos contratos.</w:t>
      </w: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7"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8"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9"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50" w:anchor="art8§2" w:history="1">
        <w:r w:rsidRPr="000950BE">
          <w:rPr>
            <w:rStyle w:val="Hyperlink"/>
          </w:rPr>
          <w:t>art. 8º, §2º, da Lei n. 12.527, de 2011</w:t>
        </w:r>
      </w:hyperlink>
      <w:r w:rsidRPr="000950BE">
        <w:t xml:space="preserve">, c/c </w:t>
      </w:r>
      <w:hyperlink r:id="rId51" w:anchor="art7§3" w:history="1">
        <w:r w:rsidRPr="000950BE">
          <w:rPr>
            <w:rStyle w:val="Hyperlink"/>
          </w:rPr>
          <w:t>art. 7º, §3º, inciso V, do Decreto n. 7.724, de 2012.</w:t>
        </w:r>
      </w:hyperlink>
      <w:r w:rsidRPr="000950BE">
        <w:t xml:space="preserve"> </w:t>
      </w:r>
    </w:p>
    <w:p w14:paraId="040EAD67" w14:textId="421EF42D" w:rsidR="008C6269" w:rsidRPr="000950BE"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2" w:anchor="art92§1" w:history="1">
        <w:r w:rsidRPr="000950BE">
          <w:rPr>
            <w:rStyle w:val="Hyperlink"/>
          </w:rPr>
          <w:t>art. 92, §1º, da Lei nº 14.133/21</w:t>
        </w:r>
      </w:hyperlink>
      <w:r w:rsidRPr="000950BE">
        <w:t>.</w:t>
      </w:r>
    </w:p>
    <w:p w14:paraId="1347F3E7" w14:textId="77777777" w:rsidR="00963718" w:rsidRPr="000950BE" w:rsidRDefault="00963718" w:rsidP="00963718">
      <w:pPr>
        <w:jc w:val="both"/>
      </w:pPr>
    </w:p>
    <w:p w14:paraId="38E134F2" w14:textId="4042616B" w:rsidR="00B86733" w:rsidRPr="000950BE" w:rsidRDefault="00B86733" w:rsidP="00963718">
      <w:pPr>
        <w:jc w:val="center"/>
      </w:pPr>
      <w:r w:rsidRPr="000950BE">
        <w:t>Itatinga, ___ de ________ de 202</w:t>
      </w:r>
      <w:r w:rsidR="005F4F75">
        <w:t>6</w:t>
      </w:r>
      <w:r w:rsidRPr="000950BE">
        <w:t>.</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2542435A" w:rsidR="00B86733" w:rsidRPr="000950BE" w:rsidRDefault="00B86733" w:rsidP="00B86733">
      <w:pPr>
        <w:jc w:val="center"/>
        <w:rPr>
          <w:b/>
          <w:color w:val="000000"/>
        </w:rPr>
      </w:pPr>
      <w:r w:rsidRPr="000950BE">
        <w:rPr>
          <w:b/>
          <w:color w:val="000000"/>
        </w:rPr>
        <w:t xml:space="preserve">PAULO HENRIQUE DE OLIVEIRA </w:t>
      </w:r>
      <w:r w:rsidR="005F4F75">
        <w:rPr>
          <w:b/>
          <w:color w:val="000000"/>
        </w:rPr>
        <w:t>DI ROCCO</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7777777" w:rsidR="00607423" w:rsidRPr="000950BE" w:rsidRDefault="00607423" w:rsidP="00B86733">
      <w:pPr>
        <w:spacing w:before="120" w:afterLines="120" w:after="288" w:line="312" w:lineRule="auto"/>
        <w:jc w:val="both"/>
      </w:pPr>
      <w:r w:rsidRPr="000950BE">
        <w:t>RG: _____________________________</w:t>
      </w: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1C653F95" w:rsidR="00DC362E" w:rsidRDefault="00DC362E" w:rsidP="00B86733">
      <w:pPr>
        <w:widowControl w:val="0"/>
        <w:autoSpaceDE w:val="0"/>
        <w:autoSpaceDN w:val="0"/>
        <w:adjustRightInd w:val="0"/>
        <w:jc w:val="both"/>
      </w:pPr>
    </w:p>
    <w:p w14:paraId="73450A12" w14:textId="3AA057AA" w:rsidR="00E547AC" w:rsidRDefault="00E547AC" w:rsidP="00B86733">
      <w:pPr>
        <w:widowControl w:val="0"/>
        <w:autoSpaceDE w:val="0"/>
        <w:autoSpaceDN w:val="0"/>
        <w:adjustRightInd w:val="0"/>
        <w:jc w:val="both"/>
      </w:pPr>
    </w:p>
    <w:p w14:paraId="344FE9CD" w14:textId="78C93D87" w:rsidR="00E547AC" w:rsidRDefault="00E547AC" w:rsidP="00B86733">
      <w:pPr>
        <w:widowControl w:val="0"/>
        <w:autoSpaceDE w:val="0"/>
        <w:autoSpaceDN w:val="0"/>
        <w:adjustRightInd w:val="0"/>
        <w:jc w:val="both"/>
      </w:pPr>
    </w:p>
    <w:p w14:paraId="5B4A5F00" w14:textId="4F2B5FB0" w:rsidR="00E547AC" w:rsidRDefault="00E547AC" w:rsidP="00B86733">
      <w:pPr>
        <w:widowControl w:val="0"/>
        <w:autoSpaceDE w:val="0"/>
        <w:autoSpaceDN w:val="0"/>
        <w:adjustRightInd w:val="0"/>
        <w:jc w:val="both"/>
      </w:pPr>
    </w:p>
    <w:p w14:paraId="4E02B0DD" w14:textId="5847E487" w:rsidR="00E547AC" w:rsidRDefault="00E547AC" w:rsidP="00B86733">
      <w:pPr>
        <w:widowControl w:val="0"/>
        <w:autoSpaceDE w:val="0"/>
        <w:autoSpaceDN w:val="0"/>
        <w:adjustRightInd w:val="0"/>
        <w:jc w:val="both"/>
      </w:pPr>
    </w:p>
    <w:p w14:paraId="5916EB81" w14:textId="5F55933F" w:rsidR="00E547AC" w:rsidRDefault="00E547AC" w:rsidP="00B86733">
      <w:pPr>
        <w:widowControl w:val="0"/>
        <w:autoSpaceDE w:val="0"/>
        <w:autoSpaceDN w:val="0"/>
        <w:adjustRightInd w:val="0"/>
        <w:jc w:val="both"/>
      </w:pPr>
    </w:p>
    <w:p w14:paraId="70FEBA7D" w14:textId="77454F1C" w:rsidR="00E547AC" w:rsidRDefault="00E547AC" w:rsidP="00B86733">
      <w:pPr>
        <w:widowControl w:val="0"/>
        <w:autoSpaceDE w:val="0"/>
        <w:autoSpaceDN w:val="0"/>
        <w:adjustRightInd w:val="0"/>
        <w:jc w:val="both"/>
      </w:pPr>
    </w:p>
    <w:p w14:paraId="38F8CF32" w14:textId="3C318BE7" w:rsidR="00E547AC" w:rsidRDefault="00E547AC" w:rsidP="00B86733">
      <w:pPr>
        <w:widowControl w:val="0"/>
        <w:autoSpaceDE w:val="0"/>
        <w:autoSpaceDN w:val="0"/>
        <w:adjustRightInd w:val="0"/>
        <w:jc w:val="both"/>
      </w:pPr>
    </w:p>
    <w:p w14:paraId="53D0F57B" w14:textId="1266645A" w:rsidR="00E547AC" w:rsidRDefault="00E547AC" w:rsidP="00B86733">
      <w:pPr>
        <w:widowControl w:val="0"/>
        <w:autoSpaceDE w:val="0"/>
        <w:autoSpaceDN w:val="0"/>
        <w:adjustRightInd w:val="0"/>
        <w:jc w:val="both"/>
      </w:pPr>
    </w:p>
    <w:p w14:paraId="7D247D0D" w14:textId="7BDE49F0" w:rsidR="00E547AC" w:rsidRDefault="00E547AC" w:rsidP="00B86733">
      <w:pPr>
        <w:widowControl w:val="0"/>
        <w:autoSpaceDE w:val="0"/>
        <w:autoSpaceDN w:val="0"/>
        <w:adjustRightInd w:val="0"/>
        <w:jc w:val="both"/>
      </w:pPr>
    </w:p>
    <w:p w14:paraId="19C783E3" w14:textId="161B4D25" w:rsidR="00E547AC" w:rsidRDefault="00E547AC" w:rsidP="00B86733">
      <w:pPr>
        <w:widowControl w:val="0"/>
        <w:autoSpaceDE w:val="0"/>
        <w:autoSpaceDN w:val="0"/>
        <w:adjustRightInd w:val="0"/>
        <w:jc w:val="both"/>
      </w:pPr>
    </w:p>
    <w:p w14:paraId="306B4854" w14:textId="1EC287B9" w:rsidR="00E547AC" w:rsidRDefault="00E547AC" w:rsidP="00B86733">
      <w:pPr>
        <w:widowControl w:val="0"/>
        <w:autoSpaceDE w:val="0"/>
        <w:autoSpaceDN w:val="0"/>
        <w:adjustRightInd w:val="0"/>
        <w:jc w:val="both"/>
      </w:pPr>
    </w:p>
    <w:p w14:paraId="27DD8971" w14:textId="78EE8798" w:rsidR="00E547AC" w:rsidRDefault="00E547AC" w:rsidP="00B86733">
      <w:pPr>
        <w:widowControl w:val="0"/>
        <w:autoSpaceDE w:val="0"/>
        <w:autoSpaceDN w:val="0"/>
        <w:adjustRightInd w:val="0"/>
        <w:jc w:val="both"/>
      </w:pPr>
    </w:p>
    <w:p w14:paraId="71D4C05C" w14:textId="09E48A3A" w:rsidR="00E547AC" w:rsidRDefault="00E547AC" w:rsidP="00B86733">
      <w:pPr>
        <w:widowControl w:val="0"/>
        <w:autoSpaceDE w:val="0"/>
        <w:autoSpaceDN w:val="0"/>
        <w:adjustRightInd w:val="0"/>
        <w:jc w:val="both"/>
      </w:pPr>
    </w:p>
    <w:p w14:paraId="1F978FD7" w14:textId="6705D92E" w:rsidR="00E547AC" w:rsidRDefault="00E547AC" w:rsidP="00B86733">
      <w:pPr>
        <w:widowControl w:val="0"/>
        <w:autoSpaceDE w:val="0"/>
        <w:autoSpaceDN w:val="0"/>
        <w:adjustRightInd w:val="0"/>
        <w:jc w:val="both"/>
      </w:pPr>
    </w:p>
    <w:p w14:paraId="6669AA1A" w14:textId="7EAF92F7" w:rsidR="00507A70" w:rsidRDefault="00507A70" w:rsidP="00B86733">
      <w:pPr>
        <w:widowControl w:val="0"/>
        <w:autoSpaceDE w:val="0"/>
        <w:autoSpaceDN w:val="0"/>
        <w:adjustRightInd w:val="0"/>
        <w:jc w:val="both"/>
      </w:pPr>
    </w:p>
    <w:p w14:paraId="30A600AC" w14:textId="77777777" w:rsidR="00507A70" w:rsidRDefault="00507A70" w:rsidP="00B86733">
      <w:pPr>
        <w:widowControl w:val="0"/>
        <w:autoSpaceDE w:val="0"/>
        <w:autoSpaceDN w:val="0"/>
        <w:adjustRightInd w:val="0"/>
        <w:jc w:val="both"/>
      </w:pPr>
    </w:p>
    <w:p w14:paraId="54461EBE" w14:textId="2116453A" w:rsidR="004F4D89" w:rsidRDefault="004F4D89" w:rsidP="00B86733">
      <w:pPr>
        <w:widowControl w:val="0"/>
        <w:autoSpaceDE w:val="0"/>
        <w:autoSpaceDN w:val="0"/>
        <w:adjustRightInd w:val="0"/>
        <w:jc w:val="both"/>
      </w:pPr>
    </w:p>
    <w:p w14:paraId="6E6A929E" w14:textId="09879B5B" w:rsidR="004F4D89" w:rsidRDefault="004F4D89" w:rsidP="00B86733">
      <w:pPr>
        <w:widowControl w:val="0"/>
        <w:autoSpaceDE w:val="0"/>
        <w:autoSpaceDN w:val="0"/>
        <w:adjustRightInd w:val="0"/>
        <w:jc w:val="both"/>
      </w:pPr>
    </w:p>
    <w:p w14:paraId="66D17B35" w14:textId="77777777" w:rsidR="004F4D89" w:rsidRPr="000950BE" w:rsidRDefault="004F4D89"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3"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1A2234E" w:rsidR="00B86733" w:rsidRPr="000950BE" w:rsidRDefault="00B86733" w:rsidP="00B86733">
      <w:pPr>
        <w:widowControl w:val="0"/>
        <w:autoSpaceDE w:val="0"/>
        <w:autoSpaceDN w:val="0"/>
        <w:spacing w:line="360" w:lineRule="auto"/>
        <w:ind w:right="57"/>
        <w:rPr>
          <w:rFonts w:eastAsia="Arial"/>
          <w:b/>
        </w:rPr>
      </w:pPr>
    </w:p>
    <w:p w14:paraId="74314E36" w14:textId="77777777" w:rsidR="00963718" w:rsidRPr="000950BE" w:rsidRDefault="00963718" w:rsidP="00B86733">
      <w:pPr>
        <w:widowControl w:val="0"/>
        <w:autoSpaceDE w:val="0"/>
        <w:autoSpaceDN w:val="0"/>
        <w:spacing w:line="360" w:lineRule="auto"/>
        <w:ind w:right="57"/>
        <w:rPr>
          <w:rFonts w:eastAsia="Arial"/>
          <w:b/>
        </w:rPr>
      </w:pPr>
    </w:p>
    <w:p w14:paraId="5BB0EFDF" w14:textId="77777777" w:rsidR="00B86733" w:rsidRPr="000950BE" w:rsidRDefault="00B86733"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4"/>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1A26EB06"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 xml:space="preserve">ANEXO </w:t>
      </w:r>
      <w:r w:rsidR="00B47A07">
        <w:rPr>
          <w:b/>
          <w:bCs/>
          <w:color w:val="000000"/>
        </w:rPr>
        <w:t>IX</w:t>
      </w:r>
      <w:r w:rsidRPr="000950BE">
        <w:rPr>
          <w:b/>
          <w:bCs/>
          <w:color w:val="000000"/>
        </w:rPr>
        <w:t xml:space="preserve"> – PASTA TÉCNICA</w:t>
      </w:r>
    </w:p>
    <w:p w14:paraId="5DCD8D55" w14:textId="60D5AC91"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w:t>
      </w:r>
      <w:r w:rsidR="00B47A07">
        <w:rPr>
          <w:color w:val="000000"/>
        </w:rPr>
        <w:t xml:space="preserve"> </w:t>
      </w:r>
      <w:r w:rsidR="00A362CD" w:rsidRPr="000950BE">
        <w:rPr>
          <w:color w:val="000000"/>
        </w:rPr>
        <w:t>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5"/>
      <w:footerReference w:type="default" r:id="rId56"/>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7EAE64" w14:textId="77777777" w:rsidR="005B4F61" w:rsidRDefault="005B4F61"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5B4F61" w:rsidRDefault="005B4F61" w:rsidP="005956A6">
      <w:pPr>
        <w:pStyle w:val="Textodecomentrio"/>
        <w:rPr>
          <w:noProof/>
        </w:rPr>
      </w:pPr>
    </w:p>
    <w:p w14:paraId="6CC86FE8" w14:textId="77777777" w:rsidR="005B4F61" w:rsidRDefault="005B4F61"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5B4F61" w:rsidRDefault="005B4F61" w:rsidP="005956A6">
      <w:pPr>
        <w:pStyle w:val="Textodecomentrio"/>
      </w:pPr>
      <w:r>
        <w:t xml:space="preserve">    a) os empregados do contratado fiquem à disposição nas dependências do contratante para a prestação dos serviços;</w:t>
      </w:r>
    </w:p>
    <w:p w14:paraId="42CA9113" w14:textId="77777777" w:rsidR="005B4F61" w:rsidRDefault="005B4F61" w:rsidP="005956A6">
      <w:pPr>
        <w:pStyle w:val="Textodecomentrio"/>
      </w:pPr>
      <w:r>
        <w:t xml:space="preserve">    b) o contratado não compartilhe os recursos humanos e materiais disponíveis de uma contratação para execução simultânea de outros contratos;</w:t>
      </w:r>
    </w:p>
    <w:p w14:paraId="702C4EE1" w14:textId="77777777" w:rsidR="005B4F61" w:rsidRDefault="005B4F61"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5B4F61" w:rsidRDefault="005B4F61"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5B4F61" w:rsidRDefault="005B4F61" w:rsidP="005956A6">
      <w:pPr>
        <w:pStyle w:val="Textodecomentrio"/>
        <w:rPr>
          <w:noProof/>
        </w:rPr>
      </w:pPr>
    </w:p>
    <w:p w14:paraId="1D61ECA3" w14:textId="77777777" w:rsidR="005B4F61" w:rsidRDefault="005B4F61" w:rsidP="005956A6">
      <w:pPr>
        <w:pStyle w:val="Textodecomentrio"/>
        <w:rPr>
          <w:noProof/>
        </w:rPr>
      </w:pPr>
    </w:p>
    <w:p w14:paraId="50BFEA8D" w14:textId="77777777" w:rsidR="005B4F61" w:rsidRDefault="005B4F61" w:rsidP="005956A6">
      <w:pPr>
        <w:pStyle w:val="Textodecomentrio"/>
        <w:rPr>
          <w:noProof/>
        </w:rPr>
      </w:pPr>
    </w:p>
    <w:p w14:paraId="6D960C0B" w14:textId="77777777" w:rsidR="005B4F61" w:rsidRDefault="005B4F61"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5B4F61" w:rsidRDefault="005B4F61">
      <w:r>
        <w:separator/>
      </w:r>
    </w:p>
  </w:endnote>
  <w:endnote w:type="continuationSeparator" w:id="0">
    <w:p w14:paraId="5031735C" w14:textId="77777777" w:rsidR="005B4F61" w:rsidRDefault="005B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1"/>
    <w:family w:val="swiss"/>
    <w:pitch w:val="variable"/>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05038ADB" w:rsidR="005B4F61" w:rsidRDefault="005B4F61">
    <w:pPr>
      <w:pStyle w:val="Rodap"/>
      <w:jc w:val="center"/>
    </w:pPr>
    <w:r>
      <w:t xml:space="preserve">Página </w:t>
    </w:r>
    <w:r>
      <w:rPr>
        <w:b/>
      </w:rPr>
      <w:fldChar w:fldCharType="begin"/>
    </w:r>
    <w:r>
      <w:rPr>
        <w:b/>
      </w:rPr>
      <w:instrText>PAGE</w:instrText>
    </w:r>
    <w:r>
      <w:rPr>
        <w:b/>
      </w:rPr>
      <w:fldChar w:fldCharType="separate"/>
    </w:r>
    <w:r w:rsidR="00C72BD6">
      <w:rPr>
        <w:b/>
        <w:noProof/>
      </w:rPr>
      <w:t>71</w:t>
    </w:r>
    <w:r>
      <w:rPr>
        <w:b/>
      </w:rPr>
      <w:fldChar w:fldCharType="end"/>
    </w:r>
    <w:r>
      <w:t xml:space="preserve"> de </w:t>
    </w:r>
    <w:r>
      <w:rPr>
        <w:b/>
      </w:rPr>
      <w:fldChar w:fldCharType="begin"/>
    </w:r>
    <w:r>
      <w:rPr>
        <w:b/>
      </w:rPr>
      <w:instrText>NUMPAGES</w:instrText>
    </w:r>
    <w:r>
      <w:rPr>
        <w:b/>
      </w:rPr>
      <w:fldChar w:fldCharType="separate"/>
    </w:r>
    <w:r w:rsidR="00C72BD6">
      <w:rPr>
        <w:b/>
        <w:noProof/>
      </w:rPr>
      <w:t>71</w:t>
    </w:r>
    <w:r>
      <w:rPr>
        <w:b/>
      </w:rPr>
      <w:fldChar w:fldCharType="end"/>
    </w:r>
  </w:p>
  <w:p w14:paraId="18DB8E3C" w14:textId="77777777" w:rsidR="005B4F61" w:rsidRDefault="005B4F61"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5B4F61" w:rsidRDefault="005B4F61">
      <w:r>
        <w:separator/>
      </w:r>
    </w:p>
  </w:footnote>
  <w:footnote w:type="continuationSeparator" w:id="0">
    <w:p w14:paraId="24CE6E58" w14:textId="77777777" w:rsidR="005B4F61" w:rsidRDefault="005B4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5B4F61" w:rsidRDefault="005B4F61">
    <w:pPr>
      <w:pStyle w:val="Cabealho"/>
    </w:pPr>
  </w:p>
  <w:p w14:paraId="305720F6" w14:textId="654D5326" w:rsidR="005B4F61" w:rsidRDefault="005B4F61"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5B4F61" w:rsidRDefault="005B4F61"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5B4F61" w:rsidRDefault="005B4F61"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5B4F61" w:rsidRDefault="005B4F61"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5B4F61" w:rsidRDefault="005B4F61"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5B4F61" w:rsidRDefault="005B4F61"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5B4F61" w:rsidRPr="00797DB4" w:rsidRDefault="005B4F61"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5B4F61" w:rsidRPr="00797DB4" w:rsidRDefault="005B4F61"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5B4F61" w:rsidRPr="00797DB4" w:rsidRDefault="005B4F61"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5B4F61" w:rsidRPr="00F05B78" w:rsidRDefault="005B4F61"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5B4F61" w:rsidRPr="00F05B78" w:rsidRDefault="005B4F61"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5B4F61" w:rsidRDefault="005B4F6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1"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7"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2"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FA4289"/>
    <w:multiLevelType w:val="multilevel"/>
    <w:tmpl w:val="8CEA5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2"/>
  </w:num>
  <w:num w:numId="5">
    <w:abstractNumId w:val="3"/>
  </w:num>
  <w:num w:numId="6">
    <w:abstractNumId w:val="0"/>
  </w:num>
  <w:num w:numId="7">
    <w:abstractNumId w:val="26"/>
  </w:num>
  <w:num w:numId="8">
    <w:abstractNumId w:val="27"/>
  </w:num>
  <w:num w:numId="9">
    <w:abstractNumId w:val="9"/>
  </w:num>
  <w:num w:numId="10">
    <w:abstractNumId w:val="7"/>
  </w:num>
  <w:num w:numId="11">
    <w:abstractNumId w:val="13"/>
  </w:num>
  <w:num w:numId="12">
    <w:abstractNumId w:val="20"/>
  </w:num>
  <w:num w:numId="13">
    <w:abstractNumId w:val="23"/>
  </w:num>
  <w:num w:numId="14">
    <w:abstractNumId w:val="12"/>
  </w:num>
  <w:num w:numId="15">
    <w:abstractNumId w:val="5"/>
  </w:num>
  <w:num w:numId="16">
    <w:abstractNumId w:val="18"/>
  </w:num>
  <w:num w:numId="17">
    <w:abstractNumId w:val="11"/>
  </w:num>
  <w:num w:numId="18">
    <w:abstractNumId w:val="15"/>
  </w:num>
  <w:num w:numId="19">
    <w:abstractNumId w:val="6"/>
  </w:num>
  <w:num w:numId="20">
    <w:abstractNumId w:val="8"/>
  </w:num>
  <w:num w:numId="21">
    <w:abstractNumId w:val="16"/>
  </w:num>
  <w:num w:numId="22">
    <w:abstractNumId w:val="19"/>
  </w:num>
  <w:num w:numId="23">
    <w:abstractNumId w:val="4"/>
  </w:num>
  <w:num w:numId="24">
    <w:abstractNumId w:val="17"/>
  </w:num>
  <w:num w:numId="25">
    <w:abstractNumId w:val="24"/>
  </w:num>
  <w:num w:numId="26">
    <w:abstractNumId w:val="2"/>
  </w:num>
  <w:num w:numId="27">
    <w:abstractNumId w:val="6"/>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num>
  <w:num w:numId="29">
    <w:abstractNumId w:val="21"/>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3E04"/>
    <w:rsid w:val="000041A2"/>
    <w:rsid w:val="00007634"/>
    <w:rsid w:val="00010522"/>
    <w:rsid w:val="000112E0"/>
    <w:rsid w:val="0001177B"/>
    <w:rsid w:val="000117D6"/>
    <w:rsid w:val="00013A43"/>
    <w:rsid w:val="00014AC1"/>
    <w:rsid w:val="00015250"/>
    <w:rsid w:val="00016C2C"/>
    <w:rsid w:val="00020529"/>
    <w:rsid w:val="00022F1F"/>
    <w:rsid w:val="00023E8C"/>
    <w:rsid w:val="00025707"/>
    <w:rsid w:val="00026C88"/>
    <w:rsid w:val="0002703D"/>
    <w:rsid w:val="00030380"/>
    <w:rsid w:val="000304AD"/>
    <w:rsid w:val="00032951"/>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7136"/>
    <w:rsid w:val="0006759A"/>
    <w:rsid w:val="00067DE8"/>
    <w:rsid w:val="0007247C"/>
    <w:rsid w:val="00072921"/>
    <w:rsid w:val="00073197"/>
    <w:rsid w:val="00073BBE"/>
    <w:rsid w:val="0007411C"/>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95848"/>
    <w:rsid w:val="000A199D"/>
    <w:rsid w:val="000A46A9"/>
    <w:rsid w:val="000A483F"/>
    <w:rsid w:val="000A7DA7"/>
    <w:rsid w:val="000B11B4"/>
    <w:rsid w:val="000B395A"/>
    <w:rsid w:val="000B5E59"/>
    <w:rsid w:val="000B6AB6"/>
    <w:rsid w:val="000C0A08"/>
    <w:rsid w:val="000C17C6"/>
    <w:rsid w:val="000C35E1"/>
    <w:rsid w:val="000C3982"/>
    <w:rsid w:val="000C5060"/>
    <w:rsid w:val="000C6F9F"/>
    <w:rsid w:val="000C7991"/>
    <w:rsid w:val="000C7F27"/>
    <w:rsid w:val="000D10DA"/>
    <w:rsid w:val="000D1E97"/>
    <w:rsid w:val="000D245C"/>
    <w:rsid w:val="000D32E9"/>
    <w:rsid w:val="000D5AFB"/>
    <w:rsid w:val="000D78EE"/>
    <w:rsid w:val="000E0988"/>
    <w:rsid w:val="000E0EF5"/>
    <w:rsid w:val="000E1135"/>
    <w:rsid w:val="000E3FA7"/>
    <w:rsid w:val="000E671D"/>
    <w:rsid w:val="000E78AE"/>
    <w:rsid w:val="000E7F30"/>
    <w:rsid w:val="000F06B7"/>
    <w:rsid w:val="000F1CFE"/>
    <w:rsid w:val="000F262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57D6E"/>
    <w:rsid w:val="00160120"/>
    <w:rsid w:val="0016029E"/>
    <w:rsid w:val="001652AC"/>
    <w:rsid w:val="00165FE3"/>
    <w:rsid w:val="00166442"/>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60DA"/>
    <w:rsid w:val="00186EE0"/>
    <w:rsid w:val="00191049"/>
    <w:rsid w:val="001917D3"/>
    <w:rsid w:val="001924F6"/>
    <w:rsid w:val="00193302"/>
    <w:rsid w:val="0019434E"/>
    <w:rsid w:val="001954BC"/>
    <w:rsid w:val="001A05C7"/>
    <w:rsid w:val="001A0C2A"/>
    <w:rsid w:val="001A290F"/>
    <w:rsid w:val="001A2F59"/>
    <w:rsid w:val="001A503C"/>
    <w:rsid w:val="001A6C19"/>
    <w:rsid w:val="001A713B"/>
    <w:rsid w:val="001A7194"/>
    <w:rsid w:val="001A732E"/>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A51"/>
    <w:rsid w:val="001C7C8F"/>
    <w:rsid w:val="001D1914"/>
    <w:rsid w:val="001D1BC8"/>
    <w:rsid w:val="001D3247"/>
    <w:rsid w:val="001D3ECD"/>
    <w:rsid w:val="001D402B"/>
    <w:rsid w:val="001D5075"/>
    <w:rsid w:val="001E1DAD"/>
    <w:rsid w:val="001E2367"/>
    <w:rsid w:val="001E5101"/>
    <w:rsid w:val="001E60AD"/>
    <w:rsid w:val="001F132C"/>
    <w:rsid w:val="001F1723"/>
    <w:rsid w:val="001F1B7B"/>
    <w:rsid w:val="001F1C90"/>
    <w:rsid w:val="001F2D3D"/>
    <w:rsid w:val="001F61B0"/>
    <w:rsid w:val="001F6943"/>
    <w:rsid w:val="001F6AA9"/>
    <w:rsid w:val="00200102"/>
    <w:rsid w:val="00202725"/>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A3B"/>
    <w:rsid w:val="00231D77"/>
    <w:rsid w:val="00232B0D"/>
    <w:rsid w:val="002359AB"/>
    <w:rsid w:val="00241727"/>
    <w:rsid w:val="002431ED"/>
    <w:rsid w:val="002442C4"/>
    <w:rsid w:val="00244A25"/>
    <w:rsid w:val="00244C77"/>
    <w:rsid w:val="00246F8A"/>
    <w:rsid w:val="00247D67"/>
    <w:rsid w:val="002507E4"/>
    <w:rsid w:val="002543CC"/>
    <w:rsid w:val="002546D2"/>
    <w:rsid w:val="00255221"/>
    <w:rsid w:val="00256191"/>
    <w:rsid w:val="00256558"/>
    <w:rsid w:val="00257453"/>
    <w:rsid w:val="00260CED"/>
    <w:rsid w:val="00260FD3"/>
    <w:rsid w:val="00261E57"/>
    <w:rsid w:val="00262001"/>
    <w:rsid w:val="002659AD"/>
    <w:rsid w:val="00265FBF"/>
    <w:rsid w:val="002664AC"/>
    <w:rsid w:val="00267A8A"/>
    <w:rsid w:val="00272B1A"/>
    <w:rsid w:val="00272D42"/>
    <w:rsid w:val="00272FCA"/>
    <w:rsid w:val="0027336D"/>
    <w:rsid w:val="00274212"/>
    <w:rsid w:val="00276D27"/>
    <w:rsid w:val="00277FC0"/>
    <w:rsid w:val="00281541"/>
    <w:rsid w:val="002815C4"/>
    <w:rsid w:val="00281754"/>
    <w:rsid w:val="00281D97"/>
    <w:rsid w:val="002823BD"/>
    <w:rsid w:val="002830DB"/>
    <w:rsid w:val="00283233"/>
    <w:rsid w:val="00283382"/>
    <w:rsid w:val="00283F1B"/>
    <w:rsid w:val="0028516D"/>
    <w:rsid w:val="0028525E"/>
    <w:rsid w:val="00285FF0"/>
    <w:rsid w:val="002873E2"/>
    <w:rsid w:val="0028758A"/>
    <w:rsid w:val="0028793C"/>
    <w:rsid w:val="002905A6"/>
    <w:rsid w:val="00291A71"/>
    <w:rsid w:val="00291AEC"/>
    <w:rsid w:val="00291DDE"/>
    <w:rsid w:val="002941F5"/>
    <w:rsid w:val="00294338"/>
    <w:rsid w:val="002947A7"/>
    <w:rsid w:val="00294A9F"/>
    <w:rsid w:val="00295FED"/>
    <w:rsid w:val="002A0F71"/>
    <w:rsid w:val="002A1B9A"/>
    <w:rsid w:val="002A27A5"/>
    <w:rsid w:val="002A376B"/>
    <w:rsid w:val="002A44C4"/>
    <w:rsid w:val="002A51B8"/>
    <w:rsid w:val="002A61E9"/>
    <w:rsid w:val="002B0984"/>
    <w:rsid w:val="002B1C16"/>
    <w:rsid w:val="002B26A9"/>
    <w:rsid w:val="002B2C49"/>
    <w:rsid w:val="002B3B0F"/>
    <w:rsid w:val="002B3CCE"/>
    <w:rsid w:val="002B3E5E"/>
    <w:rsid w:val="002B5255"/>
    <w:rsid w:val="002B5D38"/>
    <w:rsid w:val="002B79E5"/>
    <w:rsid w:val="002B7FE0"/>
    <w:rsid w:val="002C0264"/>
    <w:rsid w:val="002C02A6"/>
    <w:rsid w:val="002C0336"/>
    <w:rsid w:val="002C5750"/>
    <w:rsid w:val="002C5C8B"/>
    <w:rsid w:val="002C5C92"/>
    <w:rsid w:val="002C7D91"/>
    <w:rsid w:val="002D080A"/>
    <w:rsid w:val="002D1D2D"/>
    <w:rsid w:val="002D43D3"/>
    <w:rsid w:val="002D4C82"/>
    <w:rsid w:val="002D5D02"/>
    <w:rsid w:val="002D634C"/>
    <w:rsid w:val="002D64F2"/>
    <w:rsid w:val="002D6F12"/>
    <w:rsid w:val="002D7E39"/>
    <w:rsid w:val="002E03BF"/>
    <w:rsid w:val="002E1D5F"/>
    <w:rsid w:val="002E22C9"/>
    <w:rsid w:val="002E22DD"/>
    <w:rsid w:val="002E5E21"/>
    <w:rsid w:val="002E6C23"/>
    <w:rsid w:val="002E6FC8"/>
    <w:rsid w:val="002F2CE5"/>
    <w:rsid w:val="002F4703"/>
    <w:rsid w:val="002F6C01"/>
    <w:rsid w:val="00300081"/>
    <w:rsid w:val="0030010B"/>
    <w:rsid w:val="0030087F"/>
    <w:rsid w:val="00302F67"/>
    <w:rsid w:val="00304E96"/>
    <w:rsid w:val="00306DD8"/>
    <w:rsid w:val="00310DFC"/>
    <w:rsid w:val="003118E3"/>
    <w:rsid w:val="00312C70"/>
    <w:rsid w:val="00314752"/>
    <w:rsid w:val="00315109"/>
    <w:rsid w:val="003152FB"/>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31D8"/>
    <w:rsid w:val="00344D46"/>
    <w:rsid w:val="00345648"/>
    <w:rsid w:val="00345719"/>
    <w:rsid w:val="00345DE9"/>
    <w:rsid w:val="00346090"/>
    <w:rsid w:val="00346D33"/>
    <w:rsid w:val="003470E4"/>
    <w:rsid w:val="00350B63"/>
    <w:rsid w:val="00351862"/>
    <w:rsid w:val="00351FFB"/>
    <w:rsid w:val="00354DBC"/>
    <w:rsid w:val="00354F2E"/>
    <w:rsid w:val="00357D05"/>
    <w:rsid w:val="003601A6"/>
    <w:rsid w:val="00360E5B"/>
    <w:rsid w:val="003625AF"/>
    <w:rsid w:val="0036539C"/>
    <w:rsid w:val="0036768A"/>
    <w:rsid w:val="00367D44"/>
    <w:rsid w:val="003709EC"/>
    <w:rsid w:val="0037188D"/>
    <w:rsid w:val="00371E7C"/>
    <w:rsid w:val="0037217F"/>
    <w:rsid w:val="00374941"/>
    <w:rsid w:val="00374E95"/>
    <w:rsid w:val="00377B3E"/>
    <w:rsid w:val="0038003E"/>
    <w:rsid w:val="00381999"/>
    <w:rsid w:val="00381C3A"/>
    <w:rsid w:val="0038296C"/>
    <w:rsid w:val="003845ED"/>
    <w:rsid w:val="0038728B"/>
    <w:rsid w:val="003914EB"/>
    <w:rsid w:val="00391881"/>
    <w:rsid w:val="0039377F"/>
    <w:rsid w:val="00394121"/>
    <w:rsid w:val="003959DF"/>
    <w:rsid w:val="00395A35"/>
    <w:rsid w:val="003A187D"/>
    <w:rsid w:val="003A20B0"/>
    <w:rsid w:val="003A4331"/>
    <w:rsid w:val="003A513F"/>
    <w:rsid w:val="003A5B0D"/>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8BD"/>
    <w:rsid w:val="003D29AB"/>
    <w:rsid w:val="003D348D"/>
    <w:rsid w:val="003D4CFC"/>
    <w:rsid w:val="003D5472"/>
    <w:rsid w:val="003D7002"/>
    <w:rsid w:val="003D73EA"/>
    <w:rsid w:val="003E0F1F"/>
    <w:rsid w:val="003E1F21"/>
    <w:rsid w:val="003E4C21"/>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3C10"/>
    <w:rsid w:val="00405ACC"/>
    <w:rsid w:val="00406411"/>
    <w:rsid w:val="00406D05"/>
    <w:rsid w:val="00407DC0"/>
    <w:rsid w:val="00410C00"/>
    <w:rsid w:val="004119C0"/>
    <w:rsid w:val="00412EEC"/>
    <w:rsid w:val="00414B95"/>
    <w:rsid w:val="004204AE"/>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A47"/>
    <w:rsid w:val="00445C52"/>
    <w:rsid w:val="00445EDA"/>
    <w:rsid w:val="00447869"/>
    <w:rsid w:val="00447ADC"/>
    <w:rsid w:val="004507DD"/>
    <w:rsid w:val="00451543"/>
    <w:rsid w:val="00451703"/>
    <w:rsid w:val="00451EB8"/>
    <w:rsid w:val="004524FD"/>
    <w:rsid w:val="00456B68"/>
    <w:rsid w:val="00456EC4"/>
    <w:rsid w:val="00457BCF"/>
    <w:rsid w:val="004615FF"/>
    <w:rsid w:val="004622EE"/>
    <w:rsid w:val="00462F72"/>
    <w:rsid w:val="00463A30"/>
    <w:rsid w:val="00463CBC"/>
    <w:rsid w:val="00463D1A"/>
    <w:rsid w:val="00465476"/>
    <w:rsid w:val="00466F03"/>
    <w:rsid w:val="00466FB8"/>
    <w:rsid w:val="00467374"/>
    <w:rsid w:val="004701DC"/>
    <w:rsid w:val="00470384"/>
    <w:rsid w:val="00470511"/>
    <w:rsid w:val="00470812"/>
    <w:rsid w:val="00470DBD"/>
    <w:rsid w:val="0047188C"/>
    <w:rsid w:val="00472390"/>
    <w:rsid w:val="0047527A"/>
    <w:rsid w:val="00475B90"/>
    <w:rsid w:val="00475C84"/>
    <w:rsid w:val="0047708F"/>
    <w:rsid w:val="004770EC"/>
    <w:rsid w:val="00480A6A"/>
    <w:rsid w:val="00482344"/>
    <w:rsid w:val="00484EB3"/>
    <w:rsid w:val="00486DF4"/>
    <w:rsid w:val="00487866"/>
    <w:rsid w:val="00487905"/>
    <w:rsid w:val="004900D5"/>
    <w:rsid w:val="00491F64"/>
    <w:rsid w:val="00492299"/>
    <w:rsid w:val="004922D4"/>
    <w:rsid w:val="004936C6"/>
    <w:rsid w:val="0049388D"/>
    <w:rsid w:val="004952F4"/>
    <w:rsid w:val="004A00F9"/>
    <w:rsid w:val="004A111F"/>
    <w:rsid w:val="004A1346"/>
    <w:rsid w:val="004A1657"/>
    <w:rsid w:val="004A3077"/>
    <w:rsid w:val="004A348C"/>
    <w:rsid w:val="004A35F2"/>
    <w:rsid w:val="004A61DD"/>
    <w:rsid w:val="004A7DBA"/>
    <w:rsid w:val="004B1C60"/>
    <w:rsid w:val="004B2823"/>
    <w:rsid w:val="004B2F11"/>
    <w:rsid w:val="004B4F0D"/>
    <w:rsid w:val="004B6075"/>
    <w:rsid w:val="004B6F38"/>
    <w:rsid w:val="004B7F64"/>
    <w:rsid w:val="004C0219"/>
    <w:rsid w:val="004C167A"/>
    <w:rsid w:val="004C1FE3"/>
    <w:rsid w:val="004C3422"/>
    <w:rsid w:val="004C3C13"/>
    <w:rsid w:val="004D06B9"/>
    <w:rsid w:val="004D1BF2"/>
    <w:rsid w:val="004D20CC"/>
    <w:rsid w:val="004D2F29"/>
    <w:rsid w:val="004D44EE"/>
    <w:rsid w:val="004D49A0"/>
    <w:rsid w:val="004D522F"/>
    <w:rsid w:val="004D5DB1"/>
    <w:rsid w:val="004D5DB7"/>
    <w:rsid w:val="004D5F6E"/>
    <w:rsid w:val="004D66CC"/>
    <w:rsid w:val="004D7D29"/>
    <w:rsid w:val="004E2B42"/>
    <w:rsid w:val="004E398F"/>
    <w:rsid w:val="004E4AED"/>
    <w:rsid w:val="004E55DE"/>
    <w:rsid w:val="004E7221"/>
    <w:rsid w:val="004E7FAF"/>
    <w:rsid w:val="004F1FE2"/>
    <w:rsid w:val="004F2617"/>
    <w:rsid w:val="004F33B5"/>
    <w:rsid w:val="004F4353"/>
    <w:rsid w:val="004F4D89"/>
    <w:rsid w:val="004F6746"/>
    <w:rsid w:val="004F7C8B"/>
    <w:rsid w:val="00500016"/>
    <w:rsid w:val="0050029E"/>
    <w:rsid w:val="00502985"/>
    <w:rsid w:val="00503049"/>
    <w:rsid w:val="00503C56"/>
    <w:rsid w:val="00504EFD"/>
    <w:rsid w:val="00505167"/>
    <w:rsid w:val="00505770"/>
    <w:rsid w:val="00507A70"/>
    <w:rsid w:val="00507EC7"/>
    <w:rsid w:val="005104FC"/>
    <w:rsid w:val="00510E7E"/>
    <w:rsid w:val="00513473"/>
    <w:rsid w:val="0051429E"/>
    <w:rsid w:val="005148F9"/>
    <w:rsid w:val="00514906"/>
    <w:rsid w:val="00516DA3"/>
    <w:rsid w:val="005228A0"/>
    <w:rsid w:val="005242C0"/>
    <w:rsid w:val="005243D4"/>
    <w:rsid w:val="00524BB5"/>
    <w:rsid w:val="005255BF"/>
    <w:rsid w:val="00526658"/>
    <w:rsid w:val="00526B8A"/>
    <w:rsid w:val="00527862"/>
    <w:rsid w:val="00527B0C"/>
    <w:rsid w:val="00530694"/>
    <w:rsid w:val="00530705"/>
    <w:rsid w:val="00530718"/>
    <w:rsid w:val="00532A9B"/>
    <w:rsid w:val="00534BEC"/>
    <w:rsid w:val="005369D5"/>
    <w:rsid w:val="00537B4A"/>
    <w:rsid w:val="005400F6"/>
    <w:rsid w:val="00541430"/>
    <w:rsid w:val="00541711"/>
    <w:rsid w:val="00542472"/>
    <w:rsid w:val="005424DB"/>
    <w:rsid w:val="00543775"/>
    <w:rsid w:val="0054498C"/>
    <w:rsid w:val="00544C7C"/>
    <w:rsid w:val="00545933"/>
    <w:rsid w:val="00545D92"/>
    <w:rsid w:val="00545E7F"/>
    <w:rsid w:val="0054757D"/>
    <w:rsid w:val="00547A07"/>
    <w:rsid w:val="0055126E"/>
    <w:rsid w:val="00561706"/>
    <w:rsid w:val="0056592C"/>
    <w:rsid w:val="0056649C"/>
    <w:rsid w:val="00570D95"/>
    <w:rsid w:val="00572986"/>
    <w:rsid w:val="0057398B"/>
    <w:rsid w:val="005750C6"/>
    <w:rsid w:val="00577164"/>
    <w:rsid w:val="00577D26"/>
    <w:rsid w:val="005814D4"/>
    <w:rsid w:val="005819DC"/>
    <w:rsid w:val="00581F60"/>
    <w:rsid w:val="00582E2D"/>
    <w:rsid w:val="00583258"/>
    <w:rsid w:val="00583604"/>
    <w:rsid w:val="005842A5"/>
    <w:rsid w:val="00585DC5"/>
    <w:rsid w:val="00587355"/>
    <w:rsid w:val="00587A6D"/>
    <w:rsid w:val="00592DDA"/>
    <w:rsid w:val="005940C9"/>
    <w:rsid w:val="005941E3"/>
    <w:rsid w:val="005956A6"/>
    <w:rsid w:val="0059615F"/>
    <w:rsid w:val="00597054"/>
    <w:rsid w:val="00597E26"/>
    <w:rsid w:val="005A2BAC"/>
    <w:rsid w:val="005A333F"/>
    <w:rsid w:val="005A40BF"/>
    <w:rsid w:val="005A423B"/>
    <w:rsid w:val="005A54AA"/>
    <w:rsid w:val="005B0D83"/>
    <w:rsid w:val="005B4639"/>
    <w:rsid w:val="005B4F61"/>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2AEF"/>
    <w:rsid w:val="005D3B79"/>
    <w:rsid w:val="005D4807"/>
    <w:rsid w:val="005D495C"/>
    <w:rsid w:val="005D604E"/>
    <w:rsid w:val="005E048C"/>
    <w:rsid w:val="005E162B"/>
    <w:rsid w:val="005E2425"/>
    <w:rsid w:val="005E24B5"/>
    <w:rsid w:val="005E2B0C"/>
    <w:rsid w:val="005E368E"/>
    <w:rsid w:val="005E3C30"/>
    <w:rsid w:val="005E3EF8"/>
    <w:rsid w:val="005E4EA3"/>
    <w:rsid w:val="005E70C3"/>
    <w:rsid w:val="005E7857"/>
    <w:rsid w:val="005F00A8"/>
    <w:rsid w:val="005F0432"/>
    <w:rsid w:val="005F2256"/>
    <w:rsid w:val="005F2766"/>
    <w:rsid w:val="005F2EB7"/>
    <w:rsid w:val="005F310B"/>
    <w:rsid w:val="005F4F75"/>
    <w:rsid w:val="005F54A1"/>
    <w:rsid w:val="005F7BFA"/>
    <w:rsid w:val="00601BBF"/>
    <w:rsid w:val="00602BFD"/>
    <w:rsid w:val="0060490E"/>
    <w:rsid w:val="00605CC3"/>
    <w:rsid w:val="00605FD1"/>
    <w:rsid w:val="006067A6"/>
    <w:rsid w:val="00607423"/>
    <w:rsid w:val="0061028C"/>
    <w:rsid w:val="00611E73"/>
    <w:rsid w:val="0061216F"/>
    <w:rsid w:val="00612225"/>
    <w:rsid w:val="00612293"/>
    <w:rsid w:val="00612535"/>
    <w:rsid w:val="0061356D"/>
    <w:rsid w:val="00615060"/>
    <w:rsid w:val="0061542C"/>
    <w:rsid w:val="00615F36"/>
    <w:rsid w:val="00615F6F"/>
    <w:rsid w:val="00616DF4"/>
    <w:rsid w:val="00617949"/>
    <w:rsid w:val="006208A6"/>
    <w:rsid w:val="006228CC"/>
    <w:rsid w:val="006234A7"/>
    <w:rsid w:val="00623519"/>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2397"/>
    <w:rsid w:val="00654147"/>
    <w:rsid w:val="00654FD9"/>
    <w:rsid w:val="00655F34"/>
    <w:rsid w:val="00656419"/>
    <w:rsid w:val="006607DB"/>
    <w:rsid w:val="00660FA0"/>
    <w:rsid w:val="00661FF0"/>
    <w:rsid w:val="006628F1"/>
    <w:rsid w:val="00662B33"/>
    <w:rsid w:val="00662C72"/>
    <w:rsid w:val="00662D74"/>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A4B"/>
    <w:rsid w:val="00682BB3"/>
    <w:rsid w:val="0068304F"/>
    <w:rsid w:val="00683FC6"/>
    <w:rsid w:val="00687A66"/>
    <w:rsid w:val="00690030"/>
    <w:rsid w:val="00691659"/>
    <w:rsid w:val="00691F35"/>
    <w:rsid w:val="0069659D"/>
    <w:rsid w:val="0069724B"/>
    <w:rsid w:val="006A06B1"/>
    <w:rsid w:val="006A16A7"/>
    <w:rsid w:val="006A614B"/>
    <w:rsid w:val="006A6B30"/>
    <w:rsid w:val="006B082E"/>
    <w:rsid w:val="006B2A70"/>
    <w:rsid w:val="006B2C52"/>
    <w:rsid w:val="006B3344"/>
    <w:rsid w:val="006B4710"/>
    <w:rsid w:val="006B6977"/>
    <w:rsid w:val="006B7BC5"/>
    <w:rsid w:val="006B7C38"/>
    <w:rsid w:val="006C218C"/>
    <w:rsid w:val="006C2606"/>
    <w:rsid w:val="006C3037"/>
    <w:rsid w:val="006C3507"/>
    <w:rsid w:val="006C4CB7"/>
    <w:rsid w:val="006C5795"/>
    <w:rsid w:val="006C64B4"/>
    <w:rsid w:val="006C72C2"/>
    <w:rsid w:val="006C7EBF"/>
    <w:rsid w:val="006D131F"/>
    <w:rsid w:val="006D1C1F"/>
    <w:rsid w:val="006D2AC1"/>
    <w:rsid w:val="006D4485"/>
    <w:rsid w:val="006D56A6"/>
    <w:rsid w:val="006D6F7F"/>
    <w:rsid w:val="006D6FF1"/>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432D"/>
    <w:rsid w:val="006F483A"/>
    <w:rsid w:val="00700733"/>
    <w:rsid w:val="00700E79"/>
    <w:rsid w:val="007012A3"/>
    <w:rsid w:val="00701426"/>
    <w:rsid w:val="0070151B"/>
    <w:rsid w:val="0070186D"/>
    <w:rsid w:val="00702106"/>
    <w:rsid w:val="00703436"/>
    <w:rsid w:val="00704150"/>
    <w:rsid w:val="00704FB1"/>
    <w:rsid w:val="00707559"/>
    <w:rsid w:val="00707A65"/>
    <w:rsid w:val="0071392B"/>
    <w:rsid w:val="00713D95"/>
    <w:rsid w:val="007146FF"/>
    <w:rsid w:val="00715004"/>
    <w:rsid w:val="00715517"/>
    <w:rsid w:val="00715E5A"/>
    <w:rsid w:val="00715E73"/>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59BE"/>
    <w:rsid w:val="00767EE1"/>
    <w:rsid w:val="007723D2"/>
    <w:rsid w:val="0077444A"/>
    <w:rsid w:val="00776765"/>
    <w:rsid w:val="00776D33"/>
    <w:rsid w:val="00777A89"/>
    <w:rsid w:val="00782F5F"/>
    <w:rsid w:val="0078392A"/>
    <w:rsid w:val="00783BBA"/>
    <w:rsid w:val="00784C5F"/>
    <w:rsid w:val="0078622A"/>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06D4"/>
    <w:rsid w:val="007B1010"/>
    <w:rsid w:val="007B1293"/>
    <w:rsid w:val="007B21E1"/>
    <w:rsid w:val="007B2EF8"/>
    <w:rsid w:val="007B3888"/>
    <w:rsid w:val="007B3C06"/>
    <w:rsid w:val="007B45FE"/>
    <w:rsid w:val="007B4927"/>
    <w:rsid w:val="007B75AA"/>
    <w:rsid w:val="007C1B80"/>
    <w:rsid w:val="007C2CA5"/>
    <w:rsid w:val="007C38BA"/>
    <w:rsid w:val="007C3F9A"/>
    <w:rsid w:val="007C5190"/>
    <w:rsid w:val="007C5743"/>
    <w:rsid w:val="007C622F"/>
    <w:rsid w:val="007D1D42"/>
    <w:rsid w:val="007D32E2"/>
    <w:rsid w:val="007D4CCD"/>
    <w:rsid w:val="007D533B"/>
    <w:rsid w:val="007D76E2"/>
    <w:rsid w:val="007E325B"/>
    <w:rsid w:val="007E3AFE"/>
    <w:rsid w:val="007E581D"/>
    <w:rsid w:val="007E64E9"/>
    <w:rsid w:val="007E687B"/>
    <w:rsid w:val="007E7F0F"/>
    <w:rsid w:val="007F1159"/>
    <w:rsid w:val="007F119F"/>
    <w:rsid w:val="007F21EF"/>
    <w:rsid w:val="007F4863"/>
    <w:rsid w:val="007F5C4B"/>
    <w:rsid w:val="007F5C90"/>
    <w:rsid w:val="007F6B3B"/>
    <w:rsid w:val="007F7571"/>
    <w:rsid w:val="00801952"/>
    <w:rsid w:val="008019AA"/>
    <w:rsid w:val="0080303C"/>
    <w:rsid w:val="008032BC"/>
    <w:rsid w:val="00803B19"/>
    <w:rsid w:val="008049E6"/>
    <w:rsid w:val="00806E9C"/>
    <w:rsid w:val="00807611"/>
    <w:rsid w:val="00807E6F"/>
    <w:rsid w:val="00810883"/>
    <w:rsid w:val="008109BA"/>
    <w:rsid w:val="00810D93"/>
    <w:rsid w:val="0081171D"/>
    <w:rsid w:val="00813935"/>
    <w:rsid w:val="00814A1E"/>
    <w:rsid w:val="0081617C"/>
    <w:rsid w:val="0082171F"/>
    <w:rsid w:val="008232CB"/>
    <w:rsid w:val="008244FA"/>
    <w:rsid w:val="008271ED"/>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66145"/>
    <w:rsid w:val="00870124"/>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4782"/>
    <w:rsid w:val="00884807"/>
    <w:rsid w:val="00885993"/>
    <w:rsid w:val="00885CB6"/>
    <w:rsid w:val="00885D8A"/>
    <w:rsid w:val="00885D97"/>
    <w:rsid w:val="00887104"/>
    <w:rsid w:val="00887658"/>
    <w:rsid w:val="0089112A"/>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E85"/>
    <w:rsid w:val="008E1FD2"/>
    <w:rsid w:val="008E299D"/>
    <w:rsid w:val="008E3433"/>
    <w:rsid w:val="008E3A2F"/>
    <w:rsid w:val="008E50F8"/>
    <w:rsid w:val="008E7F4E"/>
    <w:rsid w:val="008E7F97"/>
    <w:rsid w:val="008F1668"/>
    <w:rsid w:val="008F17B0"/>
    <w:rsid w:val="008F1A7F"/>
    <w:rsid w:val="008F1E0B"/>
    <w:rsid w:val="008F461B"/>
    <w:rsid w:val="008F6E6A"/>
    <w:rsid w:val="008F751E"/>
    <w:rsid w:val="009010AE"/>
    <w:rsid w:val="0090373B"/>
    <w:rsid w:val="009133F3"/>
    <w:rsid w:val="00913D52"/>
    <w:rsid w:val="0091502E"/>
    <w:rsid w:val="00915476"/>
    <w:rsid w:val="009221F8"/>
    <w:rsid w:val="009241F7"/>
    <w:rsid w:val="0092450B"/>
    <w:rsid w:val="0092638D"/>
    <w:rsid w:val="00926BEF"/>
    <w:rsid w:val="00926C77"/>
    <w:rsid w:val="00926E8A"/>
    <w:rsid w:val="00930513"/>
    <w:rsid w:val="009308C3"/>
    <w:rsid w:val="009330F7"/>
    <w:rsid w:val="0093364D"/>
    <w:rsid w:val="00933BE6"/>
    <w:rsid w:val="009349BB"/>
    <w:rsid w:val="0093711E"/>
    <w:rsid w:val="009379AC"/>
    <w:rsid w:val="0094029D"/>
    <w:rsid w:val="00941950"/>
    <w:rsid w:val="00942823"/>
    <w:rsid w:val="009450D9"/>
    <w:rsid w:val="00945DEA"/>
    <w:rsid w:val="00945F91"/>
    <w:rsid w:val="0094657C"/>
    <w:rsid w:val="009509B6"/>
    <w:rsid w:val="0095170D"/>
    <w:rsid w:val="00952D18"/>
    <w:rsid w:val="009544D4"/>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617"/>
    <w:rsid w:val="0098083A"/>
    <w:rsid w:val="00983DAD"/>
    <w:rsid w:val="00985CCE"/>
    <w:rsid w:val="009902EF"/>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3A3F"/>
    <w:rsid w:val="009B43EB"/>
    <w:rsid w:val="009B451A"/>
    <w:rsid w:val="009B7388"/>
    <w:rsid w:val="009C018B"/>
    <w:rsid w:val="009C27D4"/>
    <w:rsid w:val="009C2D78"/>
    <w:rsid w:val="009C33DA"/>
    <w:rsid w:val="009C4678"/>
    <w:rsid w:val="009C59B9"/>
    <w:rsid w:val="009C6A89"/>
    <w:rsid w:val="009C6CD3"/>
    <w:rsid w:val="009D22CA"/>
    <w:rsid w:val="009D256F"/>
    <w:rsid w:val="009D34DF"/>
    <w:rsid w:val="009D3DD0"/>
    <w:rsid w:val="009D5517"/>
    <w:rsid w:val="009D70B2"/>
    <w:rsid w:val="009E0D19"/>
    <w:rsid w:val="009E1CC1"/>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4B08"/>
    <w:rsid w:val="00A05E47"/>
    <w:rsid w:val="00A06287"/>
    <w:rsid w:val="00A06B08"/>
    <w:rsid w:val="00A10C0A"/>
    <w:rsid w:val="00A127C1"/>
    <w:rsid w:val="00A12A31"/>
    <w:rsid w:val="00A15532"/>
    <w:rsid w:val="00A20143"/>
    <w:rsid w:val="00A20E42"/>
    <w:rsid w:val="00A21BB9"/>
    <w:rsid w:val="00A2264D"/>
    <w:rsid w:val="00A22B87"/>
    <w:rsid w:val="00A24990"/>
    <w:rsid w:val="00A24E40"/>
    <w:rsid w:val="00A253DA"/>
    <w:rsid w:val="00A30F1A"/>
    <w:rsid w:val="00A31C2D"/>
    <w:rsid w:val="00A32A60"/>
    <w:rsid w:val="00A33444"/>
    <w:rsid w:val="00A33E8E"/>
    <w:rsid w:val="00A3405A"/>
    <w:rsid w:val="00A3544F"/>
    <w:rsid w:val="00A35878"/>
    <w:rsid w:val="00A362CD"/>
    <w:rsid w:val="00A4096B"/>
    <w:rsid w:val="00A40FE4"/>
    <w:rsid w:val="00A434D5"/>
    <w:rsid w:val="00A44D37"/>
    <w:rsid w:val="00A4548B"/>
    <w:rsid w:val="00A45FB8"/>
    <w:rsid w:val="00A518FE"/>
    <w:rsid w:val="00A544D4"/>
    <w:rsid w:val="00A55BD1"/>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887"/>
    <w:rsid w:val="00A71D70"/>
    <w:rsid w:val="00A72425"/>
    <w:rsid w:val="00A73158"/>
    <w:rsid w:val="00A73FED"/>
    <w:rsid w:val="00A755F6"/>
    <w:rsid w:val="00A76003"/>
    <w:rsid w:val="00A7687E"/>
    <w:rsid w:val="00A76D53"/>
    <w:rsid w:val="00A81A08"/>
    <w:rsid w:val="00A82780"/>
    <w:rsid w:val="00A832C4"/>
    <w:rsid w:val="00A8330C"/>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4A74"/>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312B"/>
    <w:rsid w:val="00AD5018"/>
    <w:rsid w:val="00AD5560"/>
    <w:rsid w:val="00AD574F"/>
    <w:rsid w:val="00AD78BA"/>
    <w:rsid w:val="00AE0CC9"/>
    <w:rsid w:val="00AE3702"/>
    <w:rsid w:val="00AE3A90"/>
    <w:rsid w:val="00AE4884"/>
    <w:rsid w:val="00AE7D4A"/>
    <w:rsid w:val="00AF0007"/>
    <w:rsid w:val="00AF05BB"/>
    <w:rsid w:val="00AF3C8C"/>
    <w:rsid w:val="00AF5BC3"/>
    <w:rsid w:val="00AF6C89"/>
    <w:rsid w:val="00AF7001"/>
    <w:rsid w:val="00B01AD6"/>
    <w:rsid w:val="00B01D3E"/>
    <w:rsid w:val="00B02148"/>
    <w:rsid w:val="00B0217D"/>
    <w:rsid w:val="00B021EF"/>
    <w:rsid w:val="00B0490C"/>
    <w:rsid w:val="00B0579A"/>
    <w:rsid w:val="00B061C0"/>
    <w:rsid w:val="00B064BA"/>
    <w:rsid w:val="00B07E2C"/>
    <w:rsid w:val="00B102DD"/>
    <w:rsid w:val="00B1106D"/>
    <w:rsid w:val="00B12312"/>
    <w:rsid w:val="00B12BFA"/>
    <w:rsid w:val="00B13A45"/>
    <w:rsid w:val="00B13C73"/>
    <w:rsid w:val="00B13D0E"/>
    <w:rsid w:val="00B14FD8"/>
    <w:rsid w:val="00B22454"/>
    <w:rsid w:val="00B235B2"/>
    <w:rsid w:val="00B23F23"/>
    <w:rsid w:val="00B24F6A"/>
    <w:rsid w:val="00B25DA6"/>
    <w:rsid w:val="00B271F6"/>
    <w:rsid w:val="00B3001F"/>
    <w:rsid w:val="00B30048"/>
    <w:rsid w:val="00B30844"/>
    <w:rsid w:val="00B33750"/>
    <w:rsid w:val="00B33797"/>
    <w:rsid w:val="00B33B9A"/>
    <w:rsid w:val="00B35019"/>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47A07"/>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26EA"/>
    <w:rsid w:val="00B827E1"/>
    <w:rsid w:val="00B8357C"/>
    <w:rsid w:val="00B8360B"/>
    <w:rsid w:val="00B838FD"/>
    <w:rsid w:val="00B83D7C"/>
    <w:rsid w:val="00B8631F"/>
    <w:rsid w:val="00B86733"/>
    <w:rsid w:val="00B9036F"/>
    <w:rsid w:val="00B90BC5"/>
    <w:rsid w:val="00B90C94"/>
    <w:rsid w:val="00B9133D"/>
    <w:rsid w:val="00B92312"/>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0C51"/>
    <w:rsid w:val="00BB174E"/>
    <w:rsid w:val="00BB286B"/>
    <w:rsid w:val="00BB32A3"/>
    <w:rsid w:val="00BB36DC"/>
    <w:rsid w:val="00BB57DC"/>
    <w:rsid w:val="00BC06D2"/>
    <w:rsid w:val="00BC09AC"/>
    <w:rsid w:val="00BC0B53"/>
    <w:rsid w:val="00BC1042"/>
    <w:rsid w:val="00BC19D3"/>
    <w:rsid w:val="00BC207E"/>
    <w:rsid w:val="00BC2928"/>
    <w:rsid w:val="00BC35B7"/>
    <w:rsid w:val="00BC376A"/>
    <w:rsid w:val="00BC37E0"/>
    <w:rsid w:val="00BC5426"/>
    <w:rsid w:val="00BC77DC"/>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E5A4C"/>
    <w:rsid w:val="00BF0B72"/>
    <w:rsid w:val="00BF2EDC"/>
    <w:rsid w:val="00BF2FC8"/>
    <w:rsid w:val="00BF428B"/>
    <w:rsid w:val="00BF4704"/>
    <w:rsid w:val="00BF5827"/>
    <w:rsid w:val="00BF6AC1"/>
    <w:rsid w:val="00BF6F65"/>
    <w:rsid w:val="00C0063E"/>
    <w:rsid w:val="00C0074D"/>
    <w:rsid w:val="00C01553"/>
    <w:rsid w:val="00C02264"/>
    <w:rsid w:val="00C02E1F"/>
    <w:rsid w:val="00C05540"/>
    <w:rsid w:val="00C066E4"/>
    <w:rsid w:val="00C06A35"/>
    <w:rsid w:val="00C11232"/>
    <w:rsid w:val="00C12009"/>
    <w:rsid w:val="00C12516"/>
    <w:rsid w:val="00C1287A"/>
    <w:rsid w:val="00C13D2E"/>
    <w:rsid w:val="00C14E83"/>
    <w:rsid w:val="00C1598F"/>
    <w:rsid w:val="00C21D31"/>
    <w:rsid w:val="00C22F5A"/>
    <w:rsid w:val="00C238B8"/>
    <w:rsid w:val="00C243DA"/>
    <w:rsid w:val="00C26EC8"/>
    <w:rsid w:val="00C27581"/>
    <w:rsid w:val="00C30C0B"/>
    <w:rsid w:val="00C31C2F"/>
    <w:rsid w:val="00C32417"/>
    <w:rsid w:val="00C337FF"/>
    <w:rsid w:val="00C36872"/>
    <w:rsid w:val="00C36A48"/>
    <w:rsid w:val="00C37C2C"/>
    <w:rsid w:val="00C41871"/>
    <w:rsid w:val="00C41A2C"/>
    <w:rsid w:val="00C42020"/>
    <w:rsid w:val="00C42B0D"/>
    <w:rsid w:val="00C441F8"/>
    <w:rsid w:val="00C44AD2"/>
    <w:rsid w:val="00C4644B"/>
    <w:rsid w:val="00C46E07"/>
    <w:rsid w:val="00C47C55"/>
    <w:rsid w:val="00C52C74"/>
    <w:rsid w:val="00C56644"/>
    <w:rsid w:val="00C56B5E"/>
    <w:rsid w:val="00C56BEA"/>
    <w:rsid w:val="00C5742F"/>
    <w:rsid w:val="00C57884"/>
    <w:rsid w:val="00C60C15"/>
    <w:rsid w:val="00C6317E"/>
    <w:rsid w:val="00C6371A"/>
    <w:rsid w:val="00C63E12"/>
    <w:rsid w:val="00C64DCC"/>
    <w:rsid w:val="00C66C69"/>
    <w:rsid w:val="00C678B9"/>
    <w:rsid w:val="00C67B71"/>
    <w:rsid w:val="00C7037E"/>
    <w:rsid w:val="00C7046F"/>
    <w:rsid w:val="00C72968"/>
    <w:rsid w:val="00C72BD6"/>
    <w:rsid w:val="00C734CF"/>
    <w:rsid w:val="00C7637B"/>
    <w:rsid w:val="00C76DCC"/>
    <w:rsid w:val="00C76EDD"/>
    <w:rsid w:val="00C77A59"/>
    <w:rsid w:val="00C77A7A"/>
    <w:rsid w:val="00C77CB4"/>
    <w:rsid w:val="00C80634"/>
    <w:rsid w:val="00C82164"/>
    <w:rsid w:val="00C82952"/>
    <w:rsid w:val="00C82AEA"/>
    <w:rsid w:val="00C82E1E"/>
    <w:rsid w:val="00C84101"/>
    <w:rsid w:val="00C842E9"/>
    <w:rsid w:val="00C84855"/>
    <w:rsid w:val="00C87134"/>
    <w:rsid w:val="00C8768C"/>
    <w:rsid w:val="00C87823"/>
    <w:rsid w:val="00C95CA8"/>
    <w:rsid w:val="00C9786D"/>
    <w:rsid w:val="00CA1220"/>
    <w:rsid w:val="00CA278E"/>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C6B4E"/>
    <w:rsid w:val="00CD0362"/>
    <w:rsid w:val="00CD198F"/>
    <w:rsid w:val="00CD3F57"/>
    <w:rsid w:val="00CD626E"/>
    <w:rsid w:val="00CD6928"/>
    <w:rsid w:val="00CD6B54"/>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079A9"/>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49"/>
    <w:rsid w:val="00DA2952"/>
    <w:rsid w:val="00DA2E4F"/>
    <w:rsid w:val="00DA4245"/>
    <w:rsid w:val="00DA547C"/>
    <w:rsid w:val="00DA5CB0"/>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63F4"/>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CF0"/>
    <w:rsid w:val="00E06E9A"/>
    <w:rsid w:val="00E07A7F"/>
    <w:rsid w:val="00E07CCE"/>
    <w:rsid w:val="00E11E19"/>
    <w:rsid w:val="00E12215"/>
    <w:rsid w:val="00E15115"/>
    <w:rsid w:val="00E16179"/>
    <w:rsid w:val="00E17523"/>
    <w:rsid w:val="00E17EF2"/>
    <w:rsid w:val="00E215C3"/>
    <w:rsid w:val="00E21F8E"/>
    <w:rsid w:val="00E23288"/>
    <w:rsid w:val="00E23DC4"/>
    <w:rsid w:val="00E24DF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7AC"/>
    <w:rsid w:val="00E54987"/>
    <w:rsid w:val="00E6093A"/>
    <w:rsid w:val="00E634C0"/>
    <w:rsid w:val="00E636E3"/>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80AAB"/>
    <w:rsid w:val="00E80E32"/>
    <w:rsid w:val="00E811E9"/>
    <w:rsid w:val="00E814E3"/>
    <w:rsid w:val="00E819D5"/>
    <w:rsid w:val="00E81BA4"/>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6440"/>
    <w:rsid w:val="00EA7BC0"/>
    <w:rsid w:val="00EB0C44"/>
    <w:rsid w:val="00EB3366"/>
    <w:rsid w:val="00EB3F33"/>
    <w:rsid w:val="00EB44EC"/>
    <w:rsid w:val="00EB4DCD"/>
    <w:rsid w:val="00EB5C5D"/>
    <w:rsid w:val="00EB5F05"/>
    <w:rsid w:val="00EB61BD"/>
    <w:rsid w:val="00EB72D1"/>
    <w:rsid w:val="00EB75B3"/>
    <w:rsid w:val="00EC03D3"/>
    <w:rsid w:val="00EC0ACA"/>
    <w:rsid w:val="00EC123B"/>
    <w:rsid w:val="00EC1EC5"/>
    <w:rsid w:val="00EC55C9"/>
    <w:rsid w:val="00EC6289"/>
    <w:rsid w:val="00ED0057"/>
    <w:rsid w:val="00ED061E"/>
    <w:rsid w:val="00ED099A"/>
    <w:rsid w:val="00ED2396"/>
    <w:rsid w:val="00ED2474"/>
    <w:rsid w:val="00ED3B6F"/>
    <w:rsid w:val="00ED4CED"/>
    <w:rsid w:val="00ED5648"/>
    <w:rsid w:val="00ED7397"/>
    <w:rsid w:val="00ED7510"/>
    <w:rsid w:val="00EE3228"/>
    <w:rsid w:val="00EE3EF1"/>
    <w:rsid w:val="00EE4A60"/>
    <w:rsid w:val="00EE670A"/>
    <w:rsid w:val="00EE7C61"/>
    <w:rsid w:val="00EF11D1"/>
    <w:rsid w:val="00EF2147"/>
    <w:rsid w:val="00EF2882"/>
    <w:rsid w:val="00EF426C"/>
    <w:rsid w:val="00EF49A6"/>
    <w:rsid w:val="00F00255"/>
    <w:rsid w:val="00F01F97"/>
    <w:rsid w:val="00F04584"/>
    <w:rsid w:val="00F05162"/>
    <w:rsid w:val="00F05A7B"/>
    <w:rsid w:val="00F05D2B"/>
    <w:rsid w:val="00F10203"/>
    <w:rsid w:val="00F1023C"/>
    <w:rsid w:val="00F1034C"/>
    <w:rsid w:val="00F104A0"/>
    <w:rsid w:val="00F10FB5"/>
    <w:rsid w:val="00F112B8"/>
    <w:rsid w:val="00F13358"/>
    <w:rsid w:val="00F13D17"/>
    <w:rsid w:val="00F16E38"/>
    <w:rsid w:val="00F17751"/>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280"/>
    <w:rsid w:val="00F55A14"/>
    <w:rsid w:val="00F55A19"/>
    <w:rsid w:val="00F56FFD"/>
    <w:rsid w:val="00F61BCF"/>
    <w:rsid w:val="00F61F46"/>
    <w:rsid w:val="00F62930"/>
    <w:rsid w:val="00F63390"/>
    <w:rsid w:val="00F638B7"/>
    <w:rsid w:val="00F64D8D"/>
    <w:rsid w:val="00F64FD5"/>
    <w:rsid w:val="00F652EB"/>
    <w:rsid w:val="00F66BB0"/>
    <w:rsid w:val="00F66F76"/>
    <w:rsid w:val="00F703DF"/>
    <w:rsid w:val="00F714DC"/>
    <w:rsid w:val="00F71E4B"/>
    <w:rsid w:val="00F741A3"/>
    <w:rsid w:val="00F7445D"/>
    <w:rsid w:val="00F74631"/>
    <w:rsid w:val="00F7476E"/>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B4F16"/>
    <w:rsid w:val="00FC0D3C"/>
    <w:rsid w:val="00FC19FA"/>
    <w:rsid w:val="00FC2CD9"/>
    <w:rsid w:val="00FC32E4"/>
    <w:rsid w:val="00FC52B2"/>
    <w:rsid w:val="00FC7056"/>
    <w:rsid w:val="00FC7AAF"/>
    <w:rsid w:val="00FD1361"/>
    <w:rsid w:val="00FD1822"/>
    <w:rsid w:val="00FD506C"/>
    <w:rsid w:val="00FD5DC9"/>
    <w:rsid w:val="00FD6320"/>
    <w:rsid w:val="00FE1E0D"/>
    <w:rsid w:val="00FE3277"/>
    <w:rsid w:val="00FE45B8"/>
    <w:rsid w:val="00FE53AC"/>
    <w:rsid w:val="00FE5509"/>
    <w:rsid w:val="00FF1E04"/>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BCF"/>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36047157">
      <w:bodyDiv w:val="1"/>
      <w:marLeft w:val="0"/>
      <w:marRight w:val="0"/>
      <w:marTop w:val="0"/>
      <w:marBottom w:val="0"/>
      <w:divBdr>
        <w:top w:val="none" w:sz="0" w:space="0" w:color="auto"/>
        <w:left w:val="none" w:sz="0" w:space="0" w:color="auto"/>
        <w:bottom w:val="none" w:sz="0" w:space="0" w:color="auto"/>
        <w:right w:val="none" w:sz="0" w:space="0" w:color="auto"/>
      </w:divBdr>
    </w:div>
    <w:div w:id="99186044">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569313754">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183276780">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59968138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3554226">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58652266">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875732430">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1249834">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dividaativa.pge.sp.gov.br/sc/pages/crda/emitirCrda.jsf" TargetMode="External"/><Relationship Id="rId34" Type="http://schemas.openxmlformats.org/officeDocument/2006/relationships/hyperlink" Target="https://www.gov.br/compras/pt-br/acesso-a-informacao/legislacao/instrucoes-normativas/instrucao-normativa-no-01-de-19-de-janeiro-de-2010"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bama.gov.br/phocadownload/sinaflor/2018/2018-06-13-Ibama-IN-IBAMA-21-24-12-2014-SINAFLOR-DOF-compilada.pdf"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1.png"/><Relationship Id="rId29" Type="http://schemas.openxmlformats.org/officeDocument/2006/relationships/hyperlink" Target="http://www.planalto.gov.br/ccivil_03/_ato2004-2006/2006/decreto/d5975.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component/legislacao/?view=legislacao&amp;legislacao=112647"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doe.tce.sp.gov.b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s://www.planalto.gov.br/ccivil_03/leis/l6938.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s://www10.fazenda.sp.gov.br/CertidaoNegativaDeb/Pages/EmissaoCertidaoNegativa.aspx"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gov.br/compras/pt-br/acesso-a-informacao/legislacao/instrucoes-normativas/instrucao-normativa-no-01-de-19-de-janeiro-de-2010" TargetMode="External"/><Relationship Id="rId35" Type="http://schemas.openxmlformats.org/officeDocument/2006/relationships/hyperlink" Target="https://cetesb.sp.gov.br/licenciamento/documentos/2002_Res_CONAMA_307.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www.bll.org.br" TargetMode="External"/><Relationship Id="rId51" Type="http://schemas.openxmlformats.org/officeDocument/2006/relationships/hyperlink" Target="https://www.planalto.gov.br/ccivil_03/_ato2011-2014/2012/decreto/d7724.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8A21-B4AF-49A3-8F5C-B002DD7C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71</TotalTime>
  <Pages>71</Pages>
  <Words>21918</Words>
  <Characters>137010</Characters>
  <Application>Microsoft Office Word</Application>
  <DocSecurity>0</DocSecurity>
  <Lines>1141</Lines>
  <Paragraphs>317</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158611</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6</cp:revision>
  <cp:lastPrinted>2026-04-16T15:09:00Z</cp:lastPrinted>
  <dcterms:created xsi:type="dcterms:W3CDTF">2026-04-16T15:05:00Z</dcterms:created>
  <dcterms:modified xsi:type="dcterms:W3CDTF">2026-04-16T16:24:00Z</dcterms:modified>
</cp:coreProperties>
</file>